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DC0" w:rsidRPr="00C84F1D" w:rsidRDefault="003F1DC0" w:rsidP="00C84F1D">
      <w:pPr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C84F1D">
        <w:rPr>
          <w:rFonts w:ascii="Arial" w:hAnsi="Arial" w:cs="Arial"/>
          <w:b/>
          <w:bCs/>
          <w:color w:val="000000"/>
          <w:sz w:val="32"/>
          <w:szCs w:val="32"/>
        </w:rPr>
        <w:t>РОССИЙСКАЯ ФЕДЕРАЦИЯ</w:t>
      </w:r>
    </w:p>
    <w:p w:rsidR="003F1DC0" w:rsidRPr="00C84F1D" w:rsidRDefault="003F1DC0" w:rsidP="00C84F1D">
      <w:pPr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3F1DC0" w:rsidRPr="00C84F1D" w:rsidRDefault="003F1DC0" w:rsidP="00C84F1D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C84F1D">
        <w:rPr>
          <w:rFonts w:ascii="Arial" w:hAnsi="Arial" w:cs="Arial"/>
          <w:b/>
          <w:bCs/>
          <w:color w:val="000000"/>
          <w:sz w:val="32"/>
          <w:szCs w:val="32"/>
        </w:rPr>
        <w:t>АДМИНИСТРАЦИЯ ГОРОДНОВСКОГО СЕЛЬСОВЕТА</w:t>
      </w:r>
    </w:p>
    <w:p w:rsidR="003F1DC0" w:rsidRPr="00C84F1D" w:rsidRDefault="003F1DC0" w:rsidP="00C84F1D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C84F1D">
        <w:rPr>
          <w:rFonts w:ascii="Arial" w:hAnsi="Arial" w:cs="Arial"/>
          <w:b/>
          <w:bCs/>
          <w:color w:val="000000"/>
          <w:sz w:val="32"/>
          <w:szCs w:val="32"/>
        </w:rPr>
        <w:t>Железногорского   района</w:t>
      </w:r>
    </w:p>
    <w:p w:rsidR="003F1DC0" w:rsidRPr="00C84F1D" w:rsidRDefault="003F1DC0" w:rsidP="00C84F1D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3F1DC0" w:rsidRPr="00C84F1D" w:rsidRDefault="003F1DC0" w:rsidP="00C84F1D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C84F1D">
        <w:rPr>
          <w:rFonts w:ascii="Arial" w:hAnsi="Arial" w:cs="Arial"/>
          <w:b/>
          <w:bCs/>
          <w:color w:val="000000"/>
          <w:sz w:val="32"/>
          <w:szCs w:val="32"/>
        </w:rPr>
        <w:t>П О С Т А Н О В Л Е Н И Е</w:t>
      </w:r>
    </w:p>
    <w:p w:rsidR="003F1DC0" w:rsidRPr="00C84F1D" w:rsidRDefault="003F1DC0" w:rsidP="00C84F1D">
      <w:pPr>
        <w:pStyle w:val="BodyText"/>
        <w:spacing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3F1DC0" w:rsidRPr="00C84F1D" w:rsidRDefault="003F1DC0" w:rsidP="00C84F1D">
      <w:pPr>
        <w:pStyle w:val="BodyText"/>
        <w:spacing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C84F1D">
        <w:rPr>
          <w:rFonts w:ascii="Arial" w:hAnsi="Arial" w:cs="Arial"/>
          <w:b/>
          <w:bCs/>
          <w:color w:val="000000"/>
          <w:sz w:val="32"/>
          <w:szCs w:val="32"/>
        </w:rPr>
        <w:t>16 ноября 2020 г. №78</w:t>
      </w:r>
    </w:p>
    <w:p w:rsidR="003F1DC0" w:rsidRPr="00C84F1D" w:rsidRDefault="003F1DC0" w:rsidP="00C84F1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pacing w:val="-7"/>
          <w:w w:val="107"/>
          <w:sz w:val="32"/>
          <w:szCs w:val="32"/>
        </w:rPr>
      </w:pPr>
    </w:p>
    <w:p w:rsidR="003F1DC0" w:rsidRPr="00C84F1D" w:rsidRDefault="003F1DC0" w:rsidP="00C84F1D">
      <w:pPr>
        <w:pStyle w:val="Heading1"/>
        <w:jc w:val="center"/>
        <w:rPr>
          <w:rFonts w:ascii="Arial" w:hAnsi="Arial" w:cs="Arial"/>
          <w:color w:val="000000"/>
          <w:sz w:val="32"/>
          <w:szCs w:val="32"/>
        </w:rPr>
      </w:pPr>
      <w:r w:rsidRPr="00C84F1D">
        <w:rPr>
          <w:rFonts w:ascii="Arial" w:hAnsi="Arial" w:cs="Arial"/>
          <w:color w:val="000000"/>
          <w:sz w:val="32"/>
          <w:szCs w:val="32"/>
        </w:rPr>
        <w:t>Об утверждении программы "Профилактика нарушений обязательных требований, требований, установленных муниципальными правовыми актами Администрации Городновского сельсовета Железногорского района Курской области на 2021 год и плановый период 2022-2023 гг"</w:t>
      </w:r>
    </w:p>
    <w:p w:rsidR="003F1DC0" w:rsidRPr="00C84F1D" w:rsidRDefault="003F1DC0" w:rsidP="00C84F1D">
      <w:pPr>
        <w:jc w:val="center"/>
        <w:rPr>
          <w:rFonts w:ascii="Arial" w:hAnsi="Arial" w:cs="Arial"/>
          <w:color w:val="000000"/>
          <w:sz w:val="32"/>
          <w:szCs w:val="32"/>
        </w:rPr>
      </w:pPr>
    </w:p>
    <w:p w:rsidR="003F1DC0" w:rsidRPr="00C84F1D" w:rsidRDefault="003F1DC0" w:rsidP="00E54CBC">
      <w:pPr>
        <w:spacing w:line="240" w:lineRule="auto"/>
        <w:ind w:firstLine="709"/>
        <w:jc w:val="both"/>
        <w:rPr>
          <w:rFonts w:ascii="Arial" w:hAnsi="Arial" w:cs="Arial"/>
          <w:color w:val="000000"/>
        </w:rPr>
      </w:pPr>
      <w:r w:rsidRPr="00C84F1D">
        <w:rPr>
          <w:rFonts w:ascii="Arial" w:hAnsi="Arial" w:cs="Arial"/>
          <w:color w:val="000000"/>
        </w:rPr>
        <w:t xml:space="preserve">В соответствии со </w:t>
      </w:r>
      <w:hyperlink r:id="rId4" w:history="1">
        <w:r w:rsidRPr="00C84F1D">
          <w:rPr>
            <w:rStyle w:val="a"/>
            <w:rFonts w:ascii="Arial" w:hAnsi="Arial" w:cs="Arial"/>
            <w:color w:val="000000"/>
          </w:rPr>
          <w:t>статьей 179</w:t>
        </w:r>
      </w:hyperlink>
      <w:r w:rsidRPr="00C84F1D">
        <w:rPr>
          <w:rFonts w:ascii="Arial" w:hAnsi="Arial" w:cs="Arial"/>
          <w:color w:val="000000"/>
        </w:rPr>
        <w:t xml:space="preserve"> Бюджетного кодекса РФ, </w:t>
      </w:r>
      <w:hyperlink r:id="rId5" w:history="1">
        <w:r w:rsidRPr="00C84F1D">
          <w:rPr>
            <w:rStyle w:val="a"/>
            <w:rFonts w:ascii="Arial" w:hAnsi="Arial" w:cs="Arial"/>
            <w:color w:val="000000"/>
          </w:rPr>
          <w:t>Федеральным Законом</w:t>
        </w:r>
      </w:hyperlink>
      <w:r w:rsidRPr="00C84F1D">
        <w:rPr>
          <w:rFonts w:ascii="Arial" w:hAnsi="Arial" w:cs="Arial"/>
          <w:color w:val="000000"/>
        </w:rPr>
        <w:t xml:space="preserve"> от 06.10.2003 N 131-ФЗ "Об общих принципах организации местного самоуправления в Российской Федерации", </w:t>
      </w:r>
      <w:hyperlink r:id="rId6" w:history="1">
        <w:r w:rsidRPr="00C84F1D">
          <w:rPr>
            <w:rStyle w:val="a"/>
            <w:rFonts w:ascii="Arial" w:hAnsi="Arial" w:cs="Arial"/>
            <w:color w:val="000000"/>
          </w:rPr>
          <w:t>статей 8.2</w:t>
        </w:r>
      </w:hyperlink>
      <w:r w:rsidRPr="00C84F1D">
        <w:rPr>
          <w:rFonts w:ascii="Arial" w:hAnsi="Arial" w:cs="Arial"/>
          <w:color w:val="000000"/>
        </w:rPr>
        <w:t xml:space="preserve"> Федерального закона от 26.12.2008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  <w:hyperlink r:id="rId7" w:history="1">
        <w:r w:rsidRPr="00C84F1D">
          <w:rPr>
            <w:rStyle w:val="a"/>
            <w:rFonts w:ascii="Arial" w:hAnsi="Arial" w:cs="Arial"/>
            <w:color w:val="000000"/>
          </w:rPr>
          <w:t>постановлением</w:t>
        </w:r>
      </w:hyperlink>
      <w:r w:rsidRPr="00C84F1D">
        <w:rPr>
          <w:rFonts w:ascii="Arial" w:hAnsi="Arial" w:cs="Arial"/>
          <w:color w:val="000000"/>
        </w:rPr>
        <w:t xml:space="preserve"> Правительства РФ от 26.12.2018 N 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актами", в целях предупреждения нарушений юридическими лицами и индивидуальными предпринимателями обязательных требований, установленных законодательством Российской Федерации, Курской области и муниципальными правовыми актами, при осуществлении муниципального контроля в соответствующих сферах деятельности на территории Городновского сельсовета, устранения причин, факторов и условий, способствующих нарушениям обязательных требований, учитывая представление прокуратуры Железногорского района от 27.10.2020 N 20-2020, Администрация Городновского сельсовета Железногорского района </w:t>
      </w:r>
    </w:p>
    <w:p w:rsidR="003F1DC0" w:rsidRPr="00C84F1D" w:rsidRDefault="003F1DC0" w:rsidP="00E54CBC">
      <w:pPr>
        <w:spacing w:line="240" w:lineRule="auto"/>
        <w:ind w:firstLine="709"/>
        <w:jc w:val="center"/>
        <w:rPr>
          <w:rFonts w:ascii="Arial" w:hAnsi="Arial" w:cs="Arial"/>
          <w:color w:val="000000"/>
        </w:rPr>
      </w:pPr>
      <w:r w:rsidRPr="00C84F1D">
        <w:rPr>
          <w:rFonts w:ascii="Arial" w:hAnsi="Arial" w:cs="Arial"/>
          <w:color w:val="000000"/>
        </w:rPr>
        <w:t>ПОСТАНОВЛЯЕТ:</w:t>
      </w:r>
    </w:p>
    <w:p w:rsidR="003F1DC0" w:rsidRPr="00C84F1D" w:rsidRDefault="003F1DC0" w:rsidP="00E54CBC">
      <w:pPr>
        <w:spacing w:line="240" w:lineRule="auto"/>
        <w:ind w:firstLine="709"/>
        <w:jc w:val="both"/>
        <w:rPr>
          <w:rFonts w:ascii="Arial" w:hAnsi="Arial" w:cs="Arial"/>
          <w:color w:val="000000"/>
        </w:rPr>
      </w:pPr>
      <w:r w:rsidRPr="00C84F1D">
        <w:rPr>
          <w:rFonts w:ascii="Arial" w:hAnsi="Arial" w:cs="Arial"/>
          <w:color w:val="000000"/>
        </w:rPr>
        <w:t>1. Утвердить программу "Профилактика нарушений обязательных требований, требований, установленных муниципальными правовыми актами Администрации Городновского сельсовета Железногорского района Курской области на 2021 год и плановый период 2022-2023 гг." согласно приложению.</w:t>
      </w:r>
    </w:p>
    <w:p w:rsidR="003F1DC0" w:rsidRPr="00C84F1D" w:rsidRDefault="003F1DC0" w:rsidP="00E54CBC">
      <w:pPr>
        <w:spacing w:line="240" w:lineRule="auto"/>
        <w:ind w:firstLine="709"/>
        <w:jc w:val="both"/>
        <w:rPr>
          <w:rFonts w:ascii="Arial" w:hAnsi="Arial" w:cs="Arial"/>
          <w:color w:val="000000"/>
        </w:rPr>
      </w:pPr>
      <w:r w:rsidRPr="00C84F1D">
        <w:rPr>
          <w:rFonts w:ascii="Arial" w:hAnsi="Arial" w:cs="Arial"/>
          <w:color w:val="000000"/>
        </w:rPr>
        <w:t>2. Настоящее постановление опубликовать (обнародовать) путем его размещения на информационном стенде в здании Администрации Городновского сельсовета Железногорского района Курской области и на официальном сайте Администрации Городновского сельсовета Железногорского района Курской области (http://</w:t>
      </w:r>
      <w:r w:rsidRPr="00C84F1D">
        <w:rPr>
          <w:rFonts w:ascii="Arial" w:hAnsi="Arial" w:cs="Arial"/>
          <w:color w:val="000000"/>
          <w:lang w:val="en-US"/>
        </w:rPr>
        <w:t>gorodnoe</w:t>
      </w:r>
      <w:r w:rsidRPr="00C84F1D">
        <w:rPr>
          <w:rFonts w:ascii="Arial" w:hAnsi="Arial" w:cs="Arial"/>
          <w:color w:val="000000"/>
        </w:rPr>
        <w:t>.ru).</w:t>
      </w:r>
    </w:p>
    <w:p w:rsidR="003F1DC0" w:rsidRPr="00C84F1D" w:rsidRDefault="003F1DC0" w:rsidP="00E54CBC">
      <w:pPr>
        <w:spacing w:line="240" w:lineRule="auto"/>
        <w:ind w:firstLine="709"/>
        <w:jc w:val="both"/>
        <w:rPr>
          <w:rFonts w:ascii="Arial" w:hAnsi="Arial" w:cs="Arial"/>
          <w:color w:val="000000"/>
        </w:rPr>
      </w:pPr>
      <w:r w:rsidRPr="00C84F1D">
        <w:rPr>
          <w:rFonts w:ascii="Arial" w:hAnsi="Arial" w:cs="Arial"/>
          <w:color w:val="000000"/>
        </w:rPr>
        <w:t>3. Настоящее постановление вступает в силу после дня его официального опубликования (обнародования).</w:t>
      </w:r>
    </w:p>
    <w:p w:rsidR="003F1DC0" w:rsidRPr="00C84F1D" w:rsidRDefault="003F1DC0" w:rsidP="00E54CBC">
      <w:pPr>
        <w:spacing w:line="240" w:lineRule="auto"/>
        <w:ind w:firstLine="709"/>
        <w:jc w:val="both"/>
        <w:rPr>
          <w:rFonts w:ascii="Arial" w:hAnsi="Arial" w:cs="Arial"/>
          <w:color w:val="000000"/>
        </w:rPr>
      </w:pPr>
      <w:r w:rsidRPr="00C84F1D">
        <w:rPr>
          <w:rFonts w:ascii="Arial" w:hAnsi="Arial" w:cs="Arial"/>
          <w:color w:val="000000"/>
        </w:rPr>
        <w:t>4. Контроль за выполнением настоящего постановления оставляю за собой.</w:t>
      </w:r>
    </w:p>
    <w:p w:rsidR="003F1DC0" w:rsidRPr="00C84F1D" w:rsidRDefault="003F1DC0" w:rsidP="00E54CBC">
      <w:pPr>
        <w:spacing w:line="240" w:lineRule="auto"/>
        <w:ind w:firstLine="709"/>
        <w:jc w:val="both"/>
        <w:rPr>
          <w:rFonts w:ascii="Arial" w:hAnsi="Arial" w:cs="Arial"/>
          <w:color w:val="000000"/>
        </w:rPr>
      </w:pPr>
    </w:p>
    <w:p w:rsidR="003F1DC0" w:rsidRPr="00C84F1D" w:rsidRDefault="003F1DC0" w:rsidP="00E54CBC">
      <w:pPr>
        <w:spacing w:line="240" w:lineRule="auto"/>
        <w:ind w:firstLine="709"/>
        <w:jc w:val="both"/>
        <w:rPr>
          <w:rFonts w:ascii="Arial" w:hAnsi="Arial" w:cs="Arial"/>
          <w:color w:val="000000"/>
        </w:rPr>
      </w:pPr>
    </w:p>
    <w:p w:rsidR="003F1DC0" w:rsidRPr="00C84F1D" w:rsidRDefault="003F1DC0" w:rsidP="00E54CBC">
      <w:pPr>
        <w:spacing w:line="240" w:lineRule="auto"/>
        <w:ind w:firstLine="709"/>
        <w:jc w:val="both"/>
        <w:rPr>
          <w:rFonts w:ascii="Arial" w:hAnsi="Arial" w:cs="Arial"/>
          <w:color w:val="000000"/>
        </w:rPr>
      </w:pPr>
    </w:p>
    <w:p w:rsidR="003F1DC0" w:rsidRPr="00C84F1D" w:rsidRDefault="003F1DC0" w:rsidP="00E54CBC">
      <w:pPr>
        <w:spacing w:line="240" w:lineRule="auto"/>
        <w:ind w:firstLine="709"/>
        <w:jc w:val="both"/>
        <w:rPr>
          <w:rFonts w:ascii="Arial" w:hAnsi="Arial" w:cs="Arial"/>
          <w:color w:val="000000"/>
        </w:rPr>
      </w:pPr>
    </w:p>
    <w:p w:rsidR="003F1DC0" w:rsidRPr="00C84F1D" w:rsidRDefault="003F1DC0" w:rsidP="00E54CBC">
      <w:pPr>
        <w:spacing w:line="240" w:lineRule="auto"/>
        <w:ind w:firstLine="709"/>
        <w:jc w:val="both"/>
        <w:rPr>
          <w:rFonts w:ascii="Arial" w:hAnsi="Arial" w:cs="Arial"/>
          <w:color w:val="000000"/>
        </w:rPr>
      </w:pPr>
    </w:p>
    <w:p w:rsidR="003F1DC0" w:rsidRPr="00C84F1D" w:rsidRDefault="003F1DC0" w:rsidP="00E54CBC">
      <w:pPr>
        <w:spacing w:line="240" w:lineRule="auto"/>
        <w:ind w:firstLine="709"/>
        <w:jc w:val="both"/>
        <w:rPr>
          <w:rFonts w:ascii="Arial" w:hAnsi="Arial" w:cs="Arial"/>
          <w:color w:val="000000"/>
        </w:rPr>
      </w:pPr>
    </w:p>
    <w:p w:rsidR="003F1DC0" w:rsidRPr="00C84F1D" w:rsidRDefault="003F1DC0" w:rsidP="00E54CBC">
      <w:pPr>
        <w:spacing w:line="240" w:lineRule="auto"/>
        <w:ind w:firstLine="709"/>
        <w:jc w:val="both"/>
        <w:rPr>
          <w:rFonts w:ascii="Arial" w:hAnsi="Arial" w:cs="Arial"/>
          <w:color w:val="000000"/>
        </w:rPr>
      </w:pPr>
    </w:p>
    <w:p w:rsidR="003F1DC0" w:rsidRPr="00C84F1D" w:rsidRDefault="003F1DC0" w:rsidP="00E54CBC">
      <w:pPr>
        <w:spacing w:after="0" w:line="240" w:lineRule="auto"/>
        <w:rPr>
          <w:rFonts w:ascii="Arial" w:hAnsi="Arial" w:cs="Arial"/>
          <w:color w:val="000000"/>
        </w:rPr>
      </w:pPr>
      <w:r w:rsidRPr="00C84F1D">
        <w:rPr>
          <w:rFonts w:ascii="Arial" w:hAnsi="Arial" w:cs="Arial"/>
          <w:color w:val="000000"/>
        </w:rPr>
        <w:t>Глава Городновского сельсовета</w:t>
      </w:r>
    </w:p>
    <w:p w:rsidR="003F1DC0" w:rsidRPr="00C84F1D" w:rsidRDefault="003F1DC0" w:rsidP="00E54CBC">
      <w:pPr>
        <w:spacing w:after="0" w:line="240" w:lineRule="auto"/>
        <w:jc w:val="center"/>
        <w:rPr>
          <w:rFonts w:ascii="Arial" w:hAnsi="Arial" w:cs="Arial"/>
          <w:color w:val="000000"/>
        </w:rPr>
      </w:pPr>
      <w:r w:rsidRPr="00C84F1D">
        <w:rPr>
          <w:rFonts w:ascii="Arial" w:hAnsi="Arial" w:cs="Arial"/>
          <w:color w:val="000000"/>
        </w:rPr>
        <w:t>Железногорского района                                                           А.Н. Троянов</w:t>
      </w:r>
    </w:p>
    <w:p w:rsidR="003F1DC0" w:rsidRPr="00C84F1D" w:rsidRDefault="003F1DC0" w:rsidP="00E54CBC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:rsidR="003F1DC0" w:rsidRPr="00C84F1D" w:rsidRDefault="003F1DC0" w:rsidP="00E54CBC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:rsidR="003F1DC0" w:rsidRPr="00C84F1D" w:rsidRDefault="003F1DC0" w:rsidP="00E54CBC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:rsidR="003F1DC0" w:rsidRPr="00C84F1D" w:rsidRDefault="003F1DC0" w:rsidP="00E54CBC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:rsidR="003F1DC0" w:rsidRPr="00C84F1D" w:rsidRDefault="003F1DC0" w:rsidP="00E54CBC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:rsidR="003F1DC0" w:rsidRPr="00C84F1D" w:rsidRDefault="003F1DC0" w:rsidP="00E54CBC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:rsidR="003F1DC0" w:rsidRPr="00C84F1D" w:rsidRDefault="003F1DC0" w:rsidP="00E54CBC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:rsidR="003F1DC0" w:rsidRPr="00C84F1D" w:rsidRDefault="003F1DC0" w:rsidP="00E54CBC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:rsidR="003F1DC0" w:rsidRPr="00C84F1D" w:rsidRDefault="003F1DC0" w:rsidP="00E54CBC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:rsidR="003F1DC0" w:rsidRPr="00C84F1D" w:rsidRDefault="003F1DC0" w:rsidP="00E54CBC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:rsidR="003F1DC0" w:rsidRPr="00C84F1D" w:rsidRDefault="003F1DC0" w:rsidP="00E54CBC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:rsidR="003F1DC0" w:rsidRPr="00C84F1D" w:rsidRDefault="003F1DC0" w:rsidP="00E54CBC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:rsidR="003F1DC0" w:rsidRPr="00C84F1D" w:rsidRDefault="003F1DC0" w:rsidP="00E54CBC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:rsidR="003F1DC0" w:rsidRPr="00C84F1D" w:rsidRDefault="003F1DC0" w:rsidP="00E54CBC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:rsidR="003F1DC0" w:rsidRPr="00C84F1D" w:rsidRDefault="003F1DC0" w:rsidP="00E54CBC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:rsidR="003F1DC0" w:rsidRPr="00C84F1D" w:rsidRDefault="003F1DC0" w:rsidP="00E54CBC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:rsidR="003F1DC0" w:rsidRPr="00C84F1D" w:rsidRDefault="003F1DC0" w:rsidP="00E54CBC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:rsidR="003F1DC0" w:rsidRPr="00C84F1D" w:rsidRDefault="003F1DC0" w:rsidP="00E54CBC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:rsidR="003F1DC0" w:rsidRPr="00C84F1D" w:rsidRDefault="003F1DC0" w:rsidP="00E54CBC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:rsidR="003F1DC0" w:rsidRPr="00C84F1D" w:rsidRDefault="003F1DC0" w:rsidP="00E54CBC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:rsidR="003F1DC0" w:rsidRPr="00C84F1D" w:rsidRDefault="003F1DC0" w:rsidP="00E54CBC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:rsidR="003F1DC0" w:rsidRPr="00C84F1D" w:rsidRDefault="003F1DC0" w:rsidP="00E54CBC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:rsidR="003F1DC0" w:rsidRPr="00C84F1D" w:rsidRDefault="003F1DC0" w:rsidP="00E54CBC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:rsidR="003F1DC0" w:rsidRPr="00C84F1D" w:rsidRDefault="003F1DC0" w:rsidP="00E54CBC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:rsidR="003F1DC0" w:rsidRPr="00C84F1D" w:rsidRDefault="003F1DC0" w:rsidP="00E54CBC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:rsidR="003F1DC0" w:rsidRPr="00C84F1D" w:rsidRDefault="003F1DC0" w:rsidP="00E54CBC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:rsidR="003F1DC0" w:rsidRPr="00C84F1D" w:rsidRDefault="003F1DC0" w:rsidP="00E54CBC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:rsidR="003F1DC0" w:rsidRPr="00C84F1D" w:rsidRDefault="003F1DC0" w:rsidP="00E54CBC">
      <w:pPr>
        <w:spacing w:after="0" w:line="240" w:lineRule="auto"/>
        <w:rPr>
          <w:rFonts w:ascii="Arial" w:hAnsi="Arial" w:cs="Arial"/>
          <w:color w:val="000000"/>
        </w:rPr>
      </w:pPr>
    </w:p>
    <w:p w:rsidR="003F1DC0" w:rsidRPr="00C84F1D" w:rsidRDefault="003F1DC0" w:rsidP="00E54CBC">
      <w:pPr>
        <w:spacing w:after="0" w:line="240" w:lineRule="auto"/>
        <w:ind w:firstLine="698"/>
        <w:jc w:val="right"/>
        <w:rPr>
          <w:rFonts w:ascii="Arial" w:hAnsi="Arial" w:cs="Arial"/>
          <w:color w:val="000000"/>
        </w:rPr>
      </w:pPr>
      <w:r w:rsidRPr="00C84F1D">
        <w:rPr>
          <w:rFonts w:ascii="Arial" w:hAnsi="Arial" w:cs="Arial"/>
          <w:color w:val="000000"/>
        </w:rPr>
        <w:t>Приложение 1</w:t>
      </w:r>
    </w:p>
    <w:p w:rsidR="003F1DC0" w:rsidRPr="00C84F1D" w:rsidRDefault="003F1DC0" w:rsidP="00E54CBC">
      <w:pPr>
        <w:spacing w:after="0" w:line="240" w:lineRule="auto"/>
        <w:ind w:firstLine="698"/>
        <w:jc w:val="right"/>
        <w:rPr>
          <w:rFonts w:ascii="Arial" w:hAnsi="Arial" w:cs="Arial"/>
          <w:color w:val="000000"/>
        </w:rPr>
      </w:pPr>
      <w:r w:rsidRPr="00C84F1D">
        <w:rPr>
          <w:rFonts w:ascii="Arial" w:hAnsi="Arial" w:cs="Arial"/>
          <w:color w:val="000000"/>
        </w:rPr>
        <w:t>к постановлению</w:t>
      </w:r>
    </w:p>
    <w:p w:rsidR="003F1DC0" w:rsidRPr="00C84F1D" w:rsidRDefault="003F1DC0" w:rsidP="00E54CBC">
      <w:pPr>
        <w:spacing w:after="0" w:line="240" w:lineRule="auto"/>
        <w:ind w:firstLine="698"/>
        <w:jc w:val="right"/>
        <w:rPr>
          <w:rFonts w:ascii="Arial" w:hAnsi="Arial" w:cs="Arial"/>
          <w:color w:val="000000"/>
        </w:rPr>
      </w:pPr>
      <w:r w:rsidRPr="00C84F1D">
        <w:rPr>
          <w:rFonts w:ascii="Arial" w:hAnsi="Arial" w:cs="Arial"/>
          <w:color w:val="000000"/>
        </w:rPr>
        <w:t>Администрации Городновского сельсовета</w:t>
      </w:r>
    </w:p>
    <w:p w:rsidR="003F1DC0" w:rsidRPr="00C84F1D" w:rsidRDefault="003F1DC0" w:rsidP="00E54CBC">
      <w:pPr>
        <w:spacing w:after="0" w:line="240" w:lineRule="auto"/>
        <w:ind w:firstLine="698"/>
        <w:jc w:val="right"/>
        <w:rPr>
          <w:rFonts w:ascii="Arial" w:hAnsi="Arial" w:cs="Arial"/>
          <w:color w:val="000000"/>
        </w:rPr>
      </w:pPr>
      <w:r w:rsidRPr="00C84F1D">
        <w:rPr>
          <w:rFonts w:ascii="Arial" w:hAnsi="Arial" w:cs="Arial"/>
          <w:color w:val="000000"/>
        </w:rPr>
        <w:t>Железногорского района Курской области</w:t>
      </w:r>
    </w:p>
    <w:p w:rsidR="003F1DC0" w:rsidRPr="00C84F1D" w:rsidRDefault="003F1DC0" w:rsidP="00E54CBC">
      <w:pPr>
        <w:spacing w:after="0" w:line="240" w:lineRule="auto"/>
        <w:ind w:firstLine="698"/>
        <w:jc w:val="right"/>
        <w:rPr>
          <w:rFonts w:ascii="Arial" w:hAnsi="Arial" w:cs="Arial"/>
          <w:color w:val="000000"/>
        </w:rPr>
      </w:pPr>
      <w:r w:rsidRPr="00C84F1D">
        <w:rPr>
          <w:rFonts w:ascii="Arial" w:hAnsi="Arial" w:cs="Arial"/>
          <w:color w:val="000000"/>
        </w:rPr>
        <w:t>от 16.11.2020 г. N 78</w:t>
      </w:r>
    </w:p>
    <w:p w:rsidR="003F1DC0" w:rsidRPr="00C84F1D" w:rsidRDefault="003F1DC0" w:rsidP="00E54CBC">
      <w:pPr>
        <w:spacing w:after="0" w:line="240" w:lineRule="auto"/>
        <w:rPr>
          <w:rFonts w:ascii="Arial" w:hAnsi="Arial" w:cs="Arial"/>
          <w:color w:val="000000"/>
        </w:rPr>
      </w:pPr>
    </w:p>
    <w:p w:rsidR="003F1DC0" w:rsidRPr="00C84F1D" w:rsidRDefault="003F1DC0" w:rsidP="00561C5D">
      <w:pPr>
        <w:pStyle w:val="Heading3"/>
        <w:spacing w:before="0" w:beforeAutospacing="0" w:after="0" w:afterAutospacing="0"/>
        <w:jc w:val="center"/>
        <w:rPr>
          <w:rFonts w:ascii="Arial" w:hAnsi="Arial" w:cs="Arial"/>
          <w:color w:val="000000"/>
          <w:sz w:val="30"/>
          <w:szCs w:val="30"/>
        </w:rPr>
      </w:pPr>
      <w:r w:rsidRPr="00C84F1D">
        <w:rPr>
          <w:rFonts w:ascii="Arial" w:hAnsi="Arial" w:cs="Arial"/>
          <w:color w:val="000000"/>
          <w:sz w:val="30"/>
          <w:szCs w:val="30"/>
        </w:rPr>
        <w:t xml:space="preserve">Программа "Профилактика нарушений обязательных требований, требований, установленных муниципальными правовыми актами Городновского сельсовета Железногорского района на 2021  год </w:t>
      </w:r>
    </w:p>
    <w:p w:rsidR="003F1DC0" w:rsidRPr="00C84F1D" w:rsidRDefault="003F1DC0" w:rsidP="00561C5D">
      <w:pPr>
        <w:pStyle w:val="Heading3"/>
        <w:spacing w:before="0" w:beforeAutospacing="0" w:after="0" w:afterAutospacing="0"/>
        <w:jc w:val="center"/>
        <w:rPr>
          <w:rFonts w:ascii="Arial" w:hAnsi="Arial" w:cs="Arial"/>
          <w:color w:val="000000"/>
          <w:sz w:val="30"/>
          <w:szCs w:val="30"/>
        </w:rPr>
      </w:pPr>
      <w:r w:rsidRPr="00C84F1D">
        <w:rPr>
          <w:rFonts w:ascii="Arial" w:hAnsi="Arial" w:cs="Arial"/>
          <w:color w:val="000000"/>
          <w:sz w:val="30"/>
          <w:szCs w:val="30"/>
        </w:rPr>
        <w:t>и плановый период 2022-2023 гг."</w:t>
      </w:r>
    </w:p>
    <w:p w:rsidR="003F1DC0" w:rsidRPr="00C84F1D" w:rsidRDefault="003F1DC0" w:rsidP="00561C5D">
      <w:pPr>
        <w:spacing w:after="0" w:line="240" w:lineRule="auto"/>
        <w:rPr>
          <w:rFonts w:ascii="Arial" w:hAnsi="Arial" w:cs="Arial"/>
          <w:color w:val="000000"/>
        </w:rPr>
      </w:pPr>
    </w:p>
    <w:p w:rsidR="003F1DC0" w:rsidRPr="00C84F1D" w:rsidRDefault="003F1DC0" w:rsidP="00E54CBC">
      <w:pPr>
        <w:pStyle w:val="Heading3"/>
        <w:jc w:val="center"/>
        <w:rPr>
          <w:rFonts w:ascii="Arial" w:hAnsi="Arial" w:cs="Arial"/>
          <w:color w:val="000000"/>
          <w:sz w:val="28"/>
          <w:szCs w:val="28"/>
        </w:rPr>
      </w:pPr>
      <w:r w:rsidRPr="00C84F1D">
        <w:rPr>
          <w:rFonts w:ascii="Arial" w:hAnsi="Arial" w:cs="Arial"/>
          <w:color w:val="000000"/>
          <w:sz w:val="28"/>
          <w:szCs w:val="28"/>
        </w:rPr>
        <w:t>Раздел 1. Паспорт программы</w:t>
      </w:r>
    </w:p>
    <w:p w:rsidR="003F1DC0" w:rsidRPr="00C84F1D" w:rsidRDefault="003F1DC0" w:rsidP="00E54CBC">
      <w:pPr>
        <w:rPr>
          <w:rFonts w:ascii="Arial" w:hAnsi="Arial" w:cs="Arial"/>
          <w:color w:val="000000"/>
        </w:rPr>
      </w:pPr>
    </w:p>
    <w:tbl>
      <w:tblPr>
        <w:tblW w:w="9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19"/>
        <w:gridCol w:w="6561"/>
      </w:tblGrid>
      <w:tr w:rsidR="003F1DC0" w:rsidRPr="00C84F1D">
        <w:trPr>
          <w:trHeight w:val="666"/>
        </w:trPr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C0" w:rsidRPr="00C84F1D" w:rsidRDefault="003F1DC0" w:rsidP="002E12DD">
            <w:pPr>
              <w:pStyle w:val="a0"/>
              <w:jc w:val="center"/>
              <w:rPr>
                <w:rFonts w:ascii="Arial" w:hAnsi="Arial" w:cs="Arial"/>
                <w:color w:val="000000"/>
              </w:rPr>
            </w:pPr>
            <w:r w:rsidRPr="00C84F1D">
              <w:rPr>
                <w:rFonts w:ascii="Arial" w:hAnsi="Arial" w:cs="Arial"/>
                <w:color w:val="000000"/>
              </w:rPr>
              <w:t>Наименование Программы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1DC0" w:rsidRPr="00C84F1D" w:rsidRDefault="003F1DC0" w:rsidP="00561C5D">
            <w:pPr>
              <w:pStyle w:val="a0"/>
              <w:rPr>
                <w:rFonts w:ascii="Arial" w:hAnsi="Arial" w:cs="Arial"/>
                <w:color w:val="000000"/>
              </w:rPr>
            </w:pPr>
            <w:r w:rsidRPr="00C84F1D">
              <w:rPr>
                <w:rFonts w:ascii="Arial" w:hAnsi="Arial" w:cs="Arial"/>
                <w:color w:val="000000"/>
              </w:rPr>
              <w:t>Профилактика нарушений обязательных требований, требований, установленных муниципальными правовыми актами Городновского сельсовета Железногорского района на 2021  год и плановый период 2022-2023 гг.</w:t>
            </w:r>
          </w:p>
        </w:tc>
      </w:tr>
      <w:tr w:rsidR="003F1DC0" w:rsidRPr="00C84F1D">
        <w:trPr>
          <w:trHeight w:val="2345"/>
        </w:trPr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C0" w:rsidRPr="00C84F1D" w:rsidRDefault="003F1DC0" w:rsidP="002E12DD">
            <w:pPr>
              <w:pStyle w:val="a1"/>
              <w:rPr>
                <w:rFonts w:ascii="Arial" w:hAnsi="Arial" w:cs="Arial"/>
                <w:color w:val="000000"/>
              </w:rPr>
            </w:pPr>
            <w:r w:rsidRPr="00C84F1D">
              <w:rPr>
                <w:rFonts w:ascii="Arial" w:hAnsi="Arial" w:cs="Arial"/>
                <w:color w:val="000000"/>
              </w:rPr>
              <w:t>Правовое основание для разработки программы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1DC0" w:rsidRPr="00C84F1D" w:rsidRDefault="003F1DC0" w:rsidP="002E12DD">
            <w:pPr>
              <w:pStyle w:val="a1"/>
              <w:rPr>
                <w:rFonts w:ascii="Arial" w:hAnsi="Arial" w:cs="Arial"/>
                <w:color w:val="000000"/>
              </w:rPr>
            </w:pPr>
            <w:r w:rsidRPr="00C84F1D">
              <w:rPr>
                <w:rFonts w:ascii="Arial" w:hAnsi="Arial" w:cs="Arial"/>
                <w:color w:val="000000"/>
              </w:rPr>
              <w:t>1. </w:t>
            </w:r>
            <w:hyperlink r:id="rId8" w:history="1">
              <w:r w:rsidRPr="00C84F1D">
                <w:rPr>
                  <w:rStyle w:val="a"/>
                  <w:rFonts w:ascii="Arial" w:hAnsi="Arial" w:cs="Arial"/>
                  <w:color w:val="000000"/>
                </w:rPr>
                <w:t>Статья 179</w:t>
              </w:r>
            </w:hyperlink>
            <w:r w:rsidRPr="00C84F1D">
              <w:rPr>
                <w:rFonts w:ascii="Arial" w:hAnsi="Arial" w:cs="Arial"/>
                <w:color w:val="000000"/>
              </w:rPr>
              <w:t xml:space="preserve"> Бюджетного кодекса РФ,</w:t>
            </w:r>
          </w:p>
          <w:p w:rsidR="003F1DC0" w:rsidRPr="00C84F1D" w:rsidRDefault="003F1DC0" w:rsidP="002E12DD">
            <w:pPr>
              <w:pStyle w:val="a1"/>
              <w:rPr>
                <w:rFonts w:ascii="Arial" w:hAnsi="Arial" w:cs="Arial"/>
                <w:color w:val="000000"/>
              </w:rPr>
            </w:pPr>
            <w:r w:rsidRPr="00C84F1D">
              <w:rPr>
                <w:rFonts w:ascii="Arial" w:hAnsi="Arial" w:cs="Arial"/>
                <w:color w:val="000000"/>
              </w:rPr>
              <w:t>2. </w:t>
            </w:r>
            <w:hyperlink r:id="rId9" w:history="1">
              <w:r w:rsidRPr="00C84F1D">
                <w:rPr>
                  <w:rStyle w:val="a"/>
                  <w:rFonts w:ascii="Arial" w:hAnsi="Arial" w:cs="Arial"/>
                  <w:color w:val="000000"/>
                </w:rPr>
                <w:t>Федеральный Закон</w:t>
              </w:r>
            </w:hyperlink>
            <w:r w:rsidRPr="00C84F1D">
              <w:rPr>
                <w:rFonts w:ascii="Arial" w:hAnsi="Arial" w:cs="Arial"/>
                <w:color w:val="000000"/>
              </w:rPr>
              <w:t xml:space="preserve"> от 06.10.2003 N 131-ФЗ "Об общих принципах организации местного самоуправления в Российской Федерации",</w:t>
            </w:r>
          </w:p>
          <w:p w:rsidR="003F1DC0" w:rsidRPr="00C84F1D" w:rsidRDefault="003F1DC0" w:rsidP="002E12DD">
            <w:pPr>
              <w:pStyle w:val="a1"/>
              <w:rPr>
                <w:rFonts w:ascii="Arial" w:hAnsi="Arial" w:cs="Arial"/>
                <w:color w:val="000000"/>
              </w:rPr>
            </w:pPr>
            <w:r w:rsidRPr="00C84F1D">
              <w:rPr>
                <w:rFonts w:ascii="Arial" w:hAnsi="Arial" w:cs="Arial"/>
                <w:color w:val="000000"/>
              </w:rPr>
              <w:t>3. </w:t>
            </w:r>
            <w:hyperlink r:id="rId10" w:history="1">
              <w:r w:rsidRPr="00C84F1D">
                <w:rPr>
                  <w:rStyle w:val="a"/>
                  <w:rFonts w:ascii="Arial" w:hAnsi="Arial" w:cs="Arial"/>
                  <w:color w:val="000000"/>
                </w:rPr>
                <w:t>Статья 8.2</w:t>
              </w:r>
            </w:hyperlink>
            <w:r w:rsidRPr="00C84F1D">
              <w:rPr>
                <w:rFonts w:ascii="Arial" w:hAnsi="Arial" w:cs="Arial"/>
                <w:color w:val="000000"/>
              </w:rPr>
              <w:t> Федерального закона от 26.12.2008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      </w:r>
          </w:p>
          <w:p w:rsidR="003F1DC0" w:rsidRPr="00C84F1D" w:rsidRDefault="003F1DC0" w:rsidP="002E12DD">
            <w:pPr>
              <w:pStyle w:val="a1"/>
              <w:rPr>
                <w:rFonts w:ascii="Arial" w:hAnsi="Arial" w:cs="Arial"/>
                <w:color w:val="000000"/>
              </w:rPr>
            </w:pPr>
            <w:r w:rsidRPr="00C84F1D">
              <w:rPr>
                <w:rFonts w:ascii="Arial" w:hAnsi="Arial" w:cs="Arial"/>
                <w:color w:val="000000"/>
              </w:rPr>
              <w:t>4. </w:t>
            </w:r>
            <w:hyperlink r:id="rId11" w:history="1">
              <w:r w:rsidRPr="00C84F1D">
                <w:rPr>
                  <w:rStyle w:val="a"/>
                  <w:rFonts w:ascii="Arial" w:hAnsi="Arial" w:cs="Arial"/>
                  <w:color w:val="000000"/>
                </w:rPr>
                <w:t>Постановление</w:t>
              </w:r>
            </w:hyperlink>
            <w:r w:rsidRPr="00C84F1D">
              <w:rPr>
                <w:rFonts w:ascii="Arial" w:hAnsi="Arial" w:cs="Arial"/>
                <w:color w:val="000000"/>
              </w:rPr>
              <w:t xml:space="preserve"> Правительства РФ от 26.12.2018 N 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актами"</w:t>
            </w:r>
          </w:p>
        </w:tc>
      </w:tr>
      <w:tr w:rsidR="003F1DC0" w:rsidRPr="00C84F1D">
        <w:trPr>
          <w:trHeight w:val="338"/>
        </w:trPr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C0" w:rsidRPr="00C84F1D" w:rsidRDefault="003F1DC0" w:rsidP="002E12DD">
            <w:pPr>
              <w:pStyle w:val="a1"/>
              <w:rPr>
                <w:rFonts w:ascii="Arial" w:hAnsi="Arial" w:cs="Arial"/>
                <w:color w:val="000000"/>
              </w:rPr>
            </w:pPr>
            <w:r w:rsidRPr="00C84F1D">
              <w:rPr>
                <w:rFonts w:ascii="Arial" w:hAnsi="Arial" w:cs="Arial"/>
                <w:color w:val="000000"/>
              </w:rPr>
              <w:t>Заказчик Программы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1DC0" w:rsidRPr="00C84F1D" w:rsidRDefault="003F1DC0" w:rsidP="002E12DD">
            <w:pPr>
              <w:pStyle w:val="a1"/>
              <w:rPr>
                <w:rFonts w:ascii="Arial" w:hAnsi="Arial" w:cs="Arial"/>
                <w:color w:val="000000"/>
              </w:rPr>
            </w:pPr>
            <w:r w:rsidRPr="00C84F1D">
              <w:rPr>
                <w:rFonts w:ascii="Arial" w:hAnsi="Arial" w:cs="Arial"/>
                <w:color w:val="000000"/>
              </w:rPr>
              <w:t xml:space="preserve">Администрация Городновского сельсовета Железногорского района </w:t>
            </w:r>
          </w:p>
        </w:tc>
      </w:tr>
      <w:tr w:rsidR="003F1DC0" w:rsidRPr="00C84F1D">
        <w:trPr>
          <w:trHeight w:val="328"/>
        </w:trPr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C0" w:rsidRPr="00C84F1D" w:rsidRDefault="003F1DC0" w:rsidP="002E12DD">
            <w:pPr>
              <w:pStyle w:val="a1"/>
              <w:rPr>
                <w:rFonts w:ascii="Arial" w:hAnsi="Arial" w:cs="Arial"/>
                <w:color w:val="000000"/>
              </w:rPr>
            </w:pPr>
            <w:r w:rsidRPr="00C84F1D">
              <w:rPr>
                <w:rFonts w:ascii="Arial" w:hAnsi="Arial" w:cs="Arial"/>
                <w:color w:val="000000"/>
              </w:rPr>
              <w:t>Разработчик Программы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1DC0" w:rsidRPr="00C84F1D" w:rsidRDefault="003F1DC0" w:rsidP="002E12DD">
            <w:pPr>
              <w:pStyle w:val="a1"/>
              <w:rPr>
                <w:rFonts w:ascii="Arial" w:hAnsi="Arial" w:cs="Arial"/>
                <w:color w:val="000000"/>
              </w:rPr>
            </w:pPr>
            <w:r w:rsidRPr="00C84F1D">
              <w:rPr>
                <w:rFonts w:ascii="Arial" w:hAnsi="Arial" w:cs="Arial"/>
                <w:color w:val="000000"/>
              </w:rPr>
              <w:t xml:space="preserve">Администрация Городновского сельсовета Железногорского района </w:t>
            </w:r>
          </w:p>
        </w:tc>
      </w:tr>
      <w:tr w:rsidR="003F1DC0" w:rsidRPr="00C84F1D">
        <w:trPr>
          <w:trHeight w:val="819"/>
        </w:trPr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C0" w:rsidRPr="00C84F1D" w:rsidRDefault="003F1DC0" w:rsidP="002E12DD">
            <w:pPr>
              <w:pStyle w:val="a1"/>
              <w:rPr>
                <w:rFonts w:ascii="Arial" w:hAnsi="Arial" w:cs="Arial"/>
                <w:color w:val="000000"/>
              </w:rPr>
            </w:pPr>
            <w:r w:rsidRPr="00C84F1D">
              <w:rPr>
                <w:rFonts w:ascii="Arial" w:hAnsi="Arial" w:cs="Arial"/>
                <w:color w:val="000000"/>
              </w:rPr>
              <w:t>Цели программы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1DC0" w:rsidRPr="00C84F1D" w:rsidRDefault="003F1DC0" w:rsidP="002E12DD">
            <w:pPr>
              <w:pStyle w:val="a1"/>
              <w:rPr>
                <w:rFonts w:ascii="Arial" w:hAnsi="Arial" w:cs="Arial"/>
                <w:color w:val="000000"/>
              </w:rPr>
            </w:pPr>
            <w:r w:rsidRPr="00C84F1D">
              <w:rPr>
                <w:rFonts w:ascii="Arial" w:hAnsi="Arial" w:cs="Arial"/>
                <w:color w:val="000000"/>
              </w:rPr>
              <w:t>- 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(далее - требований, установленных законодательством РФ)</w:t>
            </w:r>
          </w:p>
          <w:p w:rsidR="003F1DC0" w:rsidRPr="00C84F1D" w:rsidRDefault="003F1DC0" w:rsidP="002E12DD">
            <w:pPr>
              <w:pStyle w:val="a1"/>
              <w:rPr>
                <w:rFonts w:ascii="Arial" w:hAnsi="Arial" w:cs="Arial"/>
                <w:color w:val="000000"/>
              </w:rPr>
            </w:pPr>
            <w:r w:rsidRPr="00C84F1D">
              <w:rPr>
                <w:rFonts w:ascii="Arial" w:hAnsi="Arial" w:cs="Arial"/>
                <w:color w:val="000000"/>
              </w:rPr>
              <w:t>- устранение причин, факторов и условий, способствующих нарушениям обязательных требований, установленных законодательством РФ;</w:t>
            </w:r>
          </w:p>
          <w:p w:rsidR="003F1DC0" w:rsidRPr="00C84F1D" w:rsidRDefault="003F1DC0" w:rsidP="002E12DD">
            <w:pPr>
              <w:pStyle w:val="a1"/>
              <w:rPr>
                <w:rFonts w:ascii="Arial" w:hAnsi="Arial" w:cs="Arial"/>
                <w:color w:val="000000"/>
              </w:rPr>
            </w:pPr>
            <w:r w:rsidRPr="00C84F1D">
              <w:rPr>
                <w:rFonts w:ascii="Arial" w:hAnsi="Arial" w:cs="Arial"/>
                <w:color w:val="000000"/>
              </w:rPr>
              <w:t>- создание мотивации к добросовестному поведению подконтрольных субъектов.</w:t>
            </w:r>
          </w:p>
        </w:tc>
      </w:tr>
      <w:tr w:rsidR="003F1DC0" w:rsidRPr="00C84F1D">
        <w:trPr>
          <w:trHeight w:val="1670"/>
        </w:trPr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C0" w:rsidRPr="00C84F1D" w:rsidRDefault="003F1DC0" w:rsidP="002E12DD">
            <w:pPr>
              <w:pStyle w:val="a1"/>
              <w:rPr>
                <w:rFonts w:ascii="Arial" w:hAnsi="Arial" w:cs="Arial"/>
                <w:color w:val="000000"/>
              </w:rPr>
            </w:pPr>
            <w:r w:rsidRPr="00C84F1D">
              <w:rPr>
                <w:rFonts w:ascii="Arial" w:hAnsi="Arial" w:cs="Arial"/>
                <w:color w:val="000000"/>
              </w:rPr>
              <w:t>Задачи программы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1DC0" w:rsidRPr="00C84F1D" w:rsidRDefault="003F1DC0" w:rsidP="002E12DD">
            <w:pPr>
              <w:pStyle w:val="a1"/>
              <w:rPr>
                <w:rFonts w:ascii="Arial" w:hAnsi="Arial" w:cs="Arial"/>
                <w:color w:val="000000"/>
              </w:rPr>
            </w:pPr>
            <w:r w:rsidRPr="00C84F1D">
              <w:rPr>
                <w:rFonts w:ascii="Arial" w:hAnsi="Arial" w:cs="Arial"/>
                <w:color w:val="000000"/>
              </w:rPr>
              <w:t>- информационное и консультационное обеспечение субъектов малого и среднего предпринимательства;</w:t>
            </w:r>
          </w:p>
          <w:p w:rsidR="003F1DC0" w:rsidRPr="00C84F1D" w:rsidRDefault="003F1DC0" w:rsidP="002E12DD">
            <w:pPr>
              <w:pStyle w:val="a1"/>
              <w:rPr>
                <w:rFonts w:ascii="Arial" w:hAnsi="Arial" w:cs="Arial"/>
                <w:color w:val="000000"/>
              </w:rPr>
            </w:pPr>
            <w:r w:rsidRPr="00C84F1D">
              <w:rPr>
                <w:rFonts w:ascii="Arial" w:hAnsi="Arial" w:cs="Arial"/>
                <w:color w:val="000000"/>
              </w:rPr>
              <w:t>- методическое обеспечение субъектов малого и среднего предпринимательства;</w:t>
            </w:r>
          </w:p>
          <w:p w:rsidR="003F1DC0" w:rsidRPr="00C84F1D" w:rsidRDefault="003F1DC0" w:rsidP="002E12DD">
            <w:pPr>
              <w:pStyle w:val="a1"/>
              <w:rPr>
                <w:rFonts w:ascii="Arial" w:hAnsi="Arial" w:cs="Arial"/>
                <w:color w:val="000000"/>
              </w:rPr>
            </w:pPr>
            <w:r w:rsidRPr="00C84F1D">
              <w:rPr>
                <w:rFonts w:ascii="Arial" w:hAnsi="Arial" w:cs="Arial"/>
                <w:color w:val="000000"/>
              </w:rPr>
              <w:t>- 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3F1DC0" w:rsidRPr="00C84F1D" w:rsidRDefault="003F1DC0" w:rsidP="002E12DD">
            <w:pPr>
              <w:pStyle w:val="a1"/>
              <w:rPr>
                <w:rFonts w:ascii="Arial" w:hAnsi="Arial" w:cs="Arial"/>
                <w:color w:val="000000"/>
              </w:rPr>
            </w:pPr>
            <w:r w:rsidRPr="00C84F1D">
              <w:rPr>
                <w:rFonts w:ascii="Arial" w:hAnsi="Arial" w:cs="Arial"/>
                <w:color w:val="000000"/>
              </w:rPr>
              <w:t>- выявление причин, факторов и условий, способствующих нарушениям обязательных требований;</w:t>
            </w:r>
          </w:p>
          <w:p w:rsidR="003F1DC0" w:rsidRPr="00C84F1D" w:rsidRDefault="003F1DC0" w:rsidP="002E12DD">
            <w:pPr>
              <w:pStyle w:val="a1"/>
              <w:rPr>
                <w:rFonts w:ascii="Arial" w:hAnsi="Arial" w:cs="Arial"/>
                <w:color w:val="000000"/>
              </w:rPr>
            </w:pPr>
            <w:r w:rsidRPr="00C84F1D">
              <w:rPr>
                <w:rFonts w:ascii="Arial" w:hAnsi="Arial" w:cs="Arial"/>
                <w:color w:val="000000"/>
              </w:rPr>
              <w:t>- повышение правосознания и правовой культуры руководителей юридических лиц и индивидуальных предпринимателей</w:t>
            </w:r>
          </w:p>
        </w:tc>
      </w:tr>
      <w:tr w:rsidR="003F1DC0" w:rsidRPr="00C84F1D">
        <w:trPr>
          <w:trHeight w:val="338"/>
        </w:trPr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C0" w:rsidRPr="00C84F1D" w:rsidRDefault="003F1DC0" w:rsidP="002E12DD">
            <w:pPr>
              <w:pStyle w:val="a1"/>
              <w:rPr>
                <w:rFonts w:ascii="Arial" w:hAnsi="Arial" w:cs="Arial"/>
                <w:color w:val="000000"/>
              </w:rPr>
            </w:pPr>
            <w:r w:rsidRPr="00C84F1D">
              <w:rPr>
                <w:rFonts w:ascii="Arial" w:hAnsi="Arial" w:cs="Arial"/>
                <w:color w:val="000000"/>
              </w:rPr>
              <w:t>Срок реализации Программы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1DC0" w:rsidRPr="00C84F1D" w:rsidRDefault="003F1DC0" w:rsidP="002E12DD">
            <w:pPr>
              <w:pStyle w:val="a1"/>
              <w:rPr>
                <w:rFonts w:ascii="Arial" w:hAnsi="Arial" w:cs="Arial"/>
                <w:color w:val="000000"/>
              </w:rPr>
            </w:pPr>
            <w:r w:rsidRPr="00C84F1D">
              <w:rPr>
                <w:rFonts w:ascii="Arial" w:hAnsi="Arial" w:cs="Arial"/>
                <w:color w:val="000000"/>
              </w:rPr>
              <w:t>2021  г. и плановый период 2022-2023 гг.</w:t>
            </w:r>
          </w:p>
        </w:tc>
      </w:tr>
      <w:tr w:rsidR="003F1DC0" w:rsidRPr="00C84F1D">
        <w:trPr>
          <w:trHeight w:val="328"/>
        </w:trPr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C0" w:rsidRPr="00C84F1D" w:rsidRDefault="003F1DC0" w:rsidP="002E12DD">
            <w:pPr>
              <w:pStyle w:val="a1"/>
              <w:rPr>
                <w:rFonts w:ascii="Arial" w:hAnsi="Arial" w:cs="Arial"/>
                <w:color w:val="000000"/>
              </w:rPr>
            </w:pPr>
            <w:r w:rsidRPr="00C84F1D">
              <w:rPr>
                <w:rFonts w:ascii="Arial" w:hAnsi="Arial" w:cs="Arial"/>
                <w:color w:val="000000"/>
              </w:rPr>
              <w:t>Объемы и источники финансирования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1DC0" w:rsidRPr="00C84F1D" w:rsidRDefault="003F1DC0" w:rsidP="002E12DD">
            <w:pPr>
              <w:pStyle w:val="a1"/>
              <w:rPr>
                <w:rFonts w:ascii="Arial" w:hAnsi="Arial" w:cs="Arial"/>
                <w:color w:val="000000"/>
              </w:rPr>
            </w:pPr>
            <w:r w:rsidRPr="00C84F1D">
              <w:rPr>
                <w:rFonts w:ascii="Arial" w:hAnsi="Arial" w:cs="Arial"/>
                <w:color w:val="000000"/>
              </w:rPr>
              <w:t>Финансирование мероприятий Программы не предусматривается</w:t>
            </w:r>
          </w:p>
        </w:tc>
      </w:tr>
      <w:tr w:rsidR="003F1DC0" w:rsidRPr="00C84F1D">
        <w:trPr>
          <w:trHeight w:val="2181"/>
        </w:trPr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C0" w:rsidRPr="00C84F1D" w:rsidRDefault="003F1DC0" w:rsidP="002E12DD">
            <w:pPr>
              <w:pStyle w:val="a1"/>
              <w:rPr>
                <w:rFonts w:ascii="Arial" w:hAnsi="Arial" w:cs="Arial"/>
                <w:color w:val="000000"/>
              </w:rPr>
            </w:pPr>
            <w:r w:rsidRPr="00C84F1D">
              <w:rPr>
                <w:rFonts w:ascii="Arial" w:hAnsi="Arial" w:cs="Arial"/>
                <w:color w:val="000000"/>
              </w:rPr>
              <w:t>Ожидаемые результаты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1DC0" w:rsidRPr="00C84F1D" w:rsidRDefault="003F1DC0" w:rsidP="002E12DD">
            <w:pPr>
              <w:pStyle w:val="a1"/>
              <w:rPr>
                <w:rFonts w:ascii="Arial" w:hAnsi="Arial" w:cs="Arial"/>
                <w:color w:val="000000"/>
              </w:rPr>
            </w:pPr>
            <w:r w:rsidRPr="00C84F1D">
              <w:rPr>
                <w:rFonts w:ascii="Arial" w:hAnsi="Arial" w:cs="Arial"/>
                <w:color w:val="000000"/>
              </w:rPr>
              <w:t>Реализация программы позволит:</w:t>
            </w:r>
          </w:p>
          <w:p w:rsidR="003F1DC0" w:rsidRPr="00C84F1D" w:rsidRDefault="003F1DC0" w:rsidP="002E12DD">
            <w:pPr>
              <w:pStyle w:val="a1"/>
              <w:rPr>
                <w:rFonts w:ascii="Arial" w:hAnsi="Arial" w:cs="Arial"/>
                <w:color w:val="000000"/>
              </w:rPr>
            </w:pPr>
            <w:r w:rsidRPr="00C84F1D">
              <w:rPr>
                <w:rFonts w:ascii="Arial" w:hAnsi="Arial" w:cs="Arial"/>
                <w:color w:val="000000"/>
              </w:rPr>
              <w:t>1) повысить эффективность профилактической работы по предупреждению нарушений обязательных требований юридическими лицами и индивидуальными предпринимателями;</w:t>
            </w:r>
          </w:p>
          <w:p w:rsidR="003F1DC0" w:rsidRPr="00C84F1D" w:rsidRDefault="003F1DC0" w:rsidP="002E12DD">
            <w:pPr>
              <w:pStyle w:val="a1"/>
              <w:rPr>
                <w:rFonts w:ascii="Arial" w:hAnsi="Arial" w:cs="Arial"/>
                <w:color w:val="000000"/>
              </w:rPr>
            </w:pPr>
            <w:r w:rsidRPr="00C84F1D">
              <w:rPr>
                <w:rFonts w:ascii="Arial" w:hAnsi="Arial" w:cs="Arial"/>
                <w:color w:val="000000"/>
              </w:rPr>
              <w:t>2) улучшить информационное обеспечение о содержании новых правовых актов, устанавливающих обязательные требования, установленные законодательством Российской Федерации, Курской области и муниципальными правовыми актами;</w:t>
            </w:r>
          </w:p>
          <w:p w:rsidR="003F1DC0" w:rsidRPr="00C84F1D" w:rsidRDefault="003F1DC0" w:rsidP="002E12DD">
            <w:pPr>
              <w:pStyle w:val="a1"/>
              <w:rPr>
                <w:rFonts w:ascii="Arial" w:hAnsi="Arial" w:cs="Arial"/>
                <w:color w:val="000000"/>
              </w:rPr>
            </w:pPr>
            <w:r w:rsidRPr="00C84F1D">
              <w:rPr>
                <w:rFonts w:ascii="Arial" w:hAnsi="Arial" w:cs="Arial"/>
                <w:color w:val="000000"/>
              </w:rPr>
              <w:t>3) уменьшить общее число нарушений требований законодательства, выявленных посредством организации и проведения проверок юридических лиц и индивидуальных предпринимателей, осуществляющих деятельность на территории сельского поселения</w:t>
            </w:r>
          </w:p>
        </w:tc>
      </w:tr>
      <w:tr w:rsidR="003F1DC0" w:rsidRPr="00C84F1D">
        <w:trPr>
          <w:trHeight w:val="675"/>
        </w:trPr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C0" w:rsidRPr="00C84F1D" w:rsidRDefault="003F1DC0" w:rsidP="002E12DD">
            <w:pPr>
              <w:pStyle w:val="a1"/>
              <w:rPr>
                <w:rFonts w:ascii="Arial" w:hAnsi="Arial" w:cs="Arial"/>
                <w:color w:val="000000"/>
              </w:rPr>
            </w:pPr>
            <w:r w:rsidRPr="00C84F1D">
              <w:rPr>
                <w:rFonts w:ascii="Arial" w:hAnsi="Arial" w:cs="Arial"/>
                <w:color w:val="000000"/>
              </w:rPr>
              <w:t>Система организации контроля за исполнением Программы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1DC0" w:rsidRPr="00C84F1D" w:rsidRDefault="003F1DC0" w:rsidP="002E12DD">
            <w:pPr>
              <w:pStyle w:val="a1"/>
              <w:rPr>
                <w:rFonts w:ascii="Arial" w:hAnsi="Arial" w:cs="Arial"/>
                <w:color w:val="000000"/>
              </w:rPr>
            </w:pPr>
            <w:r w:rsidRPr="00C84F1D">
              <w:rPr>
                <w:rFonts w:ascii="Arial" w:hAnsi="Arial" w:cs="Arial"/>
                <w:color w:val="000000"/>
              </w:rPr>
              <w:t>Мониторинг реализации Программы осуществляется путем проведения Администрацией Городновского сельсовета ежегодного анализа результатов реализации программных мероприятий.</w:t>
            </w:r>
          </w:p>
        </w:tc>
      </w:tr>
    </w:tbl>
    <w:p w:rsidR="003F1DC0" w:rsidRPr="00C84F1D" w:rsidRDefault="003F1DC0" w:rsidP="00561C5D">
      <w:pPr>
        <w:pStyle w:val="Heading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3F1DC0" w:rsidRPr="00C84F1D" w:rsidRDefault="003F1DC0" w:rsidP="00561C5D">
      <w:pPr>
        <w:pStyle w:val="Heading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84F1D">
        <w:rPr>
          <w:rFonts w:ascii="Arial" w:hAnsi="Arial" w:cs="Arial"/>
          <w:color w:val="000000"/>
          <w:sz w:val="28"/>
          <w:szCs w:val="28"/>
        </w:rPr>
        <w:t>Раздел 2. Общие положения</w:t>
      </w:r>
    </w:p>
    <w:p w:rsidR="003F1DC0" w:rsidRPr="00C84F1D" w:rsidRDefault="003F1DC0" w:rsidP="00561C5D">
      <w:pPr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</w:p>
    <w:p w:rsidR="003F1DC0" w:rsidRPr="00C84F1D" w:rsidRDefault="003F1DC0" w:rsidP="00561C5D">
      <w:pPr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C84F1D">
        <w:rPr>
          <w:rFonts w:ascii="Arial" w:hAnsi="Arial" w:cs="Arial"/>
          <w:color w:val="000000"/>
        </w:rPr>
        <w:t xml:space="preserve">Настоящая программа профилактики нарушений обязательных требований законодательства юридическими лицами и индивидуальными предпринимателями, в сфере муниципального контроля, осуществляемого органом муниципального контроля - администрацией Городновского сельсовета (далее - программа) разработана в соответствии с </w:t>
      </w:r>
      <w:hyperlink r:id="rId12" w:history="1">
        <w:r w:rsidRPr="00C84F1D">
          <w:rPr>
            <w:rStyle w:val="a"/>
            <w:rFonts w:ascii="Arial" w:hAnsi="Arial" w:cs="Arial"/>
            <w:color w:val="000000"/>
          </w:rPr>
          <w:t>Федеральным законом</w:t>
        </w:r>
      </w:hyperlink>
      <w:r w:rsidRPr="00C84F1D">
        <w:rPr>
          <w:rFonts w:ascii="Arial" w:hAnsi="Arial" w:cs="Arial"/>
          <w:color w:val="000000"/>
        </w:rPr>
        <w:t xml:space="preserve"> от 26.12.2008 г.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в целях организации проведения Администрацией Городновского сельсовета Железногорского района Курской области профилактики нарушений требований, установленных федеральными законами и иными нормативными правовыми актами Российской Федерации, законами Курской области и муниципальными правовыми актами (далее - обязательные требования), и в целях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ценностям.</w:t>
      </w:r>
    </w:p>
    <w:p w:rsidR="003F1DC0" w:rsidRPr="00C84F1D" w:rsidRDefault="003F1DC0" w:rsidP="00561C5D">
      <w:pPr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C84F1D">
        <w:rPr>
          <w:rFonts w:ascii="Arial" w:hAnsi="Arial" w:cs="Arial"/>
          <w:color w:val="000000"/>
        </w:rPr>
        <w:t>Для целей настоящей Программы используются следующие основные термины и определения:</w:t>
      </w:r>
    </w:p>
    <w:p w:rsidR="003F1DC0" w:rsidRPr="00C84F1D" w:rsidRDefault="003F1DC0" w:rsidP="00561C5D">
      <w:pPr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C84F1D">
        <w:rPr>
          <w:rFonts w:ascii="Arial" w:hAnsi="Arial" w:cs="Arial"/>
          <w:color w:val="000000"/>
        </w:rPr>
        <w:t>Профилактическое мероприятие - мероприятие, проводимое при осуществлении муниципального контроля в целях предупреждения возможного нарушения юридическими лицами и индивидуальными предпринимателями обязательных требований, направленное на снижение рисков причинения ущерба охраняемым законом ценностям и отвечающее следующим признакам:</w:t>
      </w:r>
    </w:p>
    <w:p w:rsidR="003F1DC0" w:rsidRPr="00C84F1D" w:rsidRDefault="003F1DC0" w:rsidP="00561C5D">
      <w:pPr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C84F1D">
        <w:rPr>
          <w:rFonts w:ascii="Arial" w:hAnsi="Arial" w:cs="Arial"/>
          <w:color w:val="000000"/>
        </w:rPr>
        <w:t>- отсутствие принуждения и рекомендательный характер мероприятий для подконтрольных субъектов;</w:t>
      </w:r>
    </w:p>
    <w:p w:rsidR="003F1DC0" w:rsidRPr="00C84F1D" w:rsidRDefault="003F1DC0" w:rsidP="00561C5D">
      <w:pPr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C84F1D">
        <w:rPr>
          <w:rFonts w:ascii="Arial" w:hAnsi="Arial" w:cs="Arial"/>
          <w:color w:val="000000"/>
        </w:rPr>
        <w:t>- отсутствие неблагоприятных последствий (вред, ущерб или угроза их причинения, применение санкций, выдача предписаний, предостережений о недопустимости нарушения обязательных требований, привлечение к ответственности) в отношении подконтрольных субъектов;</w:t>
      </w:r>
    </w:p>
    <w:p w:rsidR="003F1DC0" w:rsidRPr="00C84F1D" w:rsidRDefault="003F1DC0" w:rsidP="00561C5D">
      <w:pPr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C84F1D">
        <w:rPr>
          <w:rFonts w:ascii="Arial" w:hAnsi="Arial" w:cs="Arial"/>
          <w:color w:val="000000"/>
        </w:rPr>
        <w:t>- направленность на выявление причин и факторов несоблюдения обязательных требований.</w:t>
      </w:r>
    </w:p>
    <w:p w:rsidR="003F1DC0" w:rsidRPr="00C84F1D" w:rsidRDefault="003F1DC0" w:rsidP="00561C5D">
      <w:pPr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C84F1D">
        <w:rPr>
          <w:rFonts w:ascii="Arial" w:hAnsi="Arial" w:cs="Arial"/>
          <w:color w:val="000000"/>
        </w:rPr>
        <w:t>Проведение профилактических мероприятий осуществляется на основе следующих принципов:</w:t>
      </w:r>
    </w:p>
    <w:p w:rsidR="003F1DC0" w:rsidRPr="00C84F1D" w:rsidRDefault="003F1DC0" w:rsidP="00561C5D">
      <w:pPr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C84F1D">
        <w:rPr>
          <w:rFonts w:ascii="Arial" w:hAnsi="Arial" w:cs="Arial"/>
          <w:color w:val="000000"/>
        </w:rPr>
        <w:t>- принцип понятности - представление информации об обязательных требованиях в простой, понятной, исчерпывающей форме: описание, пояснение, приведение примеров самих обязательных требований, указание нормативных правовых актов их содержащих и административных последствий за нарушение обязательных требований;</w:t>
      </w:r>
    </w:p>
    <w:p w:rsidR="003F1DC0" w:rsidRPr="00C84F1D" w:rsidRDefault="003F1DC0" w:rsidP="00561C5D">
      <w:pPr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C84F1D">
        <w:rPr>
          <w:rFonts w:ascii="Arial" w:hAnsi="Arial" w:cs="Arial"/>
          <w:color w:val="000000"/>
        </w:rPr>
        <w:t>- принцип информационной открытости - доступность для населения и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3F1DC0" w:rsidRPr="00C84F1D" w:rsidRDefault="003F1DC0" w:rsidP="00561C5D">
      <w:pPr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C84F1D">
        <w:rPr>
          <w:rFonts w:ascii="Arial" w:hAnsi="Arial" w:cs="Arial"/>
          <w:color w:val="000000"/>
        </w:rPr>
        <w:t>- принцип вовлеченности - обеспечение включения населения и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3F1DC0" w:rsidRPr="00C84F1D" w:rsidRDefault="003F1DC0" w:rsidP="00561C5D">
      <w:pPr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C84F1D">
        <w:rPr>
          <w:rFonts w:ascii="Arial" w:hAnsi="Arial" w:cs="Arial"/>
          <w:color w:val="000000"/>
        </w:rPr>
        <w:t>- принцип полноты охвата - максимально полный охват профилактическими мероприятиями населения и подконтрольных субъектов;</w:t>
      </w:r>
    </w:p>
    <w:p w:rsidR="003F1DC0" w:rsidRPr="00C84F1D" w:rsidRDefault="003F1DC0" w:rsidP="00561C5D">
      <w:pPr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C84F1D">
        <w:rPr>
          <w:rFonts w:ascii="Arial" w:hAnsi="Arial" w:cs="Arial"/>
          <w:color w:val="000000"/>
        </w:rPr>
        <w:t>- принцип обязательности - обязательность проведения профилактических мероприятий в рамках осуществления муниципального земельного контроля;</w:t>
      </w:r>
    </w:p>
    <w:p w:rsidR="003F1DC0" w:rsidRPr="00C84F1D" w:rsidRDefault="003F1DC0" w:rsidP="00561C5D">
      <w:pPr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C84F1D">
        <w:rPr>
          <w:rFonts w:ascii="Arial" w:hAnsi="Arial" w:cs="Arial"/>
          <w:color w:val="000000"/>
        </w:rPr>
        <w:t>- принцип актуальности -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3F1DC0" w:rsidRPr="00C84F1D" w:rsidRDefault="003F1DC0" w:rsidP="00561C5D">
      <w:pPr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C84F1D">
        <w:rPr>
          <w:rFonts w:ascii="Arial" w:hAnsi="Arial" w:cs="Arial"/>
          <w:color w:val="000000"/>
        </w:rPr>
        <w:t>- принцип релевантности - выбор набора видов и форм профилактических мероприятий, учитывающий особенности подконтрольных субъектов;</w:t>
      </w:r>
    </w:p>
    <w:p w:rsidR="003F1DC0" w:rsidRPr="00C84F1D" w:rsidRDefault="003F1DC0" w:rsidP="00561C5D">
      <w:pPr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C84F1D">
        <w:rPr>
          <w:rFonts w:ascii="Arial" w:hAnsi="Arial" w:cs="Arial"/>
          <w:color w:val="000000"/>
        </w:rPr>
        <w:t>- принцип периодичности - обеспечение регулярности проведения профилактических мероприятий.</w:t>
      </w:r>
    </w:p>
    <w:p w:rsidR="003F1DC0" w:rsidRPr="00C84F1D" w:rsidRDefault="003F1DC0" w:rsidP="00561C5D">
      <w:pPr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C84F1D">
        <w:rPr>
          <w:rFonts w:ascii="Arial" w:hAnsi="Arial" w:cs="Arial"/>
          <w:color w:val="000000"/>
        </w:rPr>
        <w:t>Охраняемые законом ценности - жизнь и здоровье граждан, права, свободы и законные интересы граждан и организаций, их имущество, сохранность животных, растений, иных объектов окружающей среды, объектов, имеющих историческое, научное, культурное значение, поддержание общественной нравственности, обеспечение установленного порядка, осуществление государственного управления и местного самоуправления, обеспечение обороны страны и безопасности государства, стабильности финансового сектора, единства экономического пространства, свободное перемещение товаров, услуг и финансовых средств, поддержка конкуренции, свобода экономической деятельности.</w:t>
      </w:r>
    </w:p>
    <w:p w:rsidR="003F1DC0" w:rsidRPr="00C84F1D" w:rsidRDefault="003F1DC0" w:rsidP="00561C5D">
      <w:pPr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C84F1D">
        <w:rPr>
          <w:rFonts w:ascii="Arial" w:hAnsi="Arial" w:cs="Arial"/>
          <w:color w:val="000000"/>
        </w:rPr>
        <w:t>Подконтрольная сфера – состояние охраняемых законом ценностей в соответствующей сфере регулирования.</w:t>
      </w:r>
    </w:p>
    <w:p w:rsidR="003F1DC0" w:rsidRPr="00C84F1D" w:rsidRDefault="003F1DC0" w:rsidP="00561C5D">
      <w:pPr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C84F1D">
        <w:rPr>
          <w:rFonts w:ascii="Arial" w:hAnsi="Arial" w:cs="Arial"/>
          <w:color w:val="000000"/>
        </w:rPr>
        <w:t>Подконтрольные субъекты - юридические лица и индивидуальные предприниматели, включенные в государственный реестр юридических лиц (далее - подконтрольные субъекты).</w:t>
      </w:r>
    </w:p>
    <w:p w:rsidR="003F1DC0" w:rsidRPr="00C84F1D" w:rsidRDefault="003F1DC0" w:rsidP="00561C5D">
      <w:pPr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</w:p>
    <w:p w:rsidR="003F1DC0" w:rsidRPr="00C84F1D" w:rsidRDefault="003F1DC0" w:rsidP="00561C5D">
      <w:pPr>
        <w:pStyle w:val="Heading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84F1D">
        <w:rPr>
          <w:rFonts w:ascii="Arial" w:hAnsi="Arial" w:cs="Arial"/>
          <w:color w:val="000000"/>
          <w:sz w:val="28"/>
          <w:szCs w:val="28"/>
        </w:rPr>
        <w:t>Раздел 3. Виды муниципального контроля, осуществляемого Администрацией Городновского сельсовета Железногорского района</w:t>
      </w:r>
    </w:p>
    <w:p w:rsidR="003F1DC0" w:rsidRPr="00C84F1D" w:rsidRDefault="003F1DC0" w:rsidP="00561C5D">
      <w:pPr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</w:p>
    <w:tbl>
      <w:tblPr>
        <w:tblW w:w="93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34"/>
        <w:gridCol w:w="5680"/>
        <w:gridCol w:w="2962"/>
      </w:tblGrid>
      <w:tr w:rsidR="003F1DC0" w:rsidRPr="00C84F1D">
        <w:trPr>
          <w:trHeight w:val="2135"/>
        </w:trPr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C0" w:rsidRPr="00C84F1D" w:rsidRDefault="003F1DC0" w:rsidP="00561C5D">
            <w:pPr>
              <w:pStyle w:val="a0"/>
              <w:ind w:firstLine="709"/>
              <w:rPr>
                <w:rFonts w:ascii="Arial" w:hAnsi="Arial" w:cs="Arial"/>
                <w:color w:val="000000"/>
              </w:rPr>
            </w:pPr>
            <w:r w:rsidRPr="00C84F1D">
              <w:rPr>
                <w:rFonts w:ascii="Arial" w:hAnsi="Arial" w:cs="Arial"/>
                <w:color w:val="000000"/>
              </w:rPr>
              <w:t>Nп/п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C0" w:rsidRPr="00C84F1D" w:rsidRDefault="003F1DC0" w:rsidP="00561C5D">
            <w:pPr>
              <w:pStyle w:val="a0"/>
              <w:ind w:firstLine="709"/>
              <w:rPr>
                <w:rFonts w:ascii="Arial" w:hAnsi="Arial" w:cs="Arial"/>
                <w:color w:val="000000"/>
              </w:rPr>
            </w:pPr>
            <w:r w:rsidRPr="00C84F1D">
              <w:rPr>
                <w:rFonts w:ascii="Arial" w:hAnsi="Arial" w:cs="Arial"/>
                <w:color w:val="000000"/>
              </w:rPr>
              <w:t>Наименование</w:t>
            </w:r>
          </w:p>
          <w:p w:rsidR="003F1DC0" w:rsidRPr="00C84F1D" w:rsidRDefault="003F1DC0" w:rsidP="00561C5D">
            <w:pPr>
              <w:pStyle w:val="a0"/>
              <w:ind w:firstLine="709"/>
              <w:rPr>
                <w:rFonts w:ascii="Arial" w:hAnsi="Arial" w:cs="Arial"/>
                <w:color w:val="000000"/>
              </w:rPr>
            </w:pPr>
            <w:r w:rsidRPr="00C84F1D">
              <w:rPr>
                <w:rFonts w:ascii="Arial" w:hAnsi="Arial" w:cs="Arial"/>
                <w:color w:val="000000"/>
              </w:rPr>
              <w:t>вида муниципального контроля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1DC0" w:rsidRPr="00C84F1D" w:rsidRDefault="003F1DC0" w:rsidP="00561C5D">
            <w:pPr>
              <w:pStyle w:val="a1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C84F1D">
              <w:rPr>
                <w:rFonts w:ascii="Arial" w:hAnsi="Arial" w:cs="Arial"/>
                <w:color w:val="000000"/>
              </w:rPr>
              <w:t>Наименование органа, уполномоченного на осуществление муниципального контроля в соответствующей сфере деятельности</w:t>
            </w:r>
          </w:p>
        </w:tc>
      </w:tr>
      <w:tr w:rsidR="003F1DC0" w:rsidRPr="00C84F1D">
        <w:trPr>
          <w:trHeight w:val="263"/>
        </w:trPr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C0" w:rsidRPr="00C84F1D" w:rsidRDefault="003F1DC0" w:rsidP="00561C5D">
            <w:pPr>
              <w:pStyle w:val="a0"/>
              <w:ind w:firstLine="709"/>
              <w:rPr>
                <w:rFonts w:ascii="Arial" w:hAnsi="Arial" w:cs="Arial"/>
                <w:color w:val="000000"/>
              </w:rPr>
            </w:pP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C0" w:rsidRPr="00C84F1D" w:rsidRDefault="003F1DC0" w:rsidP="00561C5D">
            <w:pPr>
              <w:pStyle w:val="a0"/>
              <w:ind w:firstLine="709"/>
              <w:rPr>
                <w:rFonts w:ascii="Arial" w:hAnsi="Arial" w:cs="Arial"/>
                <w:color w:val="00000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1DC0" w:rsidRPr="00C84F1D" w:rsidRDefault="003F1DC0" w:rsidP="00561C5D">
            <w:pPr>
              <w:pStyle w:val="a0"/>
              <w:ind w:firstLine="709"/>
              <w:rPr>
                <w:rFonts w:ascii="Arial" w:hAnsi="Arial" w:cs="Arial"/>
                <w:color w:val="000000"/>
              </w:rPr>
            </w:pPr>
          </w:p>
        </w:tc>
      </w:tr>
      <w:tr w:rsidR="003F1DC0" w:rsidRPr="00C84F1D">
        <w:trPr>
          <w:trHeight w:val="1345"/>
        </w:trPr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C0" w:rsidRPr="00C84F1D" w:rsidRDefault="003F1DC0" w:rsidP="00561C5D">
            <w:pPr>
              <w:pStyle w:val="a1"/>
              <w:jc w:val="both"/>
              <w:rPr>
                <w:rFonts w:ascii="Arial" w:hAnsi="Arial" w:cs="Arial"/>
                <w:color w:val="000000"/>
              </w:rPr>
            </w:pPr>
            <w:r w:rsidRPr="00C84F1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C0" w:rsidRPr="00C84F1D" w:rsidRDefault="003F1DC0" w:rsidP="00561C5D">
            <w:pPr>
              <w:pStyle w:val="a1"/>
              <w:jc w:val="both"/>
              <w:rPr>
                <w:rFonts w:ascii="Arial" w:hAnsi="Arial" w:cs="Arial"/>
                <w:color w:val="000000"/>
              </w:rPr>
            </w:pPr>
            <w:r w:rsidRPr="00C84F1D">
              <w:rPr>
                <w:rFonts w:ascii="Arial" w:hAnsi="Arial" w:cs="Arial"/>
                <w:color w:val="000000"/>
              </w:rPr>
              <w:t>Осуществление муниципального контроля за соблюдением Правил благоустройства и содержания территории муниципального образования "Городновский сельсовет"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1DC0" w:rsidRPr="00C84F1D" w:rsidRDefault="003F1DC0" w:rsidP="00561C5D">
            <w:pPr>
              <w:pStyle w:val="a1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C84F1D">
              <w:rPr>
                <w:rFonts w:ascii="Arial" w:hAnsi="Arial" w:cs="Arial"/>
                <w:color w:val="000000"/>
              </w:rPr>
              <w:t>Администрация Городновского сельсовета</w:t>
            </w:r>
          </w:p>
        </w:tc>
      </w:tr>
      <w:tr w:rsidR="003F1DC0" w:rsidRPr="00C84F1D">
        <w:trPr>
          <w:trHeight w:val="1082"/>
        </w:trPr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C0" w:rsidRPr="00C84F1D" w:rsidRDefault="003F1DC0" w:rsidP="00561C5D">
            <w:pPr>
              <w:pStyle w:val="a1"/>
              <w:jc w:val="both"/>
              <w:rPr>
                <w:rFonts w:ascii="Arial" w:hAnsi="Arial" w:cs="Arial"/>
                <w:color w:val="000000"/>
              </w:rPr>
            </w:pPr>
            <w:r w:rsidRPr="00C84F1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C0" w:rsidRPr="00C84F1D" w:rsidRDefault="003F1DC0" w:rsidP="00561C5D">
            <w:pPr>
              <w:pStyle w:val="a1"/>
              <w:jc w:val="both"/>
              <w:rPr>
                <w:rFonts w:ascii="Arial" w:hAnsi="Arial" w:cs="Arial"/>
                <w:color w:val="000000"/>
              </w:rPr>
            </w:pPr>
            <w:r w:rsidRPr="00C84F1D">
              <w:rPr>
                <w:rFonts w:ascii="Arial" w:hAnsi="Arial" w:cs="Arial"/>
                <w:color w:val="000000"/>
              </w:rPr>
              <w:t>Осуществление муниципального контроля в области торговой деятельности на территории муниципального образования "Городновский сельсовет"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1DC0" w:rsidRPr="00C84F1D" w:rsidRDefault="003F1DC0" w:rsidP="00561C5D">
            <w:pPr>
              <w:pStyle w:val="a1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C84F1D">
              <w:rPr>
                <w:rFonts w:ascii="Arial" w:hAnsi="Arial" w:cs="Arial"/>
                <w:color w:val="000000"/>
              </w:rPr>
              <w:t>Администрация Городновского сельсовета</w:t>
            </w:r>
          </w:p>
        </w:tc>
      </w:tr>
    </w:tbl>
    <w:p w:rsidR="003F1DC0" w:rsidRPr="00C84F1D" w:rsidRDefault="003F1DC0" w:rsidP="00561C5D">
      <w:pPr>
        <w:pStyle w:val="Heading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3F1DC0" w:rsidRPr="00C84F1D" w:rsidRDefault="003F1DC0" w:rsidP="00561C5D">
      <w:pPr>
        <w:pStyle w:val="Heading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84F1D">
        <w:rPr>
          <w:rFonts w:ascii="Arial" w:hAnsi="Arial" w:cs="Arial"/>
          <w:color w:val="000000"/>
          <w:sz w:val="28"/>
          <w:szCs w:val="28"/>
        </w:rPr>
        <w:t>Раздел 4. Основные цели и ожидаемые результаты реализации муниципальной Программы</w:t>
      </w:r>
    </w:p>
    <w:p w:rsidR="003F1DC0" w:rsidRPr="00C84F1D" w:rsidRDefault="003F1DC0" w:rsidP="00561C5D">
      <w:pPr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</w:p>
    <w:p w:rsidR="003F1DC0" w:rsidRPr="00C84F1D" w:rsidRDefault="003F1DC0" w:rsidP="00561C5D">
      <w:pPr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C84F1D">
        <w:rPr>
          <w:rFonts w:ascii="Arial" w:hAnsi="Arial" w:cs="Arial"/>
          <w:color w:val="000000"/>
        </w:rPr>
        <w:t>Основными целями Программы являются:</w:t>
      </w:r>
    </w:p>
    <w:p w:rsidR="003F1DC0" w:rsidRPr="00C84F1D" w:rsidRDefault="003F1DC0" w:rsidP="00561C5D">
      <w:pPr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C84F1D">
        <w:rPr>
          <w:rFonts w:ascii="Arial" w:hAnsi="Arial" w:cs="Arial"/>
          <w:color w:val="000000"/>
        </w:rPr>
        <w:t>предупреждение нарушений юридическими лицами и индивидуальными предпринимателями обязательных требований;</w:t>
      </w:r>
    </w:p>
    <w:p w:rsidR="003F1DC0" w:rsidRPr="00C84F1D" w:rsidRDefault="003F1DC0" w:rsidP="00561C5D">
      <w:pPr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C84F1D">
        <w:rPr>
          <w:rFonts w:ascii="Arial" w:hAnsi="Arial" w:cs="Arial"/>
          <w:color w:val="000000"/>
        </w:rPr>
        <w:t>создание мотивации к добросовестному поведению подконтрольных субъектов;</w:t>
      </w:r>
    </w:p>
    <w:p w:rsidR="003F1DC0" w:rsidRPr="00C84F1D" w:rsidRDefault="003F1DC0" w:rsidP="00561C5D">
      <w:pPr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C84F1D">
        <w:rPr>
          <w:rFonts w:ascii="Arial" w:hAnsi="Arial" w:cs="Arial"/>
          <w:color w:val="000000"/>
        </w:rPr>
        <w:t>повышение прозрачности системы муниципального контроля;</w:t>
      </w:r>
    </w:p>
    <w:p w:rsidR="003F1DC0" w:rsidRPr="00C84F1D" w:rsidRDefault="003F1DC0" w:rsidP="00561C5D">
      <w:pPr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C84F1D">
        <w:rPr>
          <w:rFonts w:ascii="Arial" w:hAnsi="Arial" w:cs="Arial"/>
          <w:color w:val="000000"/>
        </w:rPr>
        <w:t>снижение уровня ущерба охраняемым законом ценностям;</w:t>
      </w:r>
    </w:p>
    <w:p w:rsidR="003F1DC0" w:rsidRPr="00C84F1D" w:rsidRDefault="003F1DC0" w:rsidP="00561C5D">
      <w:pPr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C84F1D">
        <w:rPr>
          <w:rFonts w:ascii="Arial" w:hAnsi="Arial" w:cs="Arial"/>
          <w:color w:val="000000"/>
        </w:rPr>
        <w:t>устранение причин, факторов и условий, способствующих нарушениям обязательных требований.</w:t>
      </w:r>
    </w:p>
    <w:p w:rsidR="003F1DC0" w:rsidRPr="00C84F1D" w:rsidRDefault="003F1DC0" w:rsidP="00561C5D">
      <w:pPr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</w:p>
    <w:p w:rsidR="003F1DC0" w:rsidRPr="00C84F1D" w:rsidRDefault="003F1DC0" w:rsidP="00561C5D">
      <w:pPr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C84F1D">
        <w:rPr>
          <w:rFonts w:ascii="Arial" w:hAnsi="Arial" w:cs="Arial"/>
          <w:color w:val="000000"/>
        </w:rPr>
        <w:t>Целевыми показателями результативности Программы являются:</w:t>
      </w:r>
    </w:p>
    <w:p w:rsidR="003F1DC0" w:rsidRPr="00C84F1D" w:rsidRDefault="003F1DC0" w:rsidP="00561C5D">
      <w:pPr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C84F1D">
        <w:rPr>
          <w:rFonts w:ascii="Arial" w:hAnsi="Arial" w:cs="Arial"/>
          <w:color w:val="000000"/>
        </w:rPr>
        <w:t>- результативность профилактических мероприятий, определяемая как отношение числа проведенных профилактических мероприятий к числу нарушений в подконтрольной сфере по соответствующему виду подконтрольных субъектов.</w:t>
      </w:r>
    </w:p>
    <w:p w:rsidR="003F1DC0" w:rsidRPr="00C84F1D" w:rsidRDefault="003F1DC0" w:rsidP="00561C5D">
      <w:pPr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C84F1D">
        <w:rPr>
          <w:rFonts w:ascii="Arial" w:hAnsi="Arial" w:cs="Arial"/>
          <w:color w:val="000000"/>
        </w:rPr>
        <w:t>- сравнение показателей результативности с прошлым годом;</w:t>
      </w:r>
    </w:p>
    <w:p w:rsidR="003F1DC0" w:rsidRPr="00C84F1D" w:rsidRDefault="003F1DC0" w:rsidP="00561C5D">
      <w:pPr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C84F1D">
        <w:rPr>
          <w:rFonts w:ascii="Arial" w:hAnsi="Arial" w:cs="Arial"/>
          <w:color w:val="000000"/>
        </w:rPr>
        <w:t>- удовлетворенность подконтрольных субъектов качеством профилактических мероприятий, определяемая как отношение числа лиц, удовлетворенных проведенными профилактическими мероприятиями к общему числу опрошенных лиц, в подконтрольной сфере по соответствующему виду подконтрольных субъектов.</w:t>
      </w:r>
    </w:p>
    <w:p w:rsidR="003F1DC0" w:rsidRPr="00C84F1D" w:rsidRDefault="003F1DC0" w:rsidP="00561C5D">
      <w:pPr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C84F1D">
        <w:rPr>
          <w:rFonts w:ascii="Arial" w:hAnsi="Arial" w:cs="Arial"/>
          <w:color w:val="000000"/>
        </w:rPr>
        <w:t>Реализация программы позволит:</w:t>
      </w:r>
    </w:p>
    <w:p w:rsidR="003F1DC0" w:rsidRPr="00C84F1D" w:rsidRDefault="003F1DC0" w:rsidP="00561C5D">
      <w:pPr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C84F1D">
        <w:rPr>
          <w:rFonts w:ascii="Arial" w:hAnsi="Arial" w:cs="Arial"/>
          <w:color w:val="000000"/>
        </w:rPr>
        <w:t>1) повысить эффективность профилактической работы по предупреждению нарушений обязательных требований юридическими лицами и индивидуальными предпринимателями;</w:t>
      </w:r>
    </w:p>
    <w:p w:rsidR="003F1DC0" w:rsidRPr="00C84F1D" w:rsidRDefault="003F1DC0" w:rsidP="00561C5D">
      <w:pPr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C84F1D">
        <w:rPr>
          <w:rFonts w:ascii="Arial" w:hAnsi="Arial" w:cs="Arial"/>
          <w:color w:val="000000"/>
        </w:rPr>
        <w:t>2) улучшить информационное обеспечение о содержании новых правовых актов, устанавливающих обязательные требования, установленные законодательством Российской Федерации, Курской области и муниципальными правовыми актами;</w:t>
      </w:r>
    </w:p>
    <w:p w:rsidR="003F1DC0" w:rsidRPr="00C84F1D" w:rsidRDefault="003F1DC0" w:rsidP="00561C5D">
      <w:pPr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C84F1D">
        <w:rPr>
          <w:rFonts w:ascii="Arial" w:hAnsi="Arial" w:cs="Arial"/>
          <w:color w:val="000000"/>
        </w:rPr>
        <w:t>3) уменьшить общее число нарушений требований законодательства, выявленных посредством организации и проведения проверок юридических лиц и индивидуальных предпринимателей, осуществляющих деятельность на территории сельского поселения.</w:t>
      </w:r>
    </w:p>
    <w:p w:rsidR="003F1DC0" w:rsidRPr="00C84F1D" w:rsidRDefault="003F1DC0" w:rsidP="00561C5D">
      <w:pPr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</w:p>
    <w:p w:rsidR="003F1DC0" w:rsidRPr="00C84F1D" w:rsidRDefault="003F1DC0" w:rsidP="00561C5D">
      <w:pPr>
        <w:spacing w:after="0" w:line="240" w:lineRule="auto"/>
        <w:ind w:firstLine="709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C84F1D">
        <w:rPr>
          <w:rFonts w:ascii="Arial" w:hAnsi="Arial" w:cs="Arial"/>
          <w:b/>
          <w:bCs/>
          <w:color w:val="000000"/>
          <w:sz w:val="28"/>
          <w:szCs w:val="28"/>
        </w:rPr>
        <w:t>Раздел 5. Срок реализации Программы</w:t>
      </w:r>
    </w:p>
    <w:p w:rsidR="003F1DC0" w:rsidRPr="00C84F1D" w:rsidRDefault="003F1DC0" w:rsidP="00561C5D">
      <w:pPr>
        <w:spacing w:after="0" w:line="240" w:lineRule="auto"/>
        <w:ind w:firstLine="709"/>
        <w:jc w:val="both"/>
        <w:rPr>
          <w:rFonts w:ascii="Arial" w:hAnsi="Arial" w:cs="Arial"/>
          <w:b/>
          <w:bCs/>
          <w:color w:val="000000"/>
        </w:rPr>
      </w:pPr>
    </w:p>
    <w:p w:rsidR="003F1DC0" w:rsidRPr="00C84F1D" w:rsidRDefault="003F1DC0" w:rsidP="00561C5D">
      <w:pPr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C84F1D">
        <w:rPr>
          <w:rFonts w:ascii="Arial" w:hAnsi="Arial" w:cs="Arial"/>
          <w:color w:val="000000"/>
        </w:rPr>
        <w:t>Реализация Программы рассчитана на 2021  г. и плановый период 2022-2023  годы.</w:t>
      </w:r>
    </w:p>
    <w:p w:rsidR="003F1DC0" w:rsidRPr="00C84F1D" w:rsidRDefault="003F1DC0" w:rsidP="00561C5D">
      <w:pPr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</w:p>
    <w:p w:rsidR="003F1DC0" w:rsidRPr="00C84F1D" w:rsidRDefault="003F1DC0" w:rsidP="00561C5D">
      <w:pPr>
        <w:spacing w:after="0" w:line="240" w:lineRule="auto"/>
        <w:ind w:firstLine="709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C84F1D">
        <w:rPr>
          <w:rFonts w:ascii="Arial" w:hAnsi="Arial" w:cs="Arial"/>
          <w:b/>
          <w:bCs/>
          <w:color w:val="000000"/>
          <w:sz w:val="28"/>
          <w:szCs w:val="28"/>
        </w:rPr>
        <w:t>Раздел 6. Система программных мероприятий</w:t>
      </w:r>
    </w:p>
    <w:p w:rsidR="003F1DC0" w:rsidRPr="00C84F1D" w:rsidRDefault="003F1DC0" w:rsidP="00561C5D">
      <w:pPr>
        <w:spacing w:after="0" w:line="240" w:lineRule="auto"/>
        <w:ind w:firstLine="709"/>
        <w:jc w:val="both"/>
        <w:rPr>
          <w:rFonts w:ascii="Arial" w:hAnsi="Arial" w:cs="Arial"/>
          <w:b/>
          <w:bCs/>
          <w:color w:val="000000"/>
        </w:rPr>
      </w:pPr>
    </w:p>
    <w:p w:rsidR="003F1DC0" w:rsidRPr="00C84F1D" w:rsidRDefault="003F1DC0" w:rsidP="00561C5D">
      <w:pPr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C84F1D">
        <w:rPr>
          <w:rFonts w:ascii="Arial" w:hAnsi="Arial" w:cs="Arial"/>
          <w:color w:val="000000"/>
        </w:rPr>
        <w:t>Перечень мероприятий, предусмотренных к реализации в рамках Программы, ожидаемый результат их выполнения, сроки исполнения, источники финансирования представлены в Приложении.</w:t>
      </w:r>
    </w:p>
    <w:p w:rsidR="003F1DC0" w:rsidRPr="00C84F1D" w:rsidRDefault="003F1DC0" w:rsidP="00561C5D">
      <w:pPr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</w:p>
    <w:p w:rsidR="003F1DC0" w:rsidRPr="00C84F1D" w:rsidRDefault="003F1DC0" w:rsidP="00561C5D">
      <w:pPr>
        <w:spacing w:after="0" w:line="240" w:lineRule="auto"/>
        <w:ind w:firstLine="709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C84F1D">
        <w:rPr>
          <w:rFonts w:ascii="Arial" w:hAnsi="Arial" w:cs="Arial"/>
          <w:b/>
          <w:bCs/>
          <w:color w:val="000000"/>
          <w:sz w:val="28"/>
          <w:szCs w:val="28"/>
        </w:rPr>
        <w:t>Раздел 7. Краткий анализ текущего состояния подконтрольной среды</w:t>
      </w:r>
    </w:p>
    <w:p w:rsidR="003F1DC0" w:rsidRPr="00C84F1D" w:rsidRDefault="003F1DC0" w:rsidP="00561C5D">
      <w:pPr>
        <w:spacing w:after="0" w:line="240" w:lineRule="auto"/>
        <w:ind w:firstLine="709"/>
        <w:jc w:val="both"/>
        <w:rPr>
          <w:rFonts w:ascii="Arial" w:hAnsi="Arial" w:cs="Arial"/>
          <w:b/>
          <w:bCs/>
          <w:color w:val="000000"/>
        </w:rPr>
      </w:pPr>
    </w:p>
    <w:p w:rsidR="003F1DC0" w:rsidRPr="00C84F1D" w:rsidRDefault="003F1DC0" w:rsidP="00561C5D">
      <w:pPr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C84F1D">
        <w:rPr>
          <w:rFonts w:ascii="Arial" w:hAnsi="Arial" w:cs="Arial"/>
          <w:color w:val="000000"/>
        </w:rPr>
        <w:t>Ежегодно в порядке, установленном Правительством Российской Федерации, Администрация Городновского сельсовета осуществляет подготовку докладов об осуществлении муниципального контроля в соответствующих сферах деятельности, об эффективности такого контроля.</w:t>
      </w:r>
    </w:p>
    <w:p w:rsidR="003F1DC0" w:rsidRPr="00C84F1D" w:rsidRDefault="003F1DC0" w:rsidP="00561C5D">
      <w:pPr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</w:p>
    <w:p w:rsidR="003F1DC0" w:rsidRPr="00C84F1D" w:rsidRDefault="003F1DC0" w:rsidP="00561C5D">
      <w:pPr>
        <w:spacing w:after="0" w:line="240" w:lineRule="auto"/>
        <w:ind w:firstLine="709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C84F1D">
        <w:rPr>
          <w:rFonts w:ascii="Arial" w:hAnsi="Arial" w:cs="Arial"/>
          <w:b/>
          <w:bCs/>
          <w:color w:val="000000"/>
          <w:sz w:val="28"/>
          <w:szCs w:val="28"/>
        </w:rPr>
        <w:t>Раздел 8. Механизм оценки эффективности и результативности профилактических мероприятий</w:t>
      </w:r>
    </w:p>
    <w:p w:rsidR="003F1DC0" w:rsidRPr="00C84F1D" w:rsidRDefault="003F1DC0" w:rsidP="00561C5D">
      <w:pPr>
        <w:spacing w:after="0" w:line="240" w:lineRule="auto"/>
        <w:ind w:firstLine="709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F1DC0" w:rsidRPr="00C84F1D" w:rsidRDefault="003F1DC0" w:rsidP="00561C5D">
      <w:pPr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C84F1D">
        <w:rPr>
          <w:rFonts w:ascii="Arial" w:hAnsi="Arial" w:cs="Arial"/>
          <w:color w:val="000000"/>
        </w:rPr>
        <w:t>Для оценки мероприятий по профилактике нарушений и в целом программы профилактики нарушений по итогам календарного года с учетом достижения целей программы профилактики нарушений устанавливаются следующие отчетные показатели:</w:t>
      </w:r>
    </w:p>
    <w:p w:rsidR="003F1DC0" w:rsidRPr="00C84F1D" w:rsidRDefault="003F1DC0" w:rsidP="00561C5D">
      <w:pPr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C84F1D">
        <w:rPr>
          <w:rFonts w:ascii="Arial" w:hAnsi="Arial" w:cs="Arial"/>
          <w:color w:val="000000"/>
        </w:rPr>
        <w:t>а) улучшение состояния подконтрольной среды (повышение уровня законопослушности, повышение качества поступающей информации);</w:t>
      </w:r>
    </w:p>
    <w:p w:rsidR="003F1DC0" w:rsidRPr="00C84F1D" w:rsidRDefault="003F1DC0" w:rsidP="00561C5D">
      <w:pPr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C84F1D">
        <w:rPr>
          <w:rFonts w:ascii="Arial" w:hAnsi="Arial" w:cs="Arial"/>
          <w:color w:val="000000"/>
        </w:rPr>
        <w:t>б) снижение количества нарушений обязательных требований.</w:t>
      </w:r>
    </w:p>
    <w:p w:rsidR="003F1DC0" w:rsidRDefault="003F1DC0" w:rsidP="00B764B5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3F1DC0" w:rsidRDefault="003F1DC0" w:rsidP="00B764B5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3F1DC0" w:rsidRPr="00C84F1D" w:rsidRDefault="003F1DC0" w:rsidP="00B764B5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3F1DC0" w:rsidRPr="00C84F1D" w:rsidRDefault="003F1DC0" w:rsidP="00561C5D">
      <w:pPr>
        <w:spacing w:after="0" w:line="240" w:lineRule="auto"/>
        <w:ind w:firstLine="709"/>
        <w:jc w:val="right"/>
        <w:rPr>
          <w:rFonts w:ascii="Arial" w:hAnsi="Arial" w:cs="Arial"/>
          <w:color w:val="000000"/>
        </w:rPr>
      </w:pPr>
      <w:r w:rsidRPr="00C84F1D">
        <w:rPr>
          <w:rFonts w:ascii="Arial" w:hAnsi="Arial" w:cs="Arial"/>
          <w:color w:val="000000"/>
        </w:rPr>
        <w:t>Приложение</w:t>
      </w:r>
    </w:p>
    <w:p w:rsidR="003F1DC0" w:rsidRPr="00C84F1D" w:rsidRDefault="003F1DC0" w:rsidP="00561C5D">
      <w:pPr>
        <w:spacing w:after="0" w:line="240" w:lineRule="auto"/>
        <w:ind w:firstLine="709"/>
        <w:jc w:val="right"/>
        <w:rPr>
          <w:rFonts w:ascii="Arial" w:hAnsi="Arial" w:cs="Arial"/>
          <w:color w:val="000000"/>
        </w:rPr>
      </w:pPr>
      <w:r w:rsidRPr="00C84F1D">
        <w:rPr>
          <w:rFonts w:ascii="Arial" w:hAnsi="Arial" w:cs="Arial"/>
          <w:color w:val="000000"/>
        </w:rPr>
        <w:t>к Программе,</w:t>
      </w:r>
    </w:p>
    <w:p w:rsidR="003F1DC0" w:rsidRPr="00C84F1D" w:rsidRDefault="003F1DC0" w:rsidP="00561C5D">
      <w:pPr>
        <w:spacing w:after="0" w:line="240" w:lineRule="auto"/>
        <w:ind w:firstLine="709"/>
        <w:jc w:val="right"/>
        <w:rPr>
          <w:rFonts w:ascii="Arial" w:hAnsi="Arial" w:cs="Arial"/>
          <w:color w:val="000000"/>
        </w:rPr>
      </w:pPr>
      <w:r w:rsidRPr="00C84F1D">
        <w:rPr>
          <w:rFonts w:ascii="Arial" w:hAnsi="Arial" w:cs="Arial"/>
          <w:color w:val="000000"/>
        </w:rPr>
        <w:t>утвержденной постановлением</w:t>
      </w:r>
    </w:p>
    <w:p w:rsidR="003F1DC0" w:rsidRPr="00C84F1D" w:rsidRDefault="003F1DC0" w:rsidP="00561C5D">
      <w:pPr>
        <w:spacing w:after="0" w:line="240" w:lineRule="auto"/>
        <w:ind w:firstLine="709"/>
        <w:jc w:val="right"/>
        <w:rPr>
          <w:rFonts w:ascii="Arial" w:hAnsi="Arial" w:cs="Arial"/>
          <w:color w:val="000000"/>
        </w:rPr>
      </w:pPr>
      <w:r w:rsidRPr="00C84F1D">
        <w:rPr>
          <w:rFonts w:ascii="Arial" w:hAnsi="Arial" w:cs="Arial"/>
          <w:color w:val="000000"/>
        </w:rPr>
        <w:t>Администрации Городновского сельсовета</w:t>
      </w:r>
    </w:p>
    <w:p w:rsidR="003F1DC0" w:rsidRPr="00C84F1D" w:rsidRDefault="003F1DC0" w:rsidP="00561C5D">
      <w:pPr>
        <w:spacing w:after="0" w:line="240" w:lineRule="auto"/>
        <w:ind w:firstLine="709"/>
        <w:jc w:val="right"/>
        <w:rPr>
          <w:rFonts w:ascii="Arial" w:hAnsi="Arial" w:cs="Arial"/>
          <w:color w:val="000000"/>
        </w:rPr>
      </w:pPr>
      <w:r w:rsidRPr="00C84F1D">
        <w:rPr>
          <w:rFonts w:ascii="Arial" w:hAnsi="Arial" w:cs="Arial"/>
          <w:color w:val="000000"/>
        </w:rPr>
        <w:t>Железногорского района</w:t>
      </w:r>
    </w:p>
    <w:p w:rsidR="003F1DC0" w:rsidRPr="00C84F1D" w:rsidRDefault="003F1DC0" w:rsidP="00561C5D">
      <w:pPr>
        <w:spacing w:after="0" w:line="240" w:lineRule="auto"/>
        <w:ind w:firstLine="709"/>
        <w:jc w:val="right"/>
        <w:rPr>
          <w:rFonts w:ascii="Arial" w:hAnsi="Arial" w:cs="Arial"/>
          <w:color w:val="000000"/>
        </w:rPr>
      </w:pPr>
      <w:r w:rsidRPr="00C84F1D">
        <w:rPr>
          <w:rFonts w:ascii="Arial" w:hAnsi="Arial" w:cs="Arial"/>
          <w:color w:val="000000"/>
        </w:rPr>
        <w:t>от 16 ноября 2020  г N 78</w:t>
      </w:r>
    </w:p>
    <w:p w:rsidR="003F1DC0" w:rsidRPr="00C84F1D" w:rsidRDefault="003F1DC0" w:rsidP="00561C5D">
      <w:pPr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</w:p>
    <w:p w:rsidR="003F1DC0" w:rsidRPr="00C84F1D" w:rsidRDefault="003F1DC0" w:rsidP="00561C5D">
      <w:pPr>
        <w:pStyle w:val="Heading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30"/>
          <w:szCs w:val="30"/>
        </w:rPr>
      </w:pPr>
      <w:r w:rsidRPr="00C84F1D">
        <w:rPr>
          <w:rFonts w:ascii="Arial" w:hAnsi="Arial" w:cs="Arial"/>
          <w:color w:val="000000"/>
          <w:sz w:val="30"/>
          <w:szCs w:val="30"/>
        </w:rPr>
        <w:t>Перечень мероприятий, предусмотренных к реализации в рамках программы "Профилактика нарушений обязательных требований, требований, установленных муниципальными правовыми актами Городновского Железногорского района на 2021  год и плановый период 2022-2023 гг."</w:t>
      </w:r>
    </w:p>
    <w:p w:rsidR="003F1DC0" w:rsidRPr="00C84F1D" w:rsidRDefault="003F1DC0" w:rsidP="00561C5D">
      <w:pPr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</w:p>
    <w:tbl>
      <w:tblPr>
        <w:tblW w:w="94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8"/>
        <w:gridCol w:w="2519"/>
        <w:gridCol w:w="1617"/>
        <w:gridCol w:w="1192"/>
        <w:gridCol w:w="1872"/>
        <w:gridCol w:w="1653"/>
      </w:tblGrid>
      <w:tr w:rsidR="003F1DC0" w:rsidRPr="00C84F1D" w:rsidTr="00C84F1D">
        <w:trPr>
          <w:trHeight w:val="45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C0" w:rsidRPr="00C84F1D" w:rsidRDefault="003F1DC0" w:rsidP="00561C5D">
            <w:pPr>
              <w:pStyle w:val="a0"/>
              <w:rPr>
                <w:rFonts w:ascii="Arial" w:hAnsi="Arial" w:cs="Arial"/>
                <w:color w:val="000000"/>
              </w:rPr>
            </w:pPr>
            <w:r w:rsidRPr="00C84F1D">
              <w:rPr>
                <w:rFonts w:ascii="Arial" w:hAnsi="Arial" w:cs="Arial"/>
                <w:color w:val="000000"/>
              </w:rPr>
              <w:t>N</w:t>
            </w:r>
            <w:r w:rsidRPr="00C84F1D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C84F1D">
              <w:rPr>
                <w:rFonts w:ascii="Arial" w:hAnsi="Arial" w:cs="Arial"/>
                <w:color w:val="000000"/>
              </w:rPr>
              <w:t>п/п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C0" w:rsidRPr="00C84F1D" w:rsidRDefault="003F1DC0" w:rsidP="00561C5D">
            <w:pPr>
              <w:pStyle w:val="a0"/>
              <w:rPr>
                <w:rFonts w:ascii="Arial" w:hAnsi="Arial" w:cs="Arial"/>
                <w:color w:val="000000"/>
              </w:rPr>
            </w:pPr>
            <w:r w:rsidRPr="00C84F1D">
              <w:rPr>
                <w:rFonts w:ascii="Arial" w:hAnsi="Arial" w:cs="Arial"/>
                <w:color w:val="000000"/>
              </w:rPr>
              <w:t>Наименование мероприятия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C0" w:rsidRPr="00C84F1D" w:rsidRDefault="003F1DC0" w:rsidP="00561C5D">
            <w:pPr>
              <w:pStyle w:val="a0"/>
              <w:rPr>
                <w:rFonts w:ascii="Arial" w:hAnsi="Arial" w:cs="Arial"/>
                <w:color w:val="000000"/>
              </w:rPr>
            </w:pPr>
            <w:r w:rsidRPr="00C84F1D">
              <w:rPr>
                <w:rFonts w:ascii="Arial" w:hAnsi="Arial" w:cs="Arial"/>
                <w:color w:val="000000"/>
              </w:rPr>
              <w:t>Контрольный орган муниципального контроля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C0" w:rsidRPr="00C84F1D" w:rsidRDefault="003F1DC0" w:rsidP="00561C5D">
            <w:pPr>
              <w:pStyle w:val="a0"/>
              <w:rPr>
                <w:rFonts w:ascii="Arial" w:hAnsi="Arial" w:cs="Arial"/>
                <w:color w:val="000000"/>
              </w:rPr>
            </w:pPr>
            <w:r w:rsidRPr="00C84F1D">
              <w:rPr>
                <w:rFonts w:ascii="Arial" w:hAnsi="Arial" w:cs="Arial"/>
                <w:color w:val="000000"/>
              </w:rPr>
              <w:t>Срок реализации мероприятия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C0" w:rsidRPr="00C84F1D" w:rsidRDefault="003F1DC0" w:rsidP="00561C5D">
            <w:pPr>
              <w:pStyle w:val="a0"/>
              <w:rPr>
                <w:rFonts w:ascii="Arial" w:hAnsi="Arial" w:cs="Arial"/>
                <w:color w:val="000000"/>
              </w:rPr>
            </w:pPr>
            <w:r w:rsidRPr="00C84F1D">
              <w:rPr>
                <w:rFonts w:ascii="Arial" w:hAnsi="Arial" w:cs="Arial"/>
                <w:color w:val="000000"/>
              </w:rPr>
              <w:t>Ожидаемый результат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1DC0" w:rsidRPr="00C84F1D" w:rsidRDefault="003F1DC0" w:rsidP="00561C5D">
            <w:pPr>
              <w:pStyle w:val="a0"/>
              <w:rPr>
                <w:rFonts w:ascii="Arial" w:hAnsi="Arial" w:cs="Arial"/>
                <w:color w:val="000000"/>
              </w:rPr>
            </w:pPr>
            <w:r w:rsidRPr="00C84F1D">
              <w:rPr>
                <w:rFonts w:ascii="Arial" w:hAnsi="Arial" w:cs="Arial"/>
                <w:color w:val="000000"/>
              </w:rPr>
              <w:t>Источники финансирования</w:t>
            </w:r>
          </w:p>
        </w:tc>
      </w:tr>
      <w:tr w:rsidR="003F1DC0" w:rsidRPr="00C84F1D" w:rsidTr="00C84F1D">
        <w:trPr>
          <w:trHeight w:val="45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C0" w:rsidRPr="00C84F1D" w:rsidRDefault="003F1DC0" w:rsidP="00561C5D">
            <w:pPr>
              <w:pStyle w:val="a1"/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C84F1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C0" w:rsidRPr="00C84F1D" w:rsidRDefault="003F1DC0" w:rsidP="00561C5D">
            <w:pPr>
              <w:pStyle w:val="a1"/>
              <w:jc w:val="both"/>
              <w:rPr>
                <w:rFonts w:ascii="Arial" w:hAnsi="Arial" w:cs="Arial"/>
                <w:color w:val="000000"/>
              </w:rPr>
            </w:pPr>
            <w:r w:rsidRPr="00C84F1D">
              <w:rPr>
                <w:rFonts w:ascii="Arial" w:hAnsi="Arial" w:cs="Arial"/>
                <w:color w:val="000000"/>
              </w:rPr>
              <w:t>Размещение на официальном сайте Городновского сельсовета в информационно-телекоммуникационной сети "Интернет" для каждого вида муниципального контроля перечней нормативных правовых актов или их отдельных частей, содержащих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C0" w:rsidRPr="00C84F1D" w:rsidRDefault="003F1DC0" w:rsidP="00561C5D">
            <w:pPr>
              <w:pStyle w:val="a1"/>
              <w:jc w:val="both"/>
              <w:rPr>
                <w:rFonts w:ascii="Arial" w:hAnsi="Arial" w:cs="Arial"/>
                <w:color w:val="000000"/>
              </w:rPr>
            </w:pPr>
            <w:r w:rsidRPr="00C84F1D">
              <w:rPr>
                <w:rFonts w:ascii="Arial" w:hAnsi="Arial" w:cs="Arial"/>
                <w:color w:val="000000"/>
              </w:rPr>
              <w:t>Администрация Городновского сельсовета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C0" w:rsidRPr="00C84F1D" w:rsidRDefault="003F1DC0" w:rsidP="00561C5D">
            <w:pPr>
              <w:pStyle w:val="a1"/>
              <w:jc w:val="both"/>
              <w:rPr>
                <w:rFonts w:ascii="Arial" w:hAnsi="Arial" w:cs="Arial"/>
                <w:color w:val="000000"/>
              </w:rPr>
            </w:pPr>
            <w:r w:rsidRPr="00C84F1D">
              <w:rPr>
                <w:rFonts w:ascii="Arial" w:hAnsi="Arial" w:cs="Arial"/>
                <w:color w:val="000000"/>
              </w:rPr>
              <w:t>постоянно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C0" w:rsidRPr="00C84F1D" w:rsidRDefault="003F1DC0" w:rsidP="00561C5D">
            <w:pPr>
              <w:pStyle w:val="a1"/>
              <w:jc w:val="both"/>
              <w:rPr>
                <w:rFonts w:ascii="Arial" w:hAnsi="Arial" w:cs="Arial"/>
                <w:color w:val="000000"/>
              </w:rPr>
            </w:pPr>
            <w:r w:rsidRPr="00C84F1D">
              <w:rPr>
                <w:rFonts w:ascii="Arial" w:hAnsi="Arial" w:cs="Arial"/>
                <w:color w:val="000000"/>
              </w:rPr>
              <w:t>Стимулирование добровольного соблюдения требований установленных нормами федерального законодательства, законодательства Курской области (далее - обязательные требования), требований, установленных муниципальными правовыми актами.</w:t>
            </w:r>
          </w:p>
          <w:p w:rsidR="003F1DC0" w:rsidRPr="00C84F1D" w:rsidRDefault="003F1DC0" w:rsidP="00561C5D">
            <w:pPr>
              <w:pStyle w:val="a1"/>
              <w:jc w:val="both"/>
              <w:rPr>
                <w:rFonts w:ascii="Arial" w:hAnsi="Arial" w:cs="Arial"/>
                <w:color w:val="000000"/>
              </w:rPr>
            </w:pPr>
            <w:r w:rsidRPr="00C84F1D">
              <w:rPr>
                <w:rFonts w:ascii="Arial" w:hAnsi="Arial" w:cs="Arial"/>
                <w:color w:val="000000"/>
              </w:rPr>
              <w:t>Повышение уровня понимания юридическими лицами и индивидуальными предпринимателями обязательных требований, требований, установленных муниципальными правовыми актами, а также рисков их несоблюдения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1DC0" w:rsidRPr="00C84F1D" w:rsidRDefault="003F1DC0" w:rsidP="00561C5D">
            <w:pPr>
              <w:pStyle w:val="a1"/>
              <w:jc w:val="both"/>
              <w:rPr>
                <w:rFonts w:ascii="Arial" w:hAnsi="Arial" w:cs="Arial"/>
                <w:color w:val="000000"/>
              </w:rPr>
            </w:pPr>
            <w:r w:rsidRPr="00C84F1D">
              <w:rPr>
                <w:rFonts w:ascii="Arial" w:hAnsi="Arial" w:cs="Arial"/>
                <w:color w:val="000000"/>
              </w:rPr>
              <w:t>Финансирования не требует</w:t>
            </w:r>
          </w:p>
        </w:tc>
      </w:tr>
      <w:tr w:rsidR="003F1DC0" w:rsidRPr="00C84F1D" w:rsidTr="00C84F1D">
        <w:trPr>
          <w:trHeight w:val="3188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C0" w:rsidRPr="00C84F1D" w:rsidRDefault="003F1DC0" w:rsidP="00561C5D">
            <w:pPr>
              <w:pStyle w:val="a1"/>
              <w:jc w:val="both"/>
              <w:rPr>
                <w:rFonts w:ascii="Arial" w:hAnsi="Arial" w:cs="Arial"/>
                <w:color w:val="000000"/>
              </w:rPr>
            </w:pPr>
            <w:r w:rsidRPr="00C84F1D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C0" w:rsidRPr="00C84F1D" w:rsidRDefault="003F1DC0" w:rsidP="00561C5D">
            <w:pPr>
              <w:pStyle w:val="a1"/>
              <w:jc w:val="both"/>
              <w:rPr>
                <w:rFonts w:ascii="Arial" w:hAnsi="Arial" w:cs="Arial"/>
                <w:color w:val="000000"/>
              </w:rPr>
            </w:pPr>
            <w:r w:rsidRPr="00C84F1D">
              <w:rPr>
                <w:rFonts w:ascii="Arial" w:hAnsi="Arial" w:cs="Arial"/>
                <w:color w:val="000000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требований.</w:t>
            </w:r>
          </w:p>
          <w:p w:rsidR="003F1DC0" w:rsidRPr="00C84F1D" w:rsidRDefault="003F1DC0" w:rsidP="00561C5D">
            <w:pPr>
              <w:pStyle w:val="a1"/>
              <w:jc w:val="both"/>
              <w:rPr>
                <w:rFonts w:ascii="Arial" w:hAnsi="Arial" w:cs="Arial"/>
                <w:color w:val="000000"/>
              </w:rPr>
            </w:pPr>
            <w:r w:rsidRPr="00C84F1D">
              <w:rPr>
                <w:rFonts w:ascii="Arial" w:hAnsi="Arial" w:cs="Arial"/>
                <w:color w:val="000000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C0" w:rsidRPr="00C84F1D" w:rsidRDefault="003F1DC0" w:rsidP="00561C5D">
            <w:pPr>
              <w:pStyle w:val="a1"/>
              <w:jc w:val="both"/>
              <w:rPr>
                <w:rFonts w:ascii="Arial" w:hAnsi="Arial" w:cs="Arial"/>
                <w:color w:val="000000"/>
              </w:rPr>
            </w:pPr>
            <w:r w:rsidRPr="00C84F1D">
              <w:rPr>
                <w:rFonts w:ascii="Arial" w:hAnsi="Arial" w:cs="Arial"/>
                <w:color w:val="000000"/>
              </w:rPr>
              <w:t>Администрация Городновского сельсовета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C0" w:rsidRPr="00C84F1D" w:rsidRDefault="003F1DC0" w:rsidP="00561C5D">
            <w:pPr>
              <w:pStyle w:val="a1"/>
              <w:jc w:val="both"/>
              <w:rPr>
                <w:rFonts w:ascii="Arial" w:hAnsi="Arial" w:cs="Arial"/>
                <w:color w:val="000000"/>
              </w:rPr>
            </w:pPr>
            <w:r w:rsidRPr="00C84F1D">
              <w:rPr>
                <w:rFonts w:ascii="Arial" w:hAnsi="Arial" w:cs="Arial"/>
                <w:color w:val="000000"/>
              </w:rPr>
              <w:t>постоянно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C0" w:rsidRPr="00C84F1D" w:rsidRDefault="003F1DC0" w:rsidP="00561C5D">
            <w:pPr>
              <w:pStyle w:val="a1"/>
              <w:jc w:val="both"/>
              <w:rPr>
                <w:rFonts w:ascii="Arial" w:hAnsi="Arial" w:cs="Arial"/>
                <w:color w:val="000000"/>
              </w:rPr>
            </w:pPr>
            <w:r w:rsidRPr="00C84F1D">
              <w:rPr>
                <w:rFonts w:ascii="Arial" w:hAnsi="Arial" w:cs="Arial"/>
                <w:color w:val="000000"/>
              </w:rPr>
              <w:t>Предупреждение нарушений подконтрольными субъектами обязательных требований, требований, установленных муниципальными правовыми актами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1DC0" w:rsidRPr="00C84F1D" w:rsidRDefault="003F1DC0" w:rsidP="00561C5D">
            <w:pPr>
              <w:pStyle w:val="a1"/>
              <w:jc w:val="both"/>
              <w:rPr>
                <w:rFonts w:ascii="Arial" w:hAnsi="Arial" w:cs="Arial"/>
                <w:color w:val="000000"/>
              </w:rPr>
            </w:pPr>
            <w:r w:rsidRPr="00C84F1D">
              <w:rPr>
                <w:rFonts w:ascii="Arial" w:hAnsi="Arial" w:cs="Arial"/>
                <w:color w:val="000000"/>
              </w:rPr>
              <w:t>Финансирования не требует</w:t>
            </w:r>
          </w:p>
        </w:tc>
      </w:tr>
      <w:tr w:rsidR="003F1DC0" w:rsidRPr="00C84F1D" w:rsidTr="00C84F1D">
        <w:trPr>
          <w:trHeight w:val="778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C0" w:rsidRPr="00C84F1D" w:rsidRDefault="003F1DC0" w:rsidP="00561C5D">
            <w:pPr>
              <w:pStyle w:val="a1"/>
              <w:jc w:val="both"/>
              <w:rPr>
                <w:rFonts w:ascii="Arial" w:hAnsi="Arial" w:cs="Arial"/>
                <w:color w:val="000000"/>
              </w:rPr>
            </w:pPr>
            <w:r w:rsidRPr="00C84F1D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C0" w:rsidRPr="00C84F1D" w:rsidRDefault="003F1DC0" w:rsidP="00561C5D">
            <w:pPr>
              <w:pStyle w:val="a1"/>
              <w:jc w:val="both"/>
              <w:rPr>
                <w:rFonts w:ascii="Arial" w:hAnsi="Arial" w:cs="Arial"/>
                <w:color w:val="000000"/>
              </w:rPr>
            </w:pPr>
            <w:r w:rsidRPr="00C84F1D">
              <w:rPr>
                <w:rFonts w:ascii="Arial" w:hAnsi="Arial" w:cs="Arial"/>
                <w:color w:val="000000"/>
              </w:rPr>
              <w:t>Обеспечение регулярного (не реже одного раза в год) обобщения практики осуществления муниципального контроля в соответствующей сфере деятельности и размещение на официальном сайте Городновского сельсовета в информационно-телекоммуникационной сети "Интернет"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C0" w:rsidRPr="00C84F1D" w:rsidRDefault="003F1DC0" w:rsidP="00561C5D">
            <w:pPr>
              <w:pStyle w:val="a1"/>
              <w:jc w:val="both"/>
              <w:rPr>
                <w:rFonts w:ascii="Arial" w:hAnsi="Arial" w:cs="Arial"/>
                <w:color w:val="000000"/>
              </w:rPr>
            </w:pPr>
            <w:r w:rsidRPr="00C84F1D">
              <w:rPr>
                <w:rFonts w:ascii="Arial" w:hAnsi="Arial" w:cs="Arial"/>
                <w:color w:val="000000"/>
              </w:rPr>
              <w:t>Администрация Городновского сельсовета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C0" w:rsidRPr="00C84F1D" w:rsidRDefault="003F1DC0" w:rsidP="00561C5D">
            <w:pPr>
              <w:pStyle w:val="a1"/>
              <w:jc w:val="both"/>
              <w:rPr>
                <w:rFonts w:ascii="Arial" w:hAnsi="Arial" w:cs="Arial"/>
                <w:color w:val="000000"/>
              </w:rPr>
            </w:pPr>
            <w:r w:rsidRPr="00C84F1D">
              <w:rPr>
                <w:rFonts w:ascii="Arial" w:hAnsi="Arial" w:cs="Arial"/>
                <w:color w:val="000000"/>
              </w:rPr>
              <w:t>ежегодно</w:t>
            </w:r>
          </w:p>
          <w:p w:rsidR="003F1DC0" w:rsidRPr="00C84F1D" w:rsidRDefault="003F1DC0" w:rsidP="00561C5D">
            <w:pPr>
              <w:pStyle w:val="a1"/>
              <w:jc w:val="both"/>
              <w:rPr>
                <w:rFonts w:ascii="Arial" w:hAnsi="Arial" w:cs="Arial"/>
                <w:color w:val="000000"/>
              </w:rPr>
            </w:pPr>
            <w:r w:rsidRPr="00C84F1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C0" w:rsidRPr="00C84F1D" w:rsidRDefault="003F1DC0" w:rsidP="00561C5D">
            <w:pPr>
              <w:pStyle w:val="a1"/>
              <w:jc w:val="both"/>
              <w:rPr>
                <w:rFonts w:ascii="Arial" w:hAnsi="Arial" w:cs="Arial"/>
                <w:color w:val="000000"/>
              </w:rPr>
            </w:pPr>
            <w:r w:rsidRPr="00C84F1D">
              <w:rPr>
                <w:rFonts w:ascii="Arial" w:hAnsi="Arial" w:cs="Arial"/>
                <w:color w:val="000000"/>
              </w:rPr>
              <w:t>Предупреждение нарушений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таких требований.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1DC0" w:rsidRPr="00C84F1D" w:rsidRDefault="003F1DC0" w:rsidP="00561C5D">
            <w:pPr>
              <w:pStyle w:val="a1"/>
              <w:jc w:val="both"/>
              <w:rPr>
                <w:rFonts w:ascii="Arial" w:hAnsi="Arial" w:cs="Arial"/>
                <w:color w:val="000000"/>
              </w:rPr>
            </w:pPr>
            <w:r w:rsidRPr="00C84F1D">
              <w:rPr>
                <w:rFonts w:ascii="Arial" w:hAnsi="Arial" w:cs="Arial"/>
                <w:color w:val="000000"/>
              </w:rPr>
              <w:t>Финансирования не требует</w:t>
            </w:r>
          </w:p>
        </w:tc>
      </w:tr>
      <w:tr w:rsidR="003F1DC0" w:rsidRPr="00C84F1D" w:rsidTr="00C84F1D">
        <w:trPr>
          <w:trHeight w:val="1899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C0" w:rsidRPr="00C84F1D" w:rsidRDefault="003F1DC0" w:rsidP="00561C5D">
            <w:pPr>
              <w:pStyle w:val="a1"/>
              <w:jc w:val="both"/>
              <w:rPr>
                <w:rFonts w:ascii="Arial" w:hAnsi="Arial" w:cs="Arial"/>
                <w:color w:val="000000"/>
              </w:rPr>
            </w:pPr>
            <w:r w:rsidRPr="00C84F1D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C0" w:rsidRPr="00C84F1D" w:rsidRDefault="003F1DC0" w:rsidP="00561C5D">
            <w:pPr>
              <w:pStyle w:val="a1"/>
              <w:jc w:val="both"/>
              <w:rPr>
                <w:rFonts w:ascii="Arial" w:hAnsi="Arial" w:cs="Arial"/>
                <w:color w:val="000000"/>
              </w:rPr>
            </w:pPr>
            <w:r w:rsidRPr="00C84F1D">
              <w:rPr>
                <w:rFonts w:ascii="Arial" w:hAnsi="Arial" w:cs="Arial"/>
                <w:color w:val="000000"/>
              </w:rPr>
              <w:t xml:space="preserve">Выдача предостережений о недопустимости нарушения обязательных требований, требований, установленных муниципальными правовыми актами, в соответствии с </w:t>
            </w:r>
            <w:hyperlink r:id="rId13" w:history="1">
              <w:r w:rsidRPr="00C84F1D">
                <w:rPr>
                  <w:rStyle w:val="a"/>
                  <w:rFonts w:ascii="Arial" w:hAnsi="Arial" w:cs="Arial"/>
                  <w:color w:val="000000"/>
                </w:rPr>
                <w:t>ст. 8.2</w:t>
              </w:r>
            </w:hyperlink>
            <w:r w:rsidRPr="00C84F1D">
              <w:rPr>
                <w:rFonts w:ascii="Arial" w:hAnsi="Arial" w:cs="Arial"/>
                <w:color w:val="000000"/>
              </w:rPr>
              <w:t xml:space="preserve"> Федерального закона от 26.12.2008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C0" w:rsidRPr="00C84F1D" w:rsidRDefault="003F1DC0" w:rsidP="00561C5D">
            <w:pPr>
              <w:pStyle w:val="a1"/>
              <w:jc w:val="both"/>
              <w:rPr>
                <w:rFonts w:ascii="Arial" w:hAnsi="Arial" w:cs="Arial"/>
                <w:color w:val="000000"/>
              </w:rPr>
            </w:pPr>
            <w:r w:rsidRPr="00C84F1D">
              <w:rPr>
                <w:rFonts w:ascii="Arial" w:hAnsi="Arial" w:cs="Arial"/>
                <w:color w:val="000000"/>
              </w:rPr>
              <w:t>Администрация Городновского сельсовета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C0" w:rsidRPr="00C84F1D" w:rsidRDefault="003F1DC0" w:rsidP="00561C5D">
            <w:pPr>
              <w:pStyle w:val="a1"/>
              <w:jc w:val="both"/>
              <w:rPr>
                <w:rFonts w:ascii="Arial" w:hAnsi="Arial" w:cs="Arial"/>
                <w:color w:val="000000"/>
              </w:rPr>
            </w:pPr>
            <w:r w:rsidRPr="00C84F1D">
              <w:rPr>
                <w:rFonts w:ascii="Arial" w:hAnsi="Arial" w:cs="Arial"/>
                <w:color w:val="000000"/>
              </w:rPr>
              <w:t>согласно графику проверок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C0" w:rsidRPr="00C84F1D" w:rsidRDefault="003F1DC0" w:rsidP="00561C5D">
            <w:pPr>
              <w:pStyle w:val="a1"/>
              <w:jc w:val="both"/>
              <w:rPr>
                <w:rFonts w:ascii="Arial" w:hAnsi="Arial" w:cs="Arial"/>
                <w:color w:val="000000"/>
              </w:rPr>
            </w:pPr>
            <w:r w:rsidRPr="00C84F1D">
              <w:rPr>
                <w:rFonts w:ascii="Arial" w:hAnsi="Arial" w:cs="Arial"/>
                <w:color w:val="000000"/>
              </w:rPr>
              <w:t>Предупреждение нарушений подконтрольными субъектами обязательных требований, требований, установленных муниципальными правовыми актами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1DC0" w:rsidRPr="00C84F1D" w:rsidRDefault="003F1DC0" w:rsidP="00561C5D">
            <w:pPr>
              <w:pStyle w:val="a1"/>
              <w:jc w:val="both"/>
              <w:rPr>
                <w:rFonts w:ascii="Arial" w:hAnsi="Arial" w:cs="Arial"/>
                <w:color w:val="000000"/>
              </w:rPr>
            </w:pPr>
            <w:r w:rsidRPr="00C84F1D">
              <w:rPr>
                <w:rFonts w:ascii="Arial" w:hAnsi="Arial" w:cs="Arial"/>
                <w:color w:val="000000"/>
              </w:rPr>
              <w:t>Финансирования не требует</w:t>
            </w:r>
          </w:p>
        </w:tc>
      </w:tr>
    </w:tbl>
    <w:p w:rsidR="003F1DC0" w:rsidRPr="00C84F1D" w:rsidRDefault="003F1DC0" w:rsidP="00561C5D">
      <w:pPr>
        <w:pStyle w:val="NoSpacing"/>
        <w:ind w:firstLine="709"/>
        <w:jc w:val="both"/>
        <w:rPr>
          <w:rFonts w:ascii="Arial" w:hAnsi="Arial" w:cs="Arial"/>
        </w:rPr>
      </w:pPr>
    </w:p>
    <w:sectPr w:rsidR="003F1DC0" w:rsidRPr="00C84F1D" w:rsidSect="00C84F1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??????????? ?????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4298"/>
    <w:rsid w:val="00041696"/>
    <w:rsid w:val="00057ED2"/>
    <w:rsid w:val="00162D3D"/>
    <w:rsid w:val="001720DD"/>
    <w:rsid w:val="001C1A36"/>
    <w:rsid w:val="002E12DD"/>
    <w:rsid w:val="003D6424"/>
    <w:rsid w:val="003F1DC0"/>
    <w:rsid w:val="004A5E05"/>
    <w:rsid w:val="004F71DF"/>
    <w:rsid w:val="00561C5D"/>
    <w:rsid w:val="00564298"/>
    <w:rsid w:val="00601FD7"/>
    <w:rsid w:val="00727843"/>
    <w:rsid w:val="00747FA1"/>
    <w:rsid w:val="007619C5"/>
    <w:rsid w:val="007B24EC"/>
    <w:rsid w:val="007F7987"/>
    <w:rsid w:val="008D022A"/>
    <w:rsid w:val="00906706"/>
    <w:rsid w:val="00940067"/>
    <w:rsid w:val="00951DAA"/>
    <w:rsid w:val="009F2063"/>
    <w:rsid w:val="00A249D5"/>
    <w:rsid w:val="00A96DD2"/>
    <w:rsid w:val="00AA23A0"/>
    <w:rsid w:val="00AF5879"/>
    <w:rsid w:val="00B13F40"/>
    <w:rsid w:val="00B52922"/>
    <w:rsid w:val="00B764B5"/>
    <w:rsid w:val="00BA69E4"/>
    <w:rsid w:val="00BE5BDF"/>
    <w:rsid w:val="00BF5A7E"/>
    <w:rsid w:val="00C07775"/>
    <w:rsid w:val="00C53E06"/>
    <w:rsid w:val="00C84F1D"/>
    <w:rsid w:val="00C9503C"/>
    <w:rsid w:val="00D3494C"/>
    <w:rsid w:val="00DB57B4"/>
    <w:rsid w:val="00E4763E"/>
    <w:rsid w:val="00E54CBC"/>
    <w:rsid w:val="00EB6752"/>
    <w:rsid w:val="00EF58AC"/>
    <w:rsid w:val="00F51A95"/>
    <w:rsid w:val="00FF7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??????????? ???????????????" w:eastAsia="Calibri" w:hAnsi="??????????? ???????????????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A95"/>
    <w:pPr>
      <w:spacing w:after="160" w:line="259" w:lineRule="auto"/>
    </w:pPr>
    <w:rPr>
      <w:rFonts w:cs="??????????? ???????????????"/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C950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C950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9503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9503C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NormalWeb">
    <w:name w:val="Normal (Web)"/>
    <w:basedOn w:val="Normal"/>
    <w:uiPriority w:val="99"/>
    <w:semiHidden/>
    <w:rsid w:val="00C95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Hyperlink">
    <w:name w:val="Hyperlink"/>
    <w:basedOn w:val="DefaultParagraphFont"/>
    <w:uiPriority w:val="99"/>
    <w:semiHidden/>
    <w:rsid w:val="00C9503C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C9503C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9503C"/>
    <w:rPr>
      <w:rFonts w:ascii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99"/>
    <w:qFormat/>
    <w:rsid w:val="00C9503C"/>
    <w:pPr>
      <w:suppressAutoHyphens/>
    </w:pPr>
    <w:rPr>
      <w:rFonts w:ascii="Calibri" w:hAnsi="Calibri" w:cs="Calibri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162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2D3D"/>
    <w:rPr>
      <w:rFonts w:ascii="Segoe UI" w:hAnsi="Segoe UI" w:cs="Segoe UI"/>
      <w:sz w:val="18"/>
      <w:szCs w:val="18"/>
    </w:rPr>
  </w:style>
  <w:style w:type="paragraph" w:customStyle="1" w:styleId="5">
    <w:name w:val="Знак Знак5 Знак Знак Знак Знак"/>
    <w:basedOn w:val="Normal"/>
    <w:uiPriority w:val="99"/>
    <w:rsid w:val="009F2063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">
    <w:name w:val="Гипертекстовая ссылка"/>
    <w:basedOn w:val="DefaultParagraphFont"/>
    <w:uiPriority w:val="99"/>
    <w:rsid w:val="00E54CBC"/>
    <w:rPr>
      <w:color w:val="auto"/>
    </w:rPr>
  </w:style>
  <w:style w:type="paragraph" w:customStyle="1" w:styleId="a0">
    <w:name w:val="Нормальный (таблица)"/>
    <w:basedOn w:val="Normal"/>
    <w:next w:val="Normal"/>
    <w:uiPriority w:val="99"/>
    <w:rsid w:val="00E54C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1">
    <w:name w:val="Прижатый влево"/>
    <w:basedOn w:val="Normal"/>
    <w:next w:val="Normal"/>
    <w:uiPriority w:val="99"/>
    <w:rsid w:val="00E54C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60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5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0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12604&amp;sub=179" TargetMode="External"/><Relationship Id="rId13" Type="http://schemas.openxmlformats.org/officeDocument/2006/relationships/hyperlink" Target="http://municipal.garant.ru/document?id=12064247&amp;sub=8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unicipal.garant.ru/document?id=72040166&amp;sub=0" TargetMode="External"/><Relationship Id="rId12" Type="http://schemas.openxmlformats.org/officeDocument/2006/relationships/hyperlink" Target="http://municipal.garant.ru/document?id=12064247&amp;sub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?id=12064247&amp;sub=820" TargetMode="External"/><Relationship Id="rId11" Type="http://schemas.openxmlformats.org/officeDocument/2006/relationships/hyperlink" Target="http://municipal.garant.ru/document?id=72040166&amp;sub=0" TargetMode="External"/><Relationship Id="rId5" Type="http://schemas.openxmlformats.org/officeDocument/2006/relationships/hyperlink" Target="http://municipal.garant.ru/document?id=86367&amp;sub=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municipal.garant.ru/document?id=12064247&amp;sub=820" TargetMode="External"/><Relationship Id="rId4" Type="http://schemas.openxmlformats.org/officeDocument/2006/relationships/hyperlink" Target="http://municipal.garant.ru/document?id=12012604&amp;sub=179" TargetMode="External"/><Relationship Id="rId9" Type="http://schemas.openxmlformats.org/officeDocument/2006/relationships/hyperlink" Target="http://municipal.garant.ru/document?id=86367&amp;sub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146</TotalTime>
  <Pages>11</Pages>
  <Words>2758</Words>
  <Characters>15724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12</cp:revision>
  <cp:lastPrinted>2020-11-16T08:24:00Z</cp:lastPrinted>
  <dcterms:created xsi:type="dcterms:W3CDTF">2020-11-10T09:28:00Z</dcterms:created>
  <dcterms:modified xsi:type="dcterms:W3CDTF">2020-11-30T07:24:00Z</dcterms:modified>
</cp:coreProperties>
</file>