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DB" w:rsidRPr="00FB4F03" w:rsidRDefault="001851DB" w:rsidP="00FB4F03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B4F03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1851DB" w:rsidRPr="00FB4F03" w:rsidRDefault="001851DB" w:rsidP="00FB4F03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1851DB" w:rsidRPr="00FB4F03" w:rsidRDefault="001851DB" w:rsidP="00FB4F03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B4F03">
        <w:rPr>
          <w:rFonts w:ascii="Arial" w:hAnsi="Arial" w:cs="Arial"/>
          <w:b/>
          <w:bCs/>
          <w:sz w:val="32"/>
          <w:szCs w:val="32"/>
        </w:rPr>
        <w:t>АДМИНИСТРАЦИЯ ГОРОДНОВСКОГО СЕЛЬСОВЕТА</w:t>
      </w:r>
    </w:p>
    <w:p w:rsidR="001851DB" w:rsidRPr="00FB4F03" w:rsidRDefault="001851DB" w:rsidP="00FB4F03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1851DB" w:rsidRPr="00FB4F03" w:rsidRDefault="001851DB" w:rsidP="00FB4F03">
      <w:pPr>
        <w:spacing w:after="0" w:line="48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B4F03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1851DB" w:rsidRPr="00FB4F03" w:rsidRDefault="001851DB" w:rsidP="00FB4F03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B4F03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1851DB" w:rsidRPr="00FB4F03" w:rsidRDefault="001851DB" w:rsidP="00FB4F03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1851DB" w:rsidRPr="00FB4F03" w:rsidRDefault="001851DB" w:rsidP="00FB4F03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B4F03">
        <w:rPr>
          <w:rFonts w:ascii="Arial" w:hAnsi="Arial" w:cs="Arial"/>
          <w:b/>
          <w:bCs/>
          <w:sz w:val="32"/>
          <w:szCs w:val="32"/>
        </w:rPr>
        <w:t>26 ноября 2020 г. № 86</w:t>
      </w:r>
    </w:p>
    <w:p w:rsidR="001851DB" w:rsidRDefault="001851DB" w:rsidP="00FB4F03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1851DB" w:rsidRPr="00FB4F03" w:rsidRDefault="001851DB" w:rsidP="00FB4F03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B4F03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Городновского сельсовета Железногорского района Курской области от 24.03.2017 г. № 30 «Об утверждении  муниципальной программы Администрации Городновского сельсовета «Развитие культуры в муниципальном образовании «Городновский сельсовет» Железногорского района Курской области»</w:t>
      </w:r>
    </w:p>
    <w:p w:rsidR="001851DB" w:rsidRPr="00FB4F03" w:rsidRDefault="001851DB" w:rsidP="005C60F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851DB" w:rsidRPr="00FB4F03" w:rsidRDefault="001851DB" w:rsidP="00BC5E9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851DB" w:rsidRPr="00FB4F03" w:rsidRDefault="001851DB" w:rsidP="008E72A0">
      <w:pPr>
        <w:pStyle w:val="PlainText"/>
        <w:jc w:val="both"/>
        <w:outlineLvl w:val="0"/>
        <w:rPr>
          <w:rFonts w:ascii="Arial" w:hAnsi="Arial" w:cs="Arial"/>
          <w:sz w:val="24"/>
          <w:szCs w:val="24"/>
        </w:rPr>
      </w:pPr>
      <w:r w:rsidRPr="00FB4F03">
        <w:rPr>
          <w:rFonts w:ascii="Arial" w:hAnsi="Arial" w:cs="Arial"/>
          <w:sz w:val="24"/>
          <w:szCs w:val="24"/>
        </w:rPr>
        <w:t xml:space="preserve">         В соответствии с соответствии со статьей 179 Бюджетного кодекса Российской Федерации «Государственные программы Российской Федерации, государственные программы субъекта Российской Федерации, муниципальные программы», ФЗ от 06.10.2003 № 131 «Об общих принципах организации местного самоуправления в РФ», а также на основании прогнозных расчетов по расходам по МО «Городновский сельсовет» Железногорского района Курской области на 2021-2023 годы, Администрация Городновского сельсовета Железногорского района</w:t>
      </w:r>
    </w:p>
    <w:p w:rsidR="001851DB" w:rsidRPr="00FB4F03" w:rsidRDefault="001851DB" w:rsidP="008E72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51DB" w:rsidRPr="00FB4F03" w:rsidRDefault="001851DB" w:rsidP="008E72A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B4F03">
        <w:rPr>
          <w:rFonts w:ascii="Arial" w:hAnsi="Arial" w:cs="Arial"/>
          <w:b/>
          <w:bCs/>
          <w:sz w:val="24"/>
          <w:szCs w:val="24"/>
        </w:rPr>
        <w:t>ПОСТАНОВЛЯЕТ:</w:t>
      </w:r>
    </w:p>
    <w:p w:rsidR="001851DB" w:rsidRPr="00FB4F03" w:rsidRDefault="001851DB" w:rsidP="008E72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51DB" w:rsidRPr="00FB4F03" w:rsidRDefault="001851DB" w:rsidP="008E72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4F03">
        <w:rPr>
          <w:rFonts w:ascii="Arial" w:hAnsi="Arial" w:cs="Arial"/>
          <w:sz w:val="24"/>
          <w:szCs w:val="24"/>
        </w:rPr>
        <w:t xml:space="preserve">        1. Внести следующие изменения в постановление Администрации Городновского сельсовета Железногорского района от 24.03.2017г. № 30 «Об утверждении муниципальной программы Администрации Городновского сельсовета «Развитие культуры в муниципальном образовании «Городновский сельсовет» Железногорского района Курской области»:</w:t>
      </w:r>
    </w:p>
    <w:p w:rsidR="001851DB" w:rsidRPr="00FB4F03" w:rsidRDefault="001851DB" w:rsidP="008E72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4F03">
        <w:rPr>
          <w:rFonts w:ascii="Arial" w:hAnsi="Arial" w:cs="Arial"/>
          <w:sz w:val="24"/>
          <w:szCs w:val="24"/>
        </w:rPr>
        <w:t xml:space="preserve">       1) По тексту Программы (подпрограммы муниципальной Программы), а также в приложениях к Программе, «2017-2020 годы», заменить на «2017-2023 годы»;</w:t>
      </w:r>
    </w:p>
    <w:p w:rsidR="001851DB" w:rsidRPr="00FB4F03" w:rsidRDefault="001851DB" w:rsidP="008E72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4F03">
        <w:rPr>
          <w:rFonts w:ascii="Arial" w:hAnsi="Arial" w:cs="Arial"/>
          <w:sz w:val="24"/>
          <w:szCs w:val="24"/>
        </w:rPr>
        <w:t xml:space="preserve">      2) В паспорте муниципальной Программы пункт "Объемы бюджетных ассигнований" изложить в следующей редакции:</w:t>
      </w:r>
    </w:p>
    <w:tbl>
      <w:tblPr>
        <w:tblW w:w="91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83"/>
        <w:gridCol w:w="6336"/>
      </w:tblGrid>
      <w:tr w:rsidR="001851DB" w:rsidRPr="00FB4F03" w:rsidTr="00FB4F03">
        <w:trPr>
          <w:trHeight w:val="1739"/>
        </w:trPr>
        <w:tc>
          <w:tcPr>
            <w:tcW w:w="2783" w:type="dxa"/>
          </w:tcPr>
          <w:p w:rsidR="001851DB" w:rsidRPr="00FB4F03" w:rsidRDefault="001851DB" w:rsidP="008E72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  <w:p w:rsidR="001851DB" w:rsidRPr="00FB4F03" w:rsidRDefault="001851DB" w:rsidP="008E72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6" w:type="dxa"/>
            <w:tcBorders>
              <w:left w:val="nil"/>
            </w:tcBorders>
          </w:tcPr>
          <w:p w:rsidR="001851DB" w:rsidRPr="00FB4F03" w:rsidRDefault="001851DB" w:rsidP="008E72A0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Муниципальной программы составляет</w:t>
            </w:r>
            <w:r w:rsidRPr="00FB4F0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22 674 720,26</w:t>
            </w:r>
            <w:r w:rsidRPr="00FB4F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рублей, </w:t>
            </w:r>
            <w:r w:rsidRPr="00FB4F03">
              <w:rPr>
                <w:rFonts w:ascii="Arial" w:hAnsi="Arial" w:cs="Arial"/>
                <w:sz w:val="24"/>
                <w:szCs w:val="24"/>
              </w:rPr>
              <w:t>в том числе: объем ассигнований, источником которых является  местный бюджет,  составляет</w:t>
            </w:r>
            <w:r w:rsidRPr="00FB4F03">
              <w:rPr>
                <w:rFonts w:ascii="Arial" w:hAnsi="Arial" w:cs="Arial"/>
                <w:sz w:val="24"/>
                <w:szCs w:val="24"/>
                <w:u w:val="single"/>
              </w:rPr>
              <w:t>19 214 161,13</w:t>
            </w:r>
            <w:r w:rsidRPr="00FB4F03">
              <w:rPr>
                <w:rFonts w:ascii="Arial" w:hAnsi="Arial" w:cs="Arial"/>
                <w:sz w:val="24"/>
                <w:szCs w:val="24"/>
              </w:rPr>
              <w:t xml:space="preserve">рублей, областной бюджет – </w:t>
            </w:r>
            <w:r w:rsidRPr="00FB4F03">
              <w:rPr>
                <w:rFonts w:ascii="Arial" w:hAnsi="Arial" w:cs="Arial"/>
                <w:sz w:val="24"/>
                <w:szCs w:val="24"/>
                <w:u w:val="single"/>
              </w:rPr>
              <w:t>3 460559,13рублей</w:t>
            </w:r>
          </w:p>
          <w:p w:rsidR="001851DB" w:rsidRPr="00FB4F03" w:rsidRDefault="001851DB" w:rsidP="008E72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 xml:space="preserve">По подпрограмме 1 </w:t>
            </w:r>
            <w:r w:rsidRPr="00FB4F03">
              <w:rPr>
                <w:rFonts w:ascii="Arial" w:hAnsi="Arial" w:cs="Arial"/>
                <w:sz w:val="24"/>
                <w:szCs w:val="24"/>
                <w:u w:val="single"/>
              </w:rPr>
              <w:t>«Искусство</w:t>
            </w:r>
            <w:r w:rsidRPr="00FB4F03">
              <w:rPr>
                <w:rFonts w:ascii="Arial" w:hAnsi="Arial" w:cs="Arial"/>
                <w:sz w:val="24"/>
                <w:szCs w:val="24"/>
              </w:rPr>
              <w:t>» объем  ассигнований местного бюджета составляет 16 854 350,13рублей, областного бюджета составляет 2 591 237,13 рублей.</w:t>
            </w:r>
          </w:p>
          <w:p w:rsidR="001851DB" w:rsidRPr="00FB4F03" w:rsidRDefault="001851DB" w:rsidP="008E72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Бюджетные ассигнования на реализацию Муниципальной программы по годам распределяются в следующих объемах:</w:t>
            </w:r>
          </w:p>
          <w:p w:rsidR="001851DB" w:rsidRPr="00FB4F03" w:rsidRDefault="001851DB" w:rsidP="008E72A0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 xml:space="preserve">2017 год – 1770246,26 рублей, в том числе местный бюджет –1 530 662,08 рублей, областной бюджет – 239 584,18 рублей; </w:t>
            </w:r>
          </w:p>
          <w:p w:rsidR="001851DB" w:rsidRPr="00FB4F03" w:rsidRDefault="001851DB" w:rsidP="008E72A0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 xml:space="preserve">       2018 год – 2 772 899,00 рублей, в том числе местный бюджет – 2 382 571,05 рублей, областной бюджет – 390 327,95 рублей;</w:t>
            </w:r>
          </w:p>
          <w:p w:rsidR="001851DB" w:rsidRPr="00FB4F03" w:rsidRDefault="001851DB" w:rsidP="008E72A0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 xml:space="preserve">       2019 год – 4 414 880,00 рублей, в том числе местный бюджет – 3 322 877,00 рублей, областной бюджет – 1 092 003,00 рублей;</w:t>
            </w:r>
          </w:p>
          <w:p w:rsidR="001851DB" w:rsidRPr="00FB4F03" w:rsidRDefault="001851DB" w:rsidP="008E72A0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2020 год - 3 837 234,00 рублей, в том числе местный бюджет – 2 968 037,00 рублей, областной бюджет – 869 322,00 рублей;</w:t>
            </w:r>
          </w:p>
          <w:p w:rsidR="001851DB" w:rsidRPr="00FB4F03" w:rsidRDefault="001851DB" w:rsidP="008E72A0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2021 год - 3 208 717,00 рублей,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4F03">
              <w:rPr>
                <w:rFonts w:ascii="Arial" w:hAnsi="Arial" w:cs="Arial"/>
                <w:sz w:val="24"/>
                <w:szCs w:val="24"/>
              </w:rPr>
              <w:t>в том числе местный бюджет – 2 339 395,00 рублей, областной бюджет – 869 322,00 рублей;</w:t>
            </w:r>
          </w:p>
          <w:p w:rsidR="001851DB" w:rsidRPr="00FB4F03" w:rsidRDefault="001851DB" w:rsidP="008E72A0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2022 год - 3 266 779,00 рублей;</w:t>
            </w:r>
          </w:p>
          <w:p w:rsidR="001851DB" w:rsidRPr="00FB4F03" w:rsidRDefault="001851DB" w:rsidP="008E72A0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 xml:space="preserve">      2023 год - 3 403 965,00 рублей.</w:t>
            </w:r>
          </w:p>
        </w:tc>
      </w:tr>
    </w:tbl>
    <w:p w:rsidR="001851DB" w:rsidRPr="00FB4F03" w:rsidRDefault="001851DB" w:rsidP="008E7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4F03">
        <w:rPr>
          <w:rFonts w:ascii="Arial" w:hAnsi="Arial" w:cs="Arial"/>
          <w:sz w:val="24"/>
          <w:szCs w:val="24"/>
        </w:rPr>
        <w:t xml:space="preserve">3) Раздел </w:t>
      </w:r>
      <w:r w:rsidRPr="00FB4F03">
        <w:rPr>
          <w:rFonts w:ascii="Arial" w:hAnsi="Arial" w:cs="Arial"/>
          <w:caps/>
          <w:kern w:val="32"/>
          <w:sz w:val="24"/>
          <w:szCs w:val="24"/>
        </w:rPr>
        <w:t>2</w:t>
      </w:r>
      <w:r>
        <w:rPr>
          <w:rFonts w:ascii="Arial" w:hAnsi="Arial" w:cs="Arial"/>
          <w:caps/>
          <w:kern w:val="32"/>
          <w:sz w:val="24"/>
          <w:szCs w:val="24"/>
        </w:rPr>
        <w:t xml:space="preserve"> </w:t>
      </w:r>
      <w:r w:rsidRPr="00FB4F03">
        <w:rPr>
          <w:rFonts w:ascii="Arial" w:hAnsi="Arial" w:cs="Arial"/>
          <w:kern w:val="32"/>
          <w:sz w:val="24"/>
          <w:szCs w:val="24"/>
        </w:rPr>
        <w:t>"Приоритеты муниципальной политики в сфере реализации Муниципальной программы; цели, задачи и показатели (индикаторы) достижения целей и решения задач, основные ожидаемые конечные результаты, сроки и этапы  Муниципальной программы", подраздел 9</w:t>
      </w:r>
      <w:r w:rsidRPr="00FB4F03">
        <w:rPr>
          <w:rFonts w:ascii="Arial" w:hAnsi="Arial" w:cs="Arial"/>
          <w:sz w:val="24"/>
          <w:szCs w:val="24"/>
        </w:rPr>
        <w:t>"Обоснование объема финансовых ресурсов, необходимых для реализации Муниципальной программы", абзац 3 изложить в следующей редакции:</w:t>
      </w:r>
    </w:p>
    <w:p w:rsidR="001851DB" w:rsidRPr="00FB4F03" w:rsidRDefault="001851DB" w:rsidP="008E72A0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  <w:u w:val="single"/>
        </w:rPr>
      </w:pPr>
      <w:r w:rsidRPr="00FB4F03">
        <w:rPr>
          <w:rFonts w:ascii="Arial" w:hAnsi="Arial" w:cs="Arial"/>
          <w:sz w:val="24"/>
          <w:szCs w:val="24"/>
        </w:rPr>
        <w:t xml:space="preserve">         - а также прогнозных оценок расходов за пределами планового периода  и составляет22 674 720,26рублей, в том числе: объем ассигнований, источником которых является  местный бюджет,  составляет19 214 161,13рублей, областной бюджет – 3 460559,13 рублей.</w:t>
      </w:r>
    </w:p>
    <w:p w:rsidR="001851DB" w:rsidRPr="00FB4F03" w:rsidRDefault="001851DB" w:rsidP="008E7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4F03">
        <w:rPr>
          <w:rFonts w:ascii="Arial" w:hAnsi="Arial" w:cs="Arial"/>
          <w:sz w:val="24"/>
          <w:szCs w:val="24"/>
        </w:rPr>
        <w:t>Бюджетные ассигнования  на реализацию подпрограммы 1 по годам распределяются в следующих объемах:</w:t>
      </w:r>
    </w:p>
    <w:p w:rsidR="001851DB" w:rsidRPr="00FB4F03" w:rsidRDefault="001851DB" w:rsidP="008E7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4F03">
        <w:rPr>
          <w:rFonts w:ascii="Arial" w:hAnsi="Arial" w:cs="Arial"/>
          <w:sz w:val="24"/>
          <w:szCs w:val="24"/>
        </w:rPr>
        <w:t xml:space="preserve">2017 год – 1770246,26рублей, в том числе местный бюджет –1 530 662,08 рублей, областной бюджет – 239 584,18 рублей; </w:t>
      </w:r>
    </w:p>
    <w:p w:rsidR="001851DB" w:rsidRPr="00FB4F03" w:rsidRDefault="001851DB" w:rsidP="008E7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4F03">
        <w:rPr>
          <w:rFonts w:ascii="Arial" w:hAnsi="Arial" w:cs="Arial"/>
          <w:sz w:val="24"/>
          <w:szCs w:val="24"/>
        </w:rPr>
        <w:t>2018 год – 2 772 899,00 рублей, в том числе местный бюджет – 2 382 571,05 рублей, областной бюджет – 390 327,95 рублей;</w:t>
      </w:r>
    </w:p>
    <w:p w:rsidR="001851DB" w:rsidRPr="00FB4F03" w:rsidRDefault="001851DB" w:rsidP="008E7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4F03">
        <w:rPr>
          <w:rFonts w:ascii="Arial" w:hAnsi="Arial" w:cs="Arial"/>
          <w:sz w:val="24"/>
          <w:szCs w:val="24"/>
        </w:rPr>
        <w:t>2019 год – 4 414 880,00 рублей, в том числе местный бюджет – 3 322 877,00 рублей, областной бюджет – 1 092 003,00 рублей;</w:t>
      </w:r>
    </w:p>
    <w:p w:rsidR="001851DB" w:rsidRPr="00FB4F03" w:rsidRDefault="001851DB" w:rsidP="008E7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4F03">
        <w:rPr>
          <w:rFonts w:ascii="Arial" w:hAnsi="Arial" w:cs="Arial"/>
          <w:sz w:val="24"/>
          <w:szCs w:val="24"/>
        </w:rPr>
        <w:t>2020 год - 3 837 234,00 рублей, в том числе местный бюджет – 2 968 037,00 рублей, областной бюджет – 869 322,00 рублей;</w:t>
      </w:r>
    </w:p>
    <w:p w:rsidR="001851DB" w:rsidRPr="00FB4F03" w:rsidRDefault="001851DB" w:rsidP="008E7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4F03">
        <w:rPr>
          <w:rFonts w:ascii="Arial" w:hAnsi="Arial" w:cs="Arial"/>
          <w:sz w:val="24"/>
          <w:szCs w:val="24"/>
        </w:rPr>
        <w:t xml:space="preserve"> 2021 год - 3 208 717,00 рублей, в том числе местный бюджет – 2 339 395,00 рублей, областной бюджет – 869 322,00 рублей;</w:t>
      </w:r>
    </w:p>
    <w:p w:rsidR="001851DB" w:rsidRPr="00FB4F03" w:rsidRDefault="001851DB" w:rsidP="008E7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4F03">
        <w:rPr>
          <w:rFonts w:ascii="Arial" w:hAnsi="Arial" w:cs="Arial"/>
          <w:sz w:val="24"/>
          <w:szCs w:val="24"/>
        </w:rPr>
        <w:t>2022 год - 3 266 779,00 рублей;</w:t>
      </w:r>
    </w:p>
    <w:p w:rsidR="001851DB" w:rsidRPr="00FB4F03" w:rsidRDefault="001851DB" w:rsidP="008E7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4F03">
        <w:rPr>
          <w:rFonts w:ascii="Arial" w:hAnsi="Arial" w:cs="Arial"/>
          <w:sz w:val="24"/>
          <w:szCs w:val="24"/>
        </w:rPr>
        <w:t>2023 год - 3 403 965,00 рублей.</w:t>
      </w:r>
    </w:p>
    <w:p w:rsidR="001851DB" w:rsidRPr="00FB4F03" w:rsidRDefault="001851DB" w:rsidP="008E7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4F03">
        <w:rPr>
          <w:rFonts w:ascii="Arial" w:hAnsi="Arial" w:cs="Arial"/>
          <w:sz w:val="24"/>
          <w:szCs w:val="24"/>
        </w:rPr>
        <w:t>4) Объемы бюджетных ассигнований подпрограммы «Искусство» изложить в следующей редакции:</w:t>
      </w:r>
    </w:p>
    <w:tbl>
      <w:tblPr>
        <w:tblW w:w="93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2"/>
        <w:gridCol w:w="6922"/>
      </w:tblGrid>
      <w:tr w:rsidR="001851DB" w:rsidRPr="00FB4F03" w:rsidTr="00FB4F03">
        <w:trPr>
          <w:trHeight w:val="997"/>
        </w:trPr>
        <w:tc>
          <w:tcPr>
            <w:tcW w:w="2382" w:type="dxa"/>
          </w:tcPr>
          <w:p w:rsidR="001851DB" w:rsidRPr="00FB4F03" w:rsidRDefault="001851DB" w:rsidP="008E72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6922" w:type="dxa"/>
          </w:tcPr>
          <w:p w:rsidR="001851DB" w:rsidRPr="00FB4F03" w:rsidRDefault="001851DB" w:rsidP="008E72A0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Общий объем бюджетных ассигнований  на реализацию подпрограммы 1 составляет 22 674 720,26рублей, в том числе: объем ассигнований, источником которых является  местный бюджет, составляет19 214 161,13рублей,</w:t>
            </w:r>
          </w:p>
          <w:p w:rsidR="001851DB" w:rsidRPr="00FB4F03" w:rsidRDefault="001851DB" w:rsidP="008E72A0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объем ассигнований, источником которых являются   субсидии из областного бюджета,  составляет  3 460 559,13 рублей.</w:t>
            </w:r>
          </w:p>
          <w:p w:rsidR="001851DB" w:rsidRPr="00FB4F03" w:rsidRDefault="001851DB" w:rsidP="008E72A0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Бюджетные ассигнования  на реализацию подпрограммы 1 по годам распределяются в следующих объемах:</w:t>
            </w:r>
          </w:p>
          <w:p w:rsidR="001851DB" w:rsidRPr="00FB4F03" w:rsidRDefault="001851DB" w:rsidP="008E72A0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 xml:space="preserve">2017 год – 1770246,26рублей, в том числе местный бюджет –1 530 662,08 рублей, областной бюджет – 239 584,18 рублей; </w:t>
            </w:r>
          </w:p>
          <w:p w:rsidR="001851DB" w:rsidRPr="00FB4F03" w:rsidRDefault="001851DB" w:rsidP="008E72A0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2018 год – 2 772 899,00 рублей, в том числе местный бюджет – 2 382 571,05 рублей, областной бюджет – 390 327,95 рублей;</w:t>
            </w:r>
          </w:p>
          <w:p w:rsidR="001851DB" w:rsidRPr="00FB4F03" w:rsidRDefault="001851DB" w:rsidP="008E72A0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8E72A0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2019 год – 4 414 880,00 рублей, в том числе местный бюджет – 3 322 877,00 рублей, областной бюджет – 1 092 003,00 рублей;</w:t>
            </w:r>
          </w:p>
          <w:p w:rsidR="001851DB" w:rsidRPr="00FB4F03" w:rsidRDefault="001851DB" w:rsidP="008E72A0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8E72A0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2020 год - 3 837 234,00 рублей, в том числе местный бюджет – 2 968 037,00 рублей, областной бюджет – 869 322,00 рублей;</w:t>
            </w:r>
          </w:p>
          <w:p w:rsidR="001851DB" w:rsidRPr="00FB4F03" w:rsidRDefault="001851DB" w:rsidP="008E72A0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8E72A0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2021 год - 3 208 717,00 рублей, в том числе местный бюджет – 2 339 395,00 рублей, областной бюджет – 869 322,00 рублей;</w:t>
            </w:r>
          </w:p>
          <w:p w:rsidR="001851DB" w:rsidRPr="00FB4F03" w:rsidRDefault="001851DB" w:rsidP="008E72A0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8E72A0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2022 год - 3 266 779,00 рублей;</w:t>
            </w:r>
          </w:p>
          <w:p w:rsidR="001851DB" w:rsidRPr="00FB4F03" w:rsidRDefault="001851DB" w:rsidP="008E72A0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8E72A0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2023 год - 3 403 965,00 рублей.</w:t>
            </w:r>
          </w:p>
        </w:tc>
      </w:tr>
    </w:tbl>
    <w:p w:rsidR="001851DB" w:rsidRPr="00FB4F03" w:rsidRDefault="001851DB" w:rsidP="008E7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4F03">
        <w:rPr>
          <w:rFonts w:ascii="Arial" w:hAnsi="Arial" w:cs="Arial"/>
          <w:sz w:val="24"/>
          <w:szCs w:val="24"/>
        </w:rPr>
        <w:t xml:space="preserve">5) Раздел </w:t>
      </w:r>
      <w:r w:rsidRPr="00FB4F03">
        <w:rPr>
          <w:rFonts w:ascii="Arial" w:hAnsi="Arial" w:cs="Arial"/>
          <w:kern w:val="32"/>
          <w:sz w:val="24"/>
          <w:szCs w:val="24"/>
        </w:rPr>
        <w:t>12 "Подпрограмма 1 «Искусство» Муниципальной программы</w:t>
      </w:r>
      <w:r w:rsidRPr="00FB4F03">
        <w:rPr>
          <w:rFonts w:ascii="Arial" w:hAnsi="Arial" w:cs="Arial"/>
          <w:sz w:val="24"/>
          <w:szCs w:val="24"/>
        </w:rPr>
        <w:t xml:space="preserve">  «Развитие культуры в муниципальном образовании «Городновский сельсовет» Железногорского района   Курской области»", подраздел 5 "Обоснование объема финансовых ресурсов, необходимых для реализации подпрограммы 1";</w:t>
      </w:r>
    </w:p>
    <w:p w:rsidR="001851DB" w:rsidRPr="00FB4F03" w:rsidRDefault="001851DB" w:rsidP="008E7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4F03">
        <w:rPr>
          <w:rFonts w:ascii="Arial" w:hAnsi="Arial" w:cs="Arial"/>
          <w:sz w:val="24"/>
          <w:szCs w:val="24"/>
        </w:rPr>
        <w:t>- Обоснование объема финансовых ресурсов, необходимых для реализации подпрограммы 1осуществляется за счет средств местного бюджета.</w:t>
      </w:r>
    </w:p>
    <w:p w:rsidR="001851DB" w:rsidRPr="00FB4F03" w:rsidRDefault="001851DB" w:rsidP="008E7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4F03">
        <w:rPr>
          <w:rFonts w:ascii="Arial" w:hAnsi="Arial" w:cs="Arial"/>
          <w:sz w:val="24"/>
          <w:szCs w:val="24"/>
        </w:rPr>
        <w:t xml:space="preserve">Объем бюджетных ассигнований из  местного бюджета на реализацию подпрограммы 1 составляет </w:t>
      </w:r>
      <w:r w:rsidRPr="00FB4F03">
        <w:rPr>
          <w:rFonts w:ascii="Arial" w:hAnsi="Arial" w:cs="Arial"/>
          <w:b/>
          <w:bCs/>
          <w:sz w:val="24"/>
          <w:szCs w:val="24"/>
          <w:u w:val="single"/>
        </w:rPr>
        <w:t>22 674 720,26 рублей</w:t>
      </w:r>
      <w:r w:rsidRPr="00FB4F03">
        <w:rPr>
          <w:rFonts w:ascii="Arial" w:hAnsi="Arial" w:cs="Arial"/>
          <w:b/>
          <w:bCs/>
          <w:sz w:val="24"/>
          <w:szCs w:val="24"/>
        </w:rPr>
        <w:t>,</w:t>
      </w:r>
      <w:r w:rsidRPr="00FB4F03">
        <w:rPr>
          <w:rFonts w:ascii="Arial" w:hAnsi="Arial" w:cs="Arial"/>
          <w:sz w:val="24"/>
          <w:szCs w:val="24"/>
        </w:rPr>
        <w:t xml:space="preserve"> в том числе, объем ассигнований, источником которых является  местный бюджет,  составляет  19 214 161,13рублей,</w:t>
      </w:r>
    </w:p>
    <w:p w:rsidR="001851DB" w:rsidRPr="00FB4F03" w:rsidRDefault="001851DB" w:rsidP="008E7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4F03">
        <w:rPr>
          <w:rFonts w:ascii="Arial" w:hAnsi="Arial" w:cs="Arial"/>
          <w:sz w:val="24"/>
          <w:szCs w:val="24"/>
        </w:rPr>
        <w:t>объем ассигнований, источником которых являются   субсидии из областного бюджета,  составляет  3 460 559,13 рублей;</w:t>
      </w:r>
    </w:p>
    <w:p w:rsidR="001851DB" w:rsidRPr="00FB4F03" w:rsidRDefault="001851DB" w:rsidP="008E7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4F03">
        <w:rPr>
          <w:rFonts w:ascii="Arial" w:hAnsi="Arial" w:cs="Arial"/>
          <w:sz w:val="24"/>
          <w:szCs w:val="24"/>
        </w:rPr>
        <w:t>и по годам распределяются в следующих объемах:</w:t>
      </w:r>
    </w:p>
    <w:p w:rsidR="001851DB" w:rsidRPr="00FB4F03" w:rsidRDefault="001851DB" w:rsidP="008E7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4F03">
        <w:rPr>
          <w:rFonts w:ascii="Arial" w:hAnsi="Arial" w:cs="Arial"/>
          <w:sz w:val="24"/>
          <w:szCs w:val="24"/>
        </w:rPr>
        <w:t xml:space="preserve">2017 год – 1770246,26рублей, в том числе местный бюджет –1 530 662,08 рублей, областной бюджет – 239 584,18 рублей; </w:t>
      </w:r>
    </w:p>
    <w:p w:rsidR="001851DB" w:rsidRPr="00FB4F03" w:rsidRDefault="001851DB" w:rsidP="008E7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4F03">
        <w:rPr>
          <w:rFonts w:ascii="Arial" w:hAnsi="Arial" w:cs="Arial"/>
          <w:sz w:val="24"/>
          <w:szCs w:val="24"/>
        </w:rPr>
        <w:t>2018 год – 2 772 899,00 рублей, в том числе местный бюджет – 2 382 571,05 рублей, областной бюджет – 390 327,95 рублей;</w:t>
      </w:r>
    </w:p>
    <w:p w:rsidR="001851DB" w:rsidRPr="00FB4F03" w:rsidRDefault="001851DB" w:rsidP="008E7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4F03">
        <w:rPr>
          <w:rFonts w:ascii="Arial" w:hAnsi="Arial" w:cs="Arial"/>
          <w:sz w:val="24"/>
          <w:szCs w:val="24"/>
        </w:rPr>
        <w:t>2019 год – 4 414 880,00 рублей, в том числе местный бюджет – 3 322 877,00 рублей, областной бюджет – 1 092 003,00 рублей;</w:t>
      </w:r>
    </w:p>
    <w:p w:rsidR="001851DB" w:rsidRPr="00FB4F03" w:rsidRDefault="001851DB" w:rsidP="008E7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4F03">
        <w:rPr>
          <w:rFonts w:ascii="Arial" w:hAnsi="Arial" w:cs="Arial"/>
          <w:sz w:val="24"/>
          <w:szCs w:val="24"/>
        </w:rPr>
        <w:t>2020 год - 3 837 234,00 рублей, в том числе местный бюджет – 2 968 037,00 рублей, областной бюджет – 869 322,00 рублей;</w:t>
      </w:r>
    </w:p>
    <w:p w:rsidR="001851DB" w:rsidRPr="00FB4F03" w:rsidRDefault="001851DB" w:rsidP="008E7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4F03">
        <w:rPr>
          <w:rFonts w:ascii="Arial" w:hAnsi="Arial" w:cs="Arial"/>
          <w:sz w:val="24"/>
          <w:szCs w:val="24"/>
        </w:rPr>
        <w:t>2021 год - 3 208 717,00 рублей, в том числе местный бюджет – 2 339 395,00 рублей, областной бюджет – 869 322,00 рублей;</w:t>
      </w:r>
      <w:bookmarkStart w:id="0" w:name="_GoBack"/>
      <w:bookmarkEnd w:id="0"/>
    </w:p>
    <w:p w:rsidR="001851DB" w:rsidRPr="00FB4F03" w:rsidRDefault="001851DB" w:rsidP="008E7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4F03">
        <w:rPr>
          <w:rFonts w:ascii="Arial" w:hAnsi="Arial" w:cs="Arial"/>
          <w:sz w:val="24"/>
          <w:szCs w:val="24"/>
        </w:rPr>
        <w:t>2022 год - 3 266 779,00 рублей;</w:t>
      </w:r>
    </w:p>
    <w:p w:rsidR="001851DB" w:rsidRPr="00FB4F03" w:rsidRDefault="001851DB" w:rsidP="008E7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4F03">
        <w:rPr>
          <w:rFonts w:ascii="Arial" w:hAnsi="Arial" w:cs="Arial"/>
          <w:sz w:val="24"/>
          <w:szCs w:val="24"/>
        </w:rPr>
        <w:t>2023 год - 3 403 965,00 рублей.</w:t>
      </w:r>
    </w:p>
    <w:p w:rsidR="001851DB" w:rsidRPr="00FB4F03" w:rsidRDefault="001851DB" w:rsidP="008E72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4F03">
        <w:rPr>
          <w:rFonts w:ascii="Arial" w:hAnsi="Arial" w:cs="Arial"/>
          <w:sz w:val="24"/>
          <w:szCs w:val="24"/>
        </w:rPr>
        <w:t>6) Приложения № 3, 4, 5  к муниципальной программе изложить в новой редакции (прилагаются).</w:t>
      </w:r>
    </w:p>
    <w:p w:rsidR="001851DB" w:rsidRPr="00FB4F03" w:rsidRDefault="001851DB" w:rsidP="008E72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4F03">
        <w:rPr>
          <w:rFonts w:ascii="Arial" w:hAnsi="Arial" w:cs="Arial"/>
          <w:sz w:val="24"/>
          <w:szCs w:val="24"/>
        </w:rPr>
        <w:t xml:space="preserve">       2.Обеспечить размещение настоящего постановления на официальном сайте Администрации Городновского сельсовета Железногорского района Курской области в сети «Интернет».</w:t>
      </w:r>
    </w:p>
    <w:p w:rsidR="001851DB" w:rsidRPr="00FB4F03" w:rsidRDefault="001851DB" w:rsidP="008E72A0">
      <w:pPr>
        <w:pStyle w:val="ListParagraph"/>
        <w:tabs>
          <w:tab w:val="left" w:pos="0"/>
        </w:tabs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FB4F03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1851DB" w:rsidRPr="00FB4F03" w:rsidRDefault="001851DB" w:rsidP="008E72A0">
      <w:pPr>
        <w:pStyle w:val="ListParagraph"/>
        <w:tabs>
          <w:tab w:val="left" w:pos="0"/>
        </w:tabs>
        <w:spacing w:after="0" w:line="240" w:lineRule="auto"/>
        <w:ind w:left="0"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FB4F03">
        <w:rPr>
          <w:rFonts w:ascii="Arial" w:hAnsi="Arial" w:cs="Arial"/>
          <w:sz w:val="24"/>
          <w:szCs w:val="24"/>
        </w:rPr>
        <w:t>4.</w:t>
      </w:r>
      <w:r w:rsidRPr="00FB4F03">
        <w:rPr>
          <w:rFonts w:ascii="Arial" w:hAnsi="Arial" w:cs="Arial"/>
          <w:color w:val="000000"/>
          <w:sz w:val="24"/>
          <w:szCs w:val="24"/>
        </w:rPr>
        <w:t>Постановление вступает в силу со дня его подписания.</w:t>
      </w:r>
    </w:p>
    <w:p w:rsidR="001851DB" w:rsidRDefault="001851DB" w:rsidP="008E72A0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51DB" w:rsidRDefault="001851DB" w:rsidP="008E72A0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51DB" w:rsidRDefault="001851DB" w:rsidP="008E72A0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51DB" w:rsidRDefault="001851DB" w:rsidP="008E72A0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51DB" w:rsidRPr="00FB4F03" w:rsidRDefault="001851DB" w:rsidP="008E72A0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51DB" w:rsidRPr="00FB4F03" w:rsidRDefault="001851DB" w:rsidP="008E72A0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51DB" w:rsidRPr="00FB4F03" w:rsidRDefault="001851DB" w:rsidP="008E72A0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4F03">
        <w:rPr>
          <w:rFonts w:ascii="Arial" w:hAnsi="Arial" w:cs="Arial"/>
          <w:sz w:val="24"/>
          <w:szCs w:val="24"/>
        </w:rPr>
        <w:t>Глава Городновского сельсовета</w:t>
      </w:r>
    </w:p>
    <w:p w:rsidR="001851DB" w:rsidRPr="00FB4F03" w:rsidRDefault="001851DB" w:rsidP="008E72A0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4F03">
        <w:rPr>
          <w:rFonts w:ascii="Arial" w:hAnsi="Arial" w:cs="Arial"/>
          <w:sz w:val="24"/>
          <w:szCs w:val="24"/>
        </w:rPr>
        <w:t>Железногорского района                                                                  А.Н.Троянов</w:t>
      </w:r>
    </w:p>
    <w:p w:rsidR="001851DB" w:rsidRPr="00FB4F03" w:rsidRDefault="001851DB" w:rsidP="008E72A0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851DB" w:rsidRPr="00FB4F03" w:rsidRDefault="001851DB" w:rsidP="008E72A0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851DB" w:rsidRPr="00FB4F03" w:rsidRDefault="001851DB" w:rsidP="00FB4F03">
      <w:pPr>
        <w:spacing w:after="0" w:line="240" w:lineRule="auto"/>
        <w:ind w:left="5760"/>
        <w:jc w:val="right"/>
        <w:outlineLvl w:val="0"/>
        <w:rPr>
          <w:rFonts w:ascii="Arial" w:hAnsi="Arial" w:cs="Arial"/>
          <w:sz w:val="24"/>
          <w:szCs w:val="24"/>
        </w:rPr>
      </w:pPr>
      <w:r w:rsidRPr="00FB4F03">
        <w:rPr>
          <w:rFonts w:ascii="Arial" w:hAnsi="Arial" w:cs="Arial"/>
          <w:sz w:val="24"/>
          <w:szCs w:val="24"/>
        </w:rPr>
        <w:t>ПРИЛОЖЕНИЕ № 1</w:t>
      </w:r>
    </w:p>
    <w:p w:rsidR="001851DB" w:rsidRPr="00FB4F03" w:rsidRDefault="001851DB" w:rsidP="00FB4F03">
      <w:pPr>
        <w:spacing w:after="0" w:line="240" w:lineRule="auto"/>
        <w:ind w:left="4680" w:firstLine="108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r w:rsidRPr="00FB4F03">
        <w:rPr>
          <w:rFonts w:ascii="Arial" w:hAnsi="Arial" w:cs="Arial"/>
          <w:sz w:val="24"/>
          <w:szCs w:val="24"/>
        </w:rPr>
        <w:t>Городновского</w:t>
      </w:r>
    </w:p>
    <w:p w:rsidR="001851DB" w:rsidRPr="00FB4F03" w:rsidRDefault="001851DB" w:rsidP="00FB4F03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FB4F03">
        <w:rPr>
          <w:rFonts w:ascii="Arial" w:hAnsi="Arial" w:cs="Arial"/>
          <w:sz w:val="24"/>
          <w:szCs w:val="24"/>
        </w:rPr>
        <w:t xml:space="preserve">сельсовета Железногорского района </w:t>
      </w:r>
    </w:p>
    <w:p w:rsidR="001851DB" w:rsidRPr="00FB4F03" w:rsidRDefault="001851DB" w:rsidP="00FB4F03">
      <w:pPr>
        <w:spacing w:after="0" w:line="240" w:lineRule="auto"/>
        <w:ind w:left="5760"/>
        <w:jc w:val="right"/>
        <w:outlineLvl w:val="0"/>
        <w:rPr>
          <w:rFonts w:ascii="Arial" w:hAnsi="Arial" w:cs="Arial"/>
          <w:sz w:val="24"/>
          <w:szCs w:val="24"/>
        </w:rPr>
      </w:pPr>
      <w:r w:rsidRPr="00FB4F03">
        <w:rPr>
          <w:rFonts w:ascii="Arial" w:hAnsi="Arial" w:cs="Arial"/>
          <w:sz w:val="24"/>
          <w:szCs w:val="24"/>
        </w:rPr>
        <w:t>от  26 ноября 2020 года № 86</w:t>
      </w:r>
    </w:p>
    <w:p w:rsidR="001851DB" w:rsidRPr="00FB4F03" w:rsidRDefault="001851DB" w:rsidP="00FB4F03">
      <w:pPr>
        <w:spacing w:after="0" w:line="240" w:lineRule="auto"/>
        <w:ind w:left="7788" w:firstLine="708"/>
        <w:outlineLvl w:val="0"/>
        <w:rPr>
          <w:rFonts w:ascii="Arial" w:hAnsi="Arial" w:cs="Arial"/>
          <w:sz w:val="28"/>
          <w:szCs w:val="28"/>
        </w:rPr>
      </w:pPr>
    </w:p>
    <w:p w:rsidR="001851DB" w:rsidRPr="00FB4F03" w:rsidRDefault="001851DB" w:rsidP="00FB4F0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B4F03">
        <w:rPr>
          <w:rFonts w:ascii="Arial" w:hAnsi="Arial" w:cs="Arial"/>
          <w:b/>
          <w:bCs/>
          <w:sz w:val="28"/>
          <w:szCs w:val="28"/>
        </w:rPr>
        <w:t>Сведения о показателях (индикаторах) Муниципальной про</w:t>
      </w:r>
      <w:r>
        <w:rPr>
          <w:rFonts w:ascii="Arial" w:hAnsi="Arial" w:cs="Arial"/>
          <w:b/>
          <w:bCs/>
          <w:sz w:val="28"/>
          <w:szCs w:val="28"/>
        </w:rPr>
        <w:t xml:space="preserve">граммы, </w:t>
      </w:r>
      <w:r w:rsidRPr="00FB4F03">
        <w:rPr>
          <w:rFonts w:ascii="Arial" w:hAnsi="Arial" w:cs="Arial"/>
          <w:b/>
          <w:bCs/>
          <w:sz w:val="28"/>
          <w:szCs w:val="28"/>
        </w:rPr>
        <w:t>подпрограммы Муниципальной программы и их значениях</w:t>
      </w:r>
    </w:p>
    <w:p w:rsidR="001851DB" w:rsidRPr="00FB4F03" w:rsidRDefault="001851DB" w:rsidP="00FB4F03">
      <w:pPr>
        <w:spacing w:after="0"/>
        <w:jc w:val="right"/>
        <w:rPr>
          <w:rFonts w:ascii="Arial" w:hAnsi="Arial" w:cs="Arial"/>
          <w:sz w:val="24"/>
          <w:szCs w:val="24"/>
          <w:u w:val="single"/>
        </w:rPr>
      </w:pPr>
      <w:r w:rsidRPr="00FB4F03">
        <w:rPr>
          <w:rFonts w:ascii="Arial" w:hAnsi="Arial" w:cs="Arial"/>
          <w:b/>
          <w:bCs/>
          <w:sz w:val="28"/>
          <w:szCs w:val="28"/>
        </w:rPr>
        <w:tab/>
      </w:r>
      <w:r w:rsidRPr="00FB4F03">
        <w:rPr>
          <w:rFonts w:ascii="Arial" w:hAnsi="Arial" w:cs="Arial"/>
          <w:b/>
          <w:bCs/>
          <w:sz w:val="28"/>
          <w:szCs w:val="28"/>
        </w:rPr>
        <w:tab/>
      </w:r>
      <w:r w:rsidRPr="00FB4F03">
        <w:rPr>
          <w:rFonts w:ascii="Arial" w:hAnsi="Arial" w:cs="Arial"/>
          <w:b/>
          <w:bCs/>
          <w:sz w:val="28"/>
          <w:szCs w:val="28"/>
        </w:rPr>
        <w:tab/>
      </w:r>
      <w:r w:rsidRPr="00FB4F03">
        <w:rPr>
          <w:rFonts w:ascii="Arial" w:hAnsi="Arial" w:cs="Arial"/>
          <w:b/>
          <w:bCs/>
          <w:sz w:val="28"/>
          <w:szCs w:val="28"/>
        </w:rPr>
        <w:tab/>
      </w:r>
      <w:r w:rsidRPr="00FB4F03">
        <w:rPr>
          <w:rFonts w:ascii="Arial" w:hAnsi="Arial" w:cs="Arial"/>
          <w:b/>
          <w:bCs/>
          <w:sz w:val="28"/>
          <w:szCs w:val="28"/>
        </w:rPr>
        <w:tab/>
      </w:r>
      <w:r w:rsidRPr="00FB4F03">
        <w:rPr>
          <w:rFonts w:ascii="Arial" w:hAnsi="Arial" w:cs="Arial"/>
          <w:b/>
          <w:bCs/>
          <w:sz w:val="28"/>
          <w:szCs w:val="28"/>
        </w:rPr>
        <w:tab/>
      </w:r>
      <w:r w:rsidRPr="00FB4F03">
        <w:rPr>
          <w:rFonts w:ascii="Arial" w:hAnsi="Arial" w:cs="Arial"/>
          <w:b/>
          <w:bCs/>
          <w:sz w:val="28"/>
          <w:szCs w:val="28"/>
        </w:rPr>
        <w:tab/>
      </w:r>
      <w:r w:rsidRPr="00FB4F03">
        <w:rPr>
          <w:rFonts w:ascii="Arial" w:hAnsi="Arial" w:cs="Arial"/>
          <w:b/>
          <w:bCs/>
          <w:sz w:val="28"/>
          <w:szCs w:val="28"/>
        </w:rPr>
        <w:tab/>
      </w:r>
      <w:r w:rsidRPr="00FB4F03">
        <w:rPr>
          <w:rFonts w:ascii="Arial" w:hAnsi="Arial" w:cs="Arial"/>
          <w:b/>
          <w:bCs/>
          <w:sz w:val="28"/>
          <w:szCs w:val="28"/>
        </w:rPr>
        <w:tab/>
      </w:r>
      <w:r w:rsidRPr="00FB4F03">
        <w:rPr>
          <w:rFonts w:ascii="Arial" w:hAnsi="Arial" w:cs="Arial"/>
          <w:b/>
          <w:bCs/>
          <w:sz w:val="28"/>
          <w:szCs w:val="28"/>
        </w:rPr>
        <w:tab/>
      </w:r>
    </w:p>
    <w:tbl>
      <w:tblPr>
        <w:tblW w:w="92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124"/>
        <w:gridCol w:w="610"/>
        <w:gridCol w:w="783"/>
        <w:gridCol w:w="783"/>
        <w:gridCol w:w="783"/>
        <w:gridCol w:w="783"/>
        <w:gridCol w:w="872"/>
        <w:gridCol w:w="1044"/>
        <w:gridCol w:w="1044"/>
      </w:tblGrid>
      <w:tr w:rsidR="001851DB" w:rsidRPr="00FB4F03" w:rsidTr="00E57906">
        <w:trPr>
          <w:trHeight w:val="533"/>
        </w:trPr>
        <w:tc>
          <w:tcPr>
            <w:tcW w:w="468" w:type="dxa"/>
            <w:vMerge w:val="restart"/>
          </w:tcPr>
          <w:p w:rsidR="001851DB" w:rsidRPr="00FB4F03" w:rsidRDefault="001851DB" w:rsidP="007468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 xml:space="preserve">      №п\п</w:t>
            </w:r>
          </w:p>
        </w:tc>
        <w:tc>
          <w:tcPr>
            <w:tcW w:w="2124" w:type="dxa"/>
            <w:vMerge w:val="restart"/>
          </w:tcPr>
          <w:p w:rsidR="001851DB" w:rsidRPr="00FB4F03" w:rsidRDefault="001851DB" w:rsidP="007468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610" w:type="dxa"/>
            <w:vMerge w:val="restart"/>
          </w:tcPr>
          <w:p w:rsidR="001851DB" w:rsidRPr="00FB4F03" w:rsidRDefault="001851DB" w:rsidP="007468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Ед.</w:t>
            </w:r>
          </w:p>
          <w:p w:rsidR="001851DB" w:rsidRPr="00FB4F03" w:rsidRDefault="001851DB" w:rsidP="007468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Изм.</w:t>
            </w:r>
          </w:p>
        </w:tc>
        <w:tc>
          <w:tcPr>
            <w:tcW w:w="6092" w:type="dxa"/>
            <w:gridSpan w:val="7"/>
          </w:tcPr>
          <w:p w:rsidR="001851DB" w:rsidRPr="00FB4F03" w:rsidRDefault="001851DB" w:rsidP="00FB4F0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B4F03">
              <w:rPr>
                <w:rFonts w:ascii="Arial" w:hAnsi="Arial" w:cs="Arial"/>
                <w:sz w:val="24"/>
                <w:szCs w:val="24"/>
                <w:u w:val="single"/>
              </w:rPr>
              <w:t>Значения показателей</w:t>
            </w:r>
          </w:p>
        </w:tc>
      </w:tr>
      <w:tr w:rsidR="001851DB" w:rsidRPr="00FB4F03" w:rsidTr="00E57906">
        <w:trPr>
          <w:trHeight w:val="149"/>
        </w:trPr>
        <w:tc>
          <w:tcPr>
            <w:tcW w:w="468" w:type="dxa"/>
            <w:vMerge/>
            <w:vAlign w:val="center"/>
          </w:tcPr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vMerge/>
            <w:vAlign w:val="center"/>
          </w:tcPr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" w:type="dxa"/>
            <w:vMerge/>
            <w:vAlign w:val="center"/>
          </w:tcPr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</w:tcPr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783" w:type="dxa"/>
          </w:tcPr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783" w:type="dxa"/>
          </w:tcPr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783" w:type="dxa"/>
          </w:tcPr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872" w:type="dxa"/>
          </w:tcPr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044" w:type="dxa"/>
          </w:tcPr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044" w:type="dxa"/>
          </w:tcPr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1851DB" w:rsidRPr="00FB4F03" w:rsidTr="00E57906">
        <w:trPr>
          <w:trHeight w:val="341"/>
        </w:trPr>
        <w:tc>
          <w:tcPr>
            <w:tcW w:w="468" w:type="dxa"/>
          </w:tcPr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83" w:type="dxa"/>
          </w:tcPr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83" w:type="dxa"/>
          </w:tcPr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83" w:type="dxa"/>
          </w:tcPr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83" w:type="dxa"/>
          </w:tcPr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72" w:type="dxa"/>
          </w:tcPr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44" w:type="dxa"/>
          </w:tcPr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44" w:type="dxa"/>
          </w:tcPr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1851DB" w:rsidRPr="00FB4F03" w:rsidTr="00E57906">
        <w:trPr>
          <w:trHeight w:val="536"/>
        </w:trPr>
        <w:tc>
          <w:tcPr>
            <w:tcW w:w="468" w:type="dxa"/>
          </w:tcPr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1851DB" w:rsidRPr="00FB4F03" w:rsidRDefault="001851DB" w:rsidP="007468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4F03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 программа:</w:t>
            </w:r>
          </w:p>
        </w:tc>
        <w:tc>
          <w:tcPr>
            <w:tcW w:w="610" w:type="dxa"/>
          </w:tcPr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</w:tcPr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</w:tcPr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</w:tcPr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</w:tcPr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</w:tcPr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4" w:type="dxa"/>
          </w:tcPr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4" w:type="dxa"/>
          </w:tcPr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51DB" w:rsidRPr="00FB4F03" w:rsidTr="00E57906">
        <w:trPr>
          <w:trHeight w:val="3144"/>
        </w:trPr>
        <w:tc>
          <w:tcPr>
            <w:tcW w:w="468" w:type="dxa"/>
          </w:tcPr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24" w:type="dxa"/>
          </w:tcPr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отношение среднемесячной номинальной начисленной заработной платы работников муниципальных учреждений культуры  к среднемесячной номинальной начисленной заработной плате работников, занятых в сфере экономики в регионе</w:t>
            </w:r>
          </w:p>
        </w:tc>
        <w:tc>
          <w:tcPr>
            <w:tcW w:w="610" w:type="dxa"/>
          </w:tcPr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83" w:type="dxa"/>
          </w:tcPr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783" w:type="dxa"/>
          </w:tcPr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83" w:type="dxa"/>
          </w:tcPr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83" w:type="dxa"/>
          </w:tcPr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872" w:type="dxa"/>
          </w:tcPr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044" w:type="dxa"/>
          </w:tcPr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044" w:type="dxa"/>
          </w:tcPr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  <w:r w:rsidRPr="00FB4F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851DB" w:rsidRPr="00FB4F03" w:rsidTr="00E57906">
        <w:trPr>
          <w:trHeight w:val="1296"/>
        </w:trPr>
        <w:tc>
          <w:tcPr>
            <w:tcW w:w="468" w:type="dxa"/>
          </w:tcPr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124" w:type="dxa"/>
          </w:tcPr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 xml:space="preserve">Прирост количества посетителей культурно- просветительских мероприятий, проведенных организациями культуры  по сравнению с предыдущим  годом </w:t>
            </w:r>
          </w:p>
        </w:tc>
        <w:tc>
          <w:tcPr>
            <w:tcW w:w="610" w:type="dxa"/>
          </w:tcPr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Чел /</w:t>
            </w:r>
          </w:p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83" w:type="dxa"/>
          </w:tcPr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2050/1</w:t>
            </w:r>
          </w:p>
        </w:tc>
        <w:tc>
          <w:tcPr>
            <w:tcW w:w="783" w:type="dxa"/>
          </w:tcPr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2050/1</w:t>
            </w:r>
          </w:p>
        </w:tc>
        <w:tc>
          <w:tcPr>
            <w:tcW w:w="783" w:type="dxa"/>
          </w:tcPr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2050/1</w:t>
            </w:r>
          </w:p>
        </w:tc>
        <w:tc>
          <w:tcPr>
            <w:tcW w:w="783" w:type="dxa"/>
          </w:tcPr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2050/1</w:t>
            </w:r>
          </w:p>
        </w:tc>
        <w:tc>
          <w:tcPr>
            <w:tcW w:w="872" w:type="dxa"/>
          </w:tcPr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2050/1</w:t>
            </w:r>
          </w:p>
        </w:tc>
        <w:tc>
          <w:tcPr>
            <w:tcW w:w="1044" w:type="dxa"/>
          </w:tcPr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2050/1</w:t>
            </w:r>
          </w:p>
        </w:tc>
        <w:tc>
          <w:tcPr>
            <w:tcW w:w="1044" w:type="dxa"/>
          </w:tcPr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2050/1</w:t>
            </w:r>
          </w:p>
        </w:tc>
      </w:tr>
      <w:tr w:rsidR="001851DB" w:rsidRPr="00FB4F03" w:rsidTr="00E57906">
        <w:trPr>
          <w:trHeight w:val="4788"/>
        </w:trPr>
        <w:tc>
          <w:tcPr>
            <w:tcW w:w="468" w:type="dxa"/>
          </w:tcPr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 xml:space="preserve">     1.</w:t>
            </w:r>
          </w:p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1DB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1851DB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2.</w:t>
            </w:r>
          </w:p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51DB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1851DB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1DB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1DB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3.</w:t>
            </w:r>
          </w:p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:rsidR="001851DB" w:rsidRPr="00FB4F03" w:rsidRDefault="001851DB" w:rsidP="007468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4F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Подпрограмма 1.</w:t>
            </w:r>
          </w:p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Увеличение доли  детей, привлекаемых к участию в творческих мероприятиях от общего числа детей</w:t>
            </w:r>
          </w:p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удельный вес населения, участвующего в  клубных формированиях в расчете на 1000 человек населения</w:t>
            </w:r>
          </w:p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Среднее число участников клубных формирований в расчёте на 1 тыс. человек населения</w:t>
            </w:r>
          </w:p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Количество работников в учреждении, обеспечивающих реализацию целевых индикаторов и показателей Программы и подпрограммы 1</w:t>
            </w:r>
          </w:p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" w:type="dxa"/>
          </w:tcPr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 xml:space="preserve">    %</w:t>
            </w:r>
          </w:p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 xml:space="preserve">     %</w:t>
            </w:r>
          </w:p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 xml:space="preserve"> чел.</w:t>
            </w:r>
          </w:p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Шт.ед./ чел.</w:t>
            </w:r>
          </w:p>
        </w:tc>
        <w:tc>
          <w:tcPr>
            <w:tcW w:w="783" w:type="dxa"/>
          </w:tcPr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1,7</w:t>
            </w:r>
          </w:p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51</w:t>
            </w:r>
          </w:p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51DB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51DB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3,0/4</w:t>
            </w:r>
          </w:p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</w:tcPr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1,7</w:t>
            </w:r>
          </w:p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51</w:t>
            </w:r>
          </w:p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51DB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51DB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3,0/4</w:t>
            </w:r>
          </w:p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</w:tcPr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FB4F03">
              <w:rPr>
                <w:rFonts w:ascii="Arial" w:hAnsi="Arial" w:cs="Arial"/>
                <w:sz w:val="24"/>
                <w:szCs w:val="24"/>
              </w:rPr>
              <w:t>1,7</w:t>
            </w:r>
          </w:p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746835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B4F03">
              <w:rPr>
                <w:rFonts w:ascii="Arial" w:hAnsi="Arial" w:cs="Arial"/>
                <w:sz w:val="24"/>
                <w:szCs w:val="24"/>
              </w:rPr>
              <w:t>112</w:t>
            </w:r>
          </w:p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746835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  <w:p w:rsidR="001851DB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1851DB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5,0/8</w:t>
            </w:r>
          </w:p>
        </w:tc>
        <w:tc>
          <w:tcPr>
            <w:tcW w:w="783" w:type="dxa"/>
          </w:tcPr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 xml:space="preserve">      8</w:t>
            </w:r>
          </w:p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FB4F03">
              <w:rPr>
                <w:rFonts w:ascii="Arial" w:hAnsi="Arial" w:cs="Arial"/>
                <w:sz w:val="24"/>
                <w:szCs w:val="24"/>
              </w:rPr>
              <w:t>1,7</w:t>
            </w:r>
          </w:p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B4F03">
              <w:rPr>
                <w:rFonts w:ascii="Arial" w:hAnsi="Arial" w:cs="Arial"/>
                <w:sz w:val="24"/>
                <w:szCs w:val="24"/>
              </w:rPr>
              <w:t>190</w:t>
            </w:r>
          </w:p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1DB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1851DB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5,0/8</w:t>
            </w:r>
          </w:p>
        </w:tc>
        <w:tc>
          <w:tcPr>
            <w:tcW w:w="872" w:type="dxa"/>
          </w:tcPr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FB4F03"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1,7</w:t>
            </w:r>
          </w:p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190</w:t>
            </w:r>
          </w:p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1DB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1851DB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5,0/8</w:t>
            </w:r>
          </w:p>
        </w:tc>
        <w:tc>
          <w:tcPr>
            <w:tcW w:w="1044" w:type="dxa"/>
          </w:tcPr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 xml:space="preserve">          8</w:t>
            </w:r>
          </w:p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1,7</w:t>
            </w:r>
          </w:p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190</w:t>
            </w:r>
          </w:p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1DB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1851DB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5,0/8</w:t>
            </w:r>
          </w:p>
        </w:tc>
        <w:tc>
          <w:tcPr>
            <w:tcW w:w="1044" w:type="dxa"/>
          </w:tcPr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 xml:space="preserve">          8</w:t>
            </w:r>
          </w:p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1,7</w:t>
            </w:r>
          </w:p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>190</w:t>
            </w:r>
          </w:p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746835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1DB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1851DB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 xml:space="preserve"> 5,0/8</w:t>
            </w:r>
          </w:p>
        </w:tc>
      </w:tr>
    </w:tbl>
    <w:p w:rsidR="001851DB" w:rsidRPr="00FB4F03" w:rsidRDefault="001851DB" w:rsidP="00FB4F03">
      <w:pPr>
        <w:ind w:right="-10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1851DB" w:rsidRPr="00FB4F03" w:rsidRDefault="001851DB" w:rsidP="00E57906">
      <w:pPr>
        <w:spacing w:after="0" w:line="240" w:lineRule="auto"/>
        <w:ind w:firstLine="5529"/>
        <w:jc w:val="right"/>
        <w:rPr>
          <w:rFonts w:ascii="Arial" w:hAnsi="Arial" w:cs="Arial"/>
          <w:sz w:val="24"/>
          <w:szCs w:val="24"/>
        </w:rPr>
      </w:pPr>
      <w:r w:rsidRPr="00FB4F03">
        <w:rPr>
          <w:rFonts w:ascii="Arial" w:hAnsi="Arial" w:cs="Arial"/>
          <w:sz w:val="24"/>
          <w:szCs w:val="24"/>
        </w:rPr>
        <w:t>ПРИЛОЖЕНИЕ № 1а</w:t>
      </w:r>
    </w:p>
    <w:p w:rsidR="001851DB" w:rsidRPr="00FB4F03" w:rsidRDefault="001851DB" w:rsidP="00E57906">
      <w:pPr>
        <w:spacing w:after="0" w:line="240" w:lineRule="auto"/>
        <w:ind w:left="4680" w:firstLine="108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r w:rsidRPr="00FB4F03">
        <w:rPr>
          <w:rFonts w:ascii="Arial" w:hAnsi="Arial" w:cs="Arial"/>
          <w:sz w:val="24"/>
          <w:szCs w:val="24"/>
        </w:rPr>
        <w:t>Городновского</w:t>
      </w:r>
    </w:p>
    <w:p w:rsidR="001851DB" w:rsidRPr="00FB4F03" w:rsidRDefault="001851DB" w:rsidP="00E57906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FB4F03">
        <w:rPr>
          <w:rFonts w:ascii="Arial" w:hAnsi="Arial" w:cs="Arial"/>
          <w:sz w:val="24"/>
          <w:szCs w:val="24"/>
        </w:rPr>
        <w:t xml:space="preserve">сельсовета Железногорского района </w:t>
      </w:r>
    </w:p>
    <w:p w:rsidR="001851DB" w:rsidRPr="00FB4F03" w:rsidRDefault="001851DB" w:rsidP="00E57906">
      <w:pPr>
        <w:spacing w:after="0" w:line="240" w:lineRule="auto"/>
        <w:ind w:left="5760"/>
        <w:jc w:val="right"/>
        <w:outlineLvl w:val="0"/>
        <w:rPr>
          <w:rFonts w:ascii="Arial" w:hAnsi="Arial" w:cs="Arial"/>
          <w:sz w:val="24"/>
          <w:szCs w:val="24"/>
        </w:rPr>
      </w:pPr>
      <w:r w:rsidRPr="00FB4F03">
        <w:rPr>
          <w:rFonts w:ascii="Arial" w:hAnsi="Arial" w:cs="Arial"/>
          <w:sz w:val="24"/>
          <w:szCs w:val="24"/>
        </w:rPr>
        <w:t>от  26 ноября 2020 года № 86</w:t>
      </w:r>
    </w:p>
    <w:p w:rsidR="001851DB" w:rsidRPr="00FB4F03" w:rsidRDefault="001851DB" w:rsidP="00FB4F0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851DB" w:rsidRPr="00FB4F03" w:rsidRDefault="001851DB" w:rsidP="00FB4F0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B4F03">
        <w:rPr>
          <w:rFonts w:ascii="Arial" w:hAnsi="Arial" w:cs="Arial"/>
          <w:b/>
          <w:bCs/>
          <w:sz w:val="24"/>
          <w:szCs w:val="24"/>
        </w:rPr>
        <w:t>Сведения</w:t>
      </w:r>
    </w:p>
    <w:p w:rsidR="001851DB" w:rsidRPr="00FB4F03" w:rsidRDefault="001851DB" w:rsidP="00FB4F0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B4F03">
        <w:rPr>
          <w:rFonts w:ascii="Arial" w:hAnsi="Arial" w:cs="Arial"/>
          <w:b/>
          <w:bCs/>
          <w:sz w:val="24"/>
          <w:szCs w:val="24"/>
        </w:rPr>
        <w:t xml:space="preserve">о показателях (индикаторах) </w:t>
      </w:r>
    </w:p>
    <w:p w:rsidR="001851DB" w:rsidRPr="00FB4F03" w:rsidRDefault="001851DB" w:rsidP="00FB4F0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B4F03">
        <w:rPr>
          <w:rFonts w:ascii="Arial" w:hAnsi="Arial" w:cs="Arial"/>
          <w:b/>
          <w:bCs/>
          <w:sz w:val="24"/>
          <w:szCs w:val="24"/>
        </w:rPr>
        <w:t>в разрезе муниципальных образований Железногорского района Курской области</w:t>
      </w:r>
    </w:p>
    <w:p w:rsidR="001851DB" w:rsidRPr="00FB4F03" w:rsidRDefault="001851DB" w:rsidP="00FB4F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51DB" w:rsidRPr="00FB4F03" w:rsidRDefault="001851DB" w:rsidP="00FB4F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4F03">
        <w:rPr>
          <w:rFonts w:ascii="Arial" w:hAnsi="Arial" w:cs="Arial"/>
          <w:sz w:val="24"/>
          <w:szCs w:val="24"/>
        </w:rPr>
        <w:t xml:space="preserve">                                                       Значение показателей и их обоснование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95"/>
      </w:tblGrid>
      <w:tr w:rsidR="001851DB" w:rsidRPr="00FB4F03" w:rsidTr="00746835">
        <w:tc>
          <w:tcPr>
            <w:tcW w:w="9995" w:type="dxa"/>
          </w:tcPr>
          <w:tbl>
            <w:tblPr>
              <w:tblW w:w="8876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43"/>
              <w:gridCol w:w="2418"/>
              <w:gridCol w:w="900"/>
              <w:gridCol w:w="900"/>
              <w:gridCol w:w="900"/>
              <w:gridCol w:w="805"/>
              <w:gridCol w:w="709"/>
              <w:gridCol w:w="851"/>
              <w:gridCol w:w="850"/>
            </w:tblGrid>
            <w:tr w:rsidR="001851DB" w:rsidRPr="00FB4F03" w:rsidTr="00746835">
              <w:trPr>
                <w:gridAfter w:val="7"/>
                <w:wAfter w:w="5915" w:type="dxa"/>
                <w:trHeight w:val="540"/>
              </w:trPr>
              <w:tc>
                <w:tcPr>
                  <w:tcW w:w="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1DB" w:rsidRPr="00FB4F03" w:rsidRDefault="001851DB" w:rsidP="0074683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4F03">
                    <w:rPr>
                      <w:rFonts w:ascii="Arial" w:hAnsi="Arial" w:cs="Arial"/>
                      <w:sz w:val="24"/>
                      <w:szCs w:val="24"/>
                    </w:rPr>
                    <w:t>№</w:t>
                  </w:r>
                </w:p>
                <w:p w:rsidR="001851DB" w:rsidRPr="00FB4F03" w:rsidRDefault="001851DB" w:rsidP="0074683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4F03">
                    <w:rPr>
                      <w:rFonts w:ascii="Arial" w:hAnsi="Arial" w:cs="Arial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2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1DB" w:rsidRPr="00FB4F03" w:rsidRDefault="001851DB" w:rsidP="0074683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4F03">
                    <w:rPr>
                      <w:rFonts w:ascii="Arial" w:hAnsi="Arial" w:cs="Arial"/>
                      <w:sz w:val="24"/>
                      <w:szCs w:val="24"/>
                    </w:rPr>
                    <w:t>Наименования муниципальных образований (группы муниципальных образований)</w:t>
                  </w:r>
                </w:p>
              </w:tc>
            </w:tr>
            <w:tr w:rsidR="001851DB" w:rsidRPr="00FB4F03" w:rsidTr="00746835">
              <w:trPr>
                <w:trHeight w:val="840"/>
              </w:trPr>
              <w:tc>
                <w:tcPr>
                  <w:tcW w:w="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1DB" w:rsidRPr="00FB4F03" w:rsidRDefault="001851DB" w:rsidP="0074683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1DB" w:rsidRPr="00FB4F03" w:rsidRDefault="001851DB" w:rsidP="0074683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1DB" w:rsidRPr="00FB4F03" w:rsidRDefault="001851DB" w:rsidP="0074683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4F03">
                    <w:rPr>
                      <w:rFonts w:ascii="Arial" w:hAnsi="Arial" w:cs="Arial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1DB" w:rsidRPr="00FB4F03" w:rsidRDefault="001851DB" w:rsidP="0074683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4F03">
                    <w:rPr>
                      <w:rFonts w:ascii="Arial" w:hAnsi="Arial" w:cs="Arial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1DB" w:rsidRPr="00FB4F03" w:rsidRDefault="001851DB" w:rsidP="0074683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4F03">
                    <w:rPr>
                      <w:rFonts w:ascii="Arial" w:hAnsi="Arial" w:cs="Arial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1DB" w:rsidRPr="00FB4F03" w:rsidRDefault="001851DB" w:rsidP="0074683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4F03">
                    <w:rPr>
                      <w:rFonts w:ascii="Arial" w:hAnsi="Arial" w:cs="Arial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1DB" w:rsidRPr="00FB4F03" w:rsidRDefault="001851DB" w:rsidP="0074683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4F03">
                    <w:rPr>
                      <w:rFonts w:ascii="Arial" w:hAnsi="Arial" w:cs="Arial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1DB" w:rsidRPr="00FB4F03" w:rsidRDefault="001851DB" w:rsidP="0074683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4F03">
                    <w:rPr>
                      <w:rFonts w:ascii="Arial" w:hAnsi="Arial" w:cs="Arial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1DB" w:rsidRPr="00FB4F03" w:rsidRDefault="001851DB" w:rsidP="0074683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4F03">
                    <w:rPr>
                      <w:rFonts w:ascii="Arial" w:hAnsi="Arial" w:cs="Arial"/>
                      <w:sz w:val="24"/>
                      <w:szCs w:val="24"/>
                    </w:rPr>
                    <w:t>2023</w:t>
                  </w:r>
                </w:p>
              </w:tc>
            </w:tr>
          </w:tbl>
          <w:p w:rsidR="001851DB" w:rsidRPr="00FB4F03" w:rsidRDefault="001851DB" w:rsidP="00746835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851DB" w:rsidRPr="00FB4F03" w:rsidRDefault="001851DB" w:rsidP="0074683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4F03">
              <w:rPr>
                <w:rFonts w:ascii="Arial" w:hAnsi="Arial" w:cs="Arial"/>
                <w:b/>
                <w:bCs/>
                <w:sz w:val="24"/>
                <w:szCs w:val="24"/>
              </w:rPr>
              <w:t>Показатель 1. Отношение среднемесячной номинальной начисленной заработной платы работников муниципальных учреждений культуры  к среднемесячной номинальной  начисленной заработной плате работников, занятых в сфере экономики в регионе, процент</w:t>
            </w:r>
          </w:p>
          <w:p w:rsidR="001851DB" w:rsidRPr="00FB4F03" w:rsidRDefault="001851DB" w:rsidP="00746835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tbl>
            <w:tblPr>
              <w:tblW w:w="9995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9995"/>
            </w:tblGrid>
            <w:tr w:rsidR="001851DB" w:rsidRPr="00FB4F03" w:rsidTr="00746835">
              <w:trPr>
                <w:trHeight w:val="364"/>
              </w:trPr>
              <w:tc>
                <w:tcPr>
                  <w:tcW w:w="999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1DB" w:rsidRPr="00FB4F03" w:rsidRDefault="001851DB" w:rsidP="00746835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4F03">
                    <w:rPr>
                      <w:rFonts w:ascii="Arial" w:hAnsi="Arial" w:cs="Arial"/>
                      <w:sz w:val="24"/>
                      <w:szCs w:val="24"/>
                    </w:rPr>
                    <w:t xml:space="preserve">        </w:t>
                  </w:r>
                </w:p>
                <w:tbl>
                  <w:tblPr>
                    <w:tblW w:w="8913" w:type="dxa"/>
                    <w:tblInd w:w="3" w:type="dxa"/>
                    <w:tblLayout w:type="fixed"/>
                    <w:tblLook w:val="0000"/>
                  </w:tblPr>
                  <w:tblGrid>
                    <w:gridCol w:w="542"/>
                    <w:gridCol w:w="2418"/>
                    <w:gridCol w:w="850"/>
                    <w:gridCol w:w="851"/>
                    <w:gridCol w:w="850"/>
                    <w:gridCol w:w="851"/>
                    <w:gridCol w:w="850"/>
                    <w:gridCol w:w="851"/>
                    <w:gridCol w:w="850"/>
                  </w:tblGrid>
                  <w:tr w:rsidR="001851DB" w:rsidRPr="00FB4F03" w:rsidTr="00746835">
                    <w:tc>
                      <w:tcPr>
                        <w:tcW w:w="5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851DB" w:rsidRPr="00FB4F03" w:rsidRDefault="001851DB" w:rsidP="00746835">
                        <w:pPr>
                          <w:spacing w:after="0" w:line="100" w:lineRule="atLeast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FB4F0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2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851DB" w:rsidRPr="00FB4F03" w:rsidRDefault="001851DB" w:rsidP="00746835">
                        <w:pPr>
                          <w:spacing w:after="0" w:line="100" w:lineRule="atLeast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FB4F0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Городновский сельсовет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851DB" w:rsidRPr="00FB4F03" w:rsidRDefault="001851DB" w:rsidP="00746835">
                        <w:pPr>
                          <w:spacing w:after="0" w:line="100" w:lineRule="atLeast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FB4F0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90,0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851DB" w:rsidRPr="00FB4F03" w:rsidRDefault="001851DB" w:rsidP="00746835">
                        <w:pPr>
                          <w:spacing w:after="0" w:line="100" w:lineRule="atLeast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FB4F0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851DB" w:rsidRPr="00FB4F03" w:rsidRDefault="001851DB" w:rsidP="00746835">
                        <w:pPr>
                          <w:spacing w:after="0" w:line="100" w:lineRule="atLeast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FB4F0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851DB" w:rsidRPr="00FB4F03" w:rsidRDefault="001851DB" w:rsidP="00746835">
                        <w:pPr>
                          <w:spacing w:after="0" w:line="100" w:lineRule="atLeast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FB4F0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851DB" w:rsidRPr="00FB4F03" w:rsidRDefault="001851DB" w:rsidP="00746835">
                        <w:pPr>
                          <w:spacing w:after="0" w:line="100" w:lineRule="atLeast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FB4F0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851DB" w:rsidRPr="00FB4F03" w:rsidRDefault="001851DB" w:rsidP="00746835">
                        <w:pPr>
                          <w:spacing w:after="0" w:line="100" w:lineRule="atLeast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FB4F0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851DB" w:rsidRPr="00FB4F03" w:rsidRDefault="001851DB" w:rsidP="00746835">
                        <w:pPr>
                          <w:spacing w:after="0" w:line="100" w:lineRule="atLeast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FB4F0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</w:tr>
                </w:tbl>
                <w:p w:rsidR="001851DB" w:rsidRPr="00FB4F03" w:rsidRDefault="001851DB" w:rsidP="00746835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1851DB" w:rsidRPr="00FB4F03" w:rsidRDefault="001851DB" w:rsidP="007468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</w:tc>
      </w:tr>
      <w:tr w:rsidR="001851DB" w:rsidRPr="00FB4F03" w:rsidTr="00746835">
        <w:trPr>
          <w:trHeight w:val="364"/>
        </w:trPr>
        <w:tc>
          <w:tcPr>
            <w:tcW w:w="9995" w:type="dxa"/>
          </w:tcPr>
          <w:p w:rsidR="001851DB" w:rsidRPr="00FB4F03" w:rsidRDefault="001851DB" w:rsidP="0074683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851DB" w:rsidRPr="00FB4F03" w:rsidRDefault="001851DB" w:rsidP="00746835">
            <w:pPr>
              <w:pStyle w:val="ListParagraph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4F03">
              <w:rPr>
                <w:rFonts w:ascii="Arial" w:hAnsi="Arial" w:cs="Arial"/>
                <w:b/>
                <w:bCs/>
                <w:sz w:val="24"/>
                <w:szCs w:val="24"/>
              </w:rPr>
              <w:t>Показатель 2. Доля объектов культурного наследия, находящихся в удовлетворительном состоянии, в общем количестве объектов культурного наследия, процент</w:t>
            </w:r>
          </w:p>
          <w:p w:rsidR="001851DB" w:rsidRPr="00FB4F03" w:rsidRDefault="001851DB" w:rsidP="007468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tbl>
            <w:tblPr>
              <w:tblW w:w="8913" w:type="dxa"/>
              <w:tblInd w:w="3" w:type="dxa"/>
              <w:tblLayout w:type="fixed"/>
              <w:tblLook w:val="0000"/>
            </w:tblPr>
            <w:tblGrid>
              <w:gridCol w:w="542"/>
              <w:gridCol w:w="2418"/>
              <w:gridCol w:w="850"/>
              <w:gridCol w:w="851"/>
              <w:gridCol w:w="850"/>
              <w:gridCol w:w="851"/>
              <w:gridCol w:w="850"/>
              <w:gridCol w:w="851"/>
              <w:gridCol w:w="850"/>
            </w:tblGrid>
            <w:tr w:rsidR="001851DB" w:rsidRPr="00FB4F03" w:rsidTr="00746835">
              <w:trPr>
                <w:trHeight w:val="525"/>
              </w:trPr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51DB" w:rsidRPr="00FB4F03" w:rsidRDefault="001851DB" w:rsidP="00746835">
                  <w:pPr>
                    <w:spacing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4F03">
                    <w:rPr>
                      <w:rFonts w:ascii="Arial" w:hAnsi="Arial" w:cs="Arial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51DB" w:rsidRPr="00FB4F03" w:rsidRDefault="001851DB" w:rsidP="00746835">
                  <w:pPr>
                    <w:spacing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4F03">
                    <w:rPr>
                      <w:rFonts w:ascii="Arial" w:hAnsi="Arial" w:cs="Arial"/>
                      <w:sz w:val="24"/>
                      <w:szCs w:val="24"/>
                    </w:rPr>
                    <w:t>Городновский сельсовет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51DB" w:rsidRPr="00FB4F03" w:rsidRDefault="001851DB" w:rsidP="00746835">
                  <w:pPr>
                    <w:spacing w:after="0" w:line="100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4F03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51DB" w:rsidRPr="00FB4F03" w:rsidRDefault="001851DB" w:rsidP="00746835">
                  <w:pPr>
                    <w:spacing w:after="0" w:line="100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4F03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51DB" w:rsidRPr="00FB4F03" w:rsidRDefault="001851DB" w:rsidP="00746835">
                  <w:pPr>
                    <w:spacing w:after="0" w:line="100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4F03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51DB" w:rsidRPr="00FB4F03" w:rsidRDefault="001851DB" w:rsidP="00746835">
                  <w:pPr>
                    <w:spacing w:after="0" w:line="100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4F03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51DB" w:rsidRPr="00FB4F03" w:rsidRDefault="001851DB" w:rsidP="00746835">
                  <w:pPr>
                    <w:spacing w:after="0" w:line="100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4F03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51DB" w:rsidRPr="00FB4F03" w:rsidRDefault="001851DB" w:rsidP="00746835">
                  <w:pPr>
                    <w:spacing w:after="0" w:line="100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4F03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51DB" w:rsidRPr="00FB4F03" w:rsidRDefault="001851DB" w:rsidP="00746835">
                  <w:pPr>
                    <w:spacing w:after="0" w:line="100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4F03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</w:tr>
          </w:tbl>
          <w:p w:rsidR="001851DB" w:rsidRPr="00FB4F03" w:rsidRDefault="001851DB" w:rsidP="0074683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51DB" w:rsidRPr="00FB4F03" w:rsidTr="00746835">
        <w:trPr>
          <w:trHeight w:val="364"/>
        </w:trPr>
        <w:tc>
          <w:tcPr>
            <w:tcW w:w="9995" w:type="dxa"/>
          </w:tcPr>
          <w:p w:rsidR="001851DB" w:rsidRPr="00FB4F03" w:rsidRDefault="001851DB" w:rsidP="007468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1851DB" w:rsidRPr="00FB4F03" w:rsidRDefault="001851DB" w:rsidP="007468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1851DB" w:rsidRPr="00FB4F03" w:rsidTr="00746835">
        <w:trPr>
          <w:trHeight w:val="364"/>
        </w:trPr>
        <w:tc>
          <w:tcPr>
            <w:tcW w:w="9995" w:type="dxa"/>
          </w:tcPr>
          <w:p w:rsidR="001851DB" w:rsidRPr="00FB4F03" w:rsidRDefault="001851DB" w:rsidP="00746835">
            <w:pPr>
              <w:pStyle w:val="ListParagraph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4F03">
              <w:rPr>
                <w:rFonts w:ascii="Arial" w:hAnsi="Arial" w:cs="Arial"/>
                <w:b/>
                <w:bCs/>
                <w:sz w:val="24"/>
                <w:szCs w:val="24"/>
              </w:rPr>
              <w:t>Показатель 3. Среднее число участников клубных формирований в расчете на 1 тыс. человек населения, человек</w:t>
            </w:r>
          </w:p>
          <w:p w:rsidR="001851DB" w:rsidRPr="00FB4F03" w:rsidRDefault="001851DB" w:rsidP="007468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tbl>
            <w:tblPr>
              <w:tblW w:w="8781" w:type="dxa"/>
              <w:tblInd w:w="3" w:type="dxa"/>
              <w:tblLayout w:type="fixed"/>
              <w:tblLook w:val="0000"/>
            </w:tblPr>
            <w:tblGrid>
              <w:gridCol w:w="542"/>
              <w:gridCol w:w="2418"/>
              <w:gridCol w:w="796"/>
              <w:gridCol w:w="873"/>
              <w:gridCol w:w="750"/>
              <w:gridCol w:w="851"/>
              <w:gridCol w:w="850"/>
              <w:gridCol w:w="851"/>
              <w:gridCol w:w="850"/>
            </w:tblGrid>
            <w:tr w:rsidR="001851DB" w:rsidRPr="00FB4F03" w:rsidTr="00746835"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51DB" w:rsidRPr="00FB4F03" w:rsidRDefault="001851DB" w:rsidP="00746835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4F03">
                    <w:rPr>
                      <w:rFonts w:ascii="Arial" w:hAnsi="Arial" w:cs="Arial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51DB" w:rsidRPr="00FB4F03" w:rsidRDefault="001851DB" w:rsidP="00746835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4F03">
                    <w:rPr>
                      <w:rFonts w:ascii="Arial" w:hAnsi="Arial" w:cs="Arial"/>
                      <w:sz w:val="24"/>
                      <w:szCs w:val="24"/>
                    </w:rPr>
                    <w:t>Городновский сельсовет</w:t>
                  </w:r>
                </w:p>
              </w:tc>
              <w:tc>
                <w:tcPr>
                  <w:tcW w:w="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51DB" w:rsidRPr="00FB4F03" w:rsidRDefault="001851DB" w:rsidP="00746835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4F03">
                    <w:rPr>
                      <w:rFonts w:ascii="Arial" w:hAnsi="Arial" w:cs="Arial"/>
                      <w:sz w:val="24"/>
                      <w:szCs w:val="24"/>
                    </w:rPr>
                    <w:t>0,20</w:t>
                  </w:r>
                </w:p>
              </w:tc>
              <w:tc>
                <w:tcPr>
                  <w:tcW w:w="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51DB" w:rsidRPr="00FB4F03" w:rsidRDefault="001851DB" w:rsidP="00746835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4F03">
                    <w:rPr>
                      <w:rFonts w:ascii="Arial" w:hAnsi="Arial" w:cs="Arial"/>
                      <w:sz w:val="24"/>
                      <w:szCs w:val="24"/>
                    </w:rPr>
                    <w:t>0,20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51DB" w:rsidRPr="00FB4F03" w:rsidRDefault="001851DB" w:rsidP="00746835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4F03">
                    <w:rPr>
                      <w:rFonts w:ascii="Arial" w:hAnsi="Arial" w:cs="Arial"/>
                      <w:sz w:val="24"/>
                      <w:szCs w:val="24"/>
                    </w:rPr>
                    <w:t>0,4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51DB" w:rsidRPr="00FB4F03" w:rsidRDefault="001851DB" w:rsidP="00746835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4F03">
                    <w:rPr>
                      <w:rFonts w:ascii="Arial" w:hAnsi="Arial" w:cs="Arial"/>
                      <w:sz w:val="24"/>
                      <w:szCs w:val="24"/>
                    </w:rPr>
                    <w:t>0,40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51DB" w:rsidRPr="00FB4F03" w:rsidRDefault="001851DB" w:rsidP="00746835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4F03">
                    <w:rPr>
                      <w:rFonts w:ascii="Arial" w:hAnsi="Arial" w:cs="Arial"/>
                      <w:sz w:val="24"/>
                      <w:szCs w:val="24"/>
                    </w:rPr>
                    <w:t>0,40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51DB" w:rsidRPr="00FB4F03" w:rsidRDefault="001851DB" w:rsidP="00746835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4F03">
                    <w:rPr>
                      <w:rFonts w:ascii="Arial" w:hAnsi="Arial" w:cs="Arial"/>
                      <w:sz w:val="24"/>
                      <w:szCs w:val="24"/>
                    </w:rPr>
                    <w:t>0,40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51DB" w:rsidRPr="00FB4F03" w:rsidRDefault="001851DB" w:rsidP="00746835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4F03">
                    <w:rPr>
                      <w:rFonts w:ascii="Arial" w:hAnsi="Arial" w:cs="Arial"/>
                      <w:sz w:val="24"/>
                      <w:szCs w:val="24"/>
                    </w:rPr>
                    <w:t>0,40</w:t>
                  </w:r>
                </w:p>
              </w:tc>
            </w:tr>
          </w:tbl>
          <w:p w:rsidR="001851DB" w:rsidRPr="00FB4F03" w:rsidRDefault="001851DB" w:rsidP="0074683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51DB" w:rsidRPr="00FB4F03" w:rsidTr="00746835">
        <w:tc>
          <w:tcPr>
            <w:tcW w:w="9995" w:type="dxa"/>
          </w:tcPr>
          <w:p w:rsidR="001851DB" w:rsidRPr="00FB4F03" w:rsidRDefault="001851DB" w:rsidP="007468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</w:tc>
      </w:tr>
      <w:tr w:rsidR="001851DB" w:rsidRPr="00FB4F03" w:rsidTr="00746835">
        <w:trPr>
          <w:trHeight w:val="364"/>
        </w:trPr>
        <w:tc>
          <w:tcPr>
            <w:tcW w:w="9995" w:type="dxa"/>
          </w:tcPr>
          <w:p w:rsidR="001851DB" w:rsidRPr="00FB4F03" w:rsidRDefault="001851DB" w:rsidP="00746835">
            <w:pPr>
              <w:pStyle w:val="ListParagraph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4F03">
              <w:rPr>
                <w:rFonts w:ascii="Arial" w:hAnsi="Arial" w:cs="Arial"/>
                <w:b/>
                <w:bCs/>
                <w:sz w:val="24"/>
                <w:szCs w:val="24"/>
              </w:rPr>
              <w:t>Показатель 4. Увеличение доли детей, привлекаемых к участию в творческих мероприятиях от общего числа детей, процент</w:t>
            </w:r>
          </w:p>
          <w:p w:rsidR="001851DB" w:rsidRPr="00FB4F03" w:rsidRDefault="001851DB" w:rsidP="007468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4F03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tbl>
            <w:tblPr>
              <w:tblW w:w="8876" w:type="dxa"/>
              <w:tblInd w:w="3" w:type="dxa"/>
              <w:tblLayout w:type="fixed"/>
              <w:tblLook w:val="0000"/>
            </w:tblPr>
            <w:tblGrid>
              <w:gridCol w:w="542"/>
              <w:gridCol w:w="2418"/>
              <w:gridCol w:w="891"/>
              <w:gridCol w:w="873"/>
              <w:gridCol w:w="750"/>
              <w:gridCol w:w="851"/>
              <w:gridCol w:w="850"/>
              <w:gridCol w:w="851"/>
              <w:gridCol w:w="850"/>
            </w:tblGrid>
            <w:tr w:rsidR="001851DB" w:rsidRPr="00FB4F03" w:rsidTr="00746835">
              <w:trPr>
                <w:trHeight w:val="539"/>
              </w:trPr>
              <w:tc>
                <w:tcPr>
                  <w:tcW w:w="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51DB" w:rsidRPr="00FB4F03" w:rsidRDefault="001851DB" w:rsidP="00746835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4F03">
                    <w:rPr>
                      <w:rFonts w:ascii="Arial" w:hAnsi="Arial" w:cs="Arial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51DB" w:rsidRPr="00FB4F03" w:rsidRDefault="001851DB" w:rsidP="00746835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4F03">
                    <w:rPr>
                      <w:rFonts w:ascii="Arial" w:hAnsi="Arial" w:cs="Arial"/>
                      <w:sz w:val="24"/>
                      <w:szCs w:val="24"/>
                    </w:rPr>
                    <w:t>Городновский сельсовет</w:t>
                  </w:r>
                </w:p>
              </w:tc>
              <w:tc>
                <w:tcPr>
                  <w:tcW w:w="8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51DB" w:rsidRPr="00FB4F03" w:rsidRDefault="001851DB" w:rsidP="00746835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4F03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51DB" w:rsidRPr="00FB4F03" w:rsidRDefault="001851DB" w:rsidP="00746835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4F03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51DB" w:rsidRPr="00FB4F03" w:rsidRDefault="001851DB" w:rsidP="00746835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4F03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51DB" w:rsidRPr="00FB4F03" w:rsidRDefault="001851DB" w:rsidP="00746835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4F03"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51DB" w:rsidRPr="00FB4F03" w:rsidRDefault="001851DB" w:rsidP="00746835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4F03"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51DB" w:rsidRPr="00FB4F03" w:rsidRDefault="001851DB" w:rsidP="00746835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4F03"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51DB" w:rsidRPr="00FB4F03" w:rsidRDefault="001851DB" w:rsidP="00746835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4F03"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1851DB" w:rsidRPr="00FB4F03" w:rsidRDefault="001851DB" w:rsidP="0074683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851DB" w:rsidRPr="00FB4F03" w:rsidRDefault="001851DB" w:rsidP="00FB4F03">
      <w:pPr>
        <w:rPr>
          <w:rFonts w:ascii="Arial" w:hAnsi="Arial" w:cs="Arial"/>
        </w:rPr>
      </w:pPr>
    </w:p>
    <w:p w:rsidR="001851DB" w:rsidRPr="00FB4F03" w:rsidRDefault="001851DB" w:rsidP="00E57906">
      <w:pPr>
        <w:spacing w:after="0" w:line="240" w:lineRule="auto"/>
        <w:ind w:right="-52"/>
        <w:jc w:val="right"/>
        <w:outlineLvl w:val="0"/>
        <w:rPr>
          <w:rFonts w:ascii="Arial" w:hAnsi="Arial" w:cs="Arial"/>
          <w:sz w:val="24"/>
          <w:szCs w:val="24"/>
        </w:rPr>
      </w:pPr>
      <w:r w:rsidRPr="00FB4F03">
        <w:rPr>
          <w:rFonts w:ascii="Arial" w:hAnsi="Arial" w:cs="Arial"/>
          <w:sz w:val="24"/>
          <w:szCs w:val="24"/>
        </w:rPr>
        <w:t>ПРИЛОЖЕНИЕ № 2</w:t>
      </w:r>
    </w:p>
    <w:p w:rsidR="001851DB" w:rsidRPr="00FB4F03" w:rsidRDefault="001851DB" w:rsidP="00E57906">
      <w:pPr>
        <w:spacing w:after="0" w:line="240" w:lineRule="auto"/>
        <w:ind w:right="-52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Pr="00FB4F03">
        <w:rPr>
          <w:rFonts w:ascii="Arial" w:hAnsi="Arial" w:cs="Arial"/>
          <w:sz w:val="24"/>
          <w:szCs w:val="24"/>
        </w:rPr>
        <w:t>постановлению Администрации Городновского</w:t>
      </w:r>
    </w:p>
    <w:p w:rsidR="001851DB" w:rsidRPr="00FB4F03" w:rsidRDefault="001851DB" w:rsidP="00E57906">
      <w:pPr>
        <w:spacing w:after="0" w:line="240" w:lineRule="auto"/>
        <w:ind w:right="-52"/>
        <w:jc w:val="right"/>
        <w:outlineLvl w:val="0"/>
        <w:rPr>
          <w:rFonts w:ascii="Arial" w:hAnsi="Arial" w:cs="Arial"/>
          <w:sz w:val="24"/>
          <w:szCs w:val="24"/>
        </w:rPr>
      </w:pPr>
      <w:r w:rsidRPr="00FB4F03">
        <w:rPr>
          <w:rFonts w:ascii="Arial" w:hAnsi="Arial" w:cs="Arial"/>
          <w:sz w:val="24"/>
          <w:szCs w:val="24"/>
        </w:rPr>
        <w:t xml:space="preserve">сельсовета Железногорского района </w:t>
      </w:r>
    </w:p>
    <w:p w:rsidR="001851DB" w:rsidRPr="00FB4F03" w:rsidRDefault="001851DB" w:rsidP="00E57906">
      <w:pPr>
        <w:spacing w:after="0" w:line="240" w:lineRule="auto"/>
        <w:ind w:right="-52"/>
        <w:jc w:val="right"/>
        <w:outlineLvl w:val="0"/>
        <w:rPr>
          <w:rFonts w:ascii="Arial" w:hAnsi="Arial" w:cs="Arial"/>
          <w:sz w:val="24"/>
          <w:szCs w:val="24"/>
        </w:rPr>
      </w:pPr>
      <w:r w:rsidRPr="00FB4F03">
        <w:rPr>
          <w:rFonts w:ascii="Arial" w:hAnsi="Arial" w:cs="Arial"/>
          <w:sz w:val="24"/>
          <w:szCs w:val="24"/>
        </w:rPr>
        <w:t>от 26 ноября 2020 года № 86</w:t>
      </w:r>
    </w:p>
    <w:p w:rsidR="001851DB" w:rsidRPr="00FB4F03" w:rsidRDefault="001851DB" w:rsidP="00FB4F03">
      <w:pPr>
        <w:spacing w:after="0" w:line="240" w:lineRule="auto"/>
        <w:ind w:firstLine="9356"/>
        <w:jc w:val="right"/>
        <w:outlineLvl w:val="0"/>
        <w:rPr>
          <w:rFonts w:ascii="Arial" w:hAnsi="Arial" w:cs="Arial"/>
          <w:sz w:val="24"/>
          <w:szCs w:val="24"/>
        </w:rPr>
      </w:pPr>
    </w:p>
    <w:p w:rsidR="001851DB" w:rsidRPr="00FB4F03" w:rsidRDefault="001851DB" w:rsidP="00E57906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FB4F03">
        <w:rPr>
          <w:rFonts w:ascii="Arial" w:hAnsi="Arial" w:cs="Arial"/>
          <w:b/>
          <w:bCs/>
          <w:color w:val="000000"/>
          <w:sz w:val="28"/>
          <w:szCs w:val="28"/>
        </w:rPr>
        <w:t>Перечень основных мероприятий муниципальной программы</w:t>
      </w:r>
    </w:p>
    <w:p w:rsidR="001851DB" w:rsidRPr="00FB4F03" w:rsidRDefault="001851DB" w:rsidP="00E57906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FB4F03">
        <w:rPr>
          <w:rFonts w:ascii="Arial" w:hAnsi="Arial" w:cs="Arial"/>
          <w:b/>
          <w:bCs/>
          <w:sz w:val="28"/>
          <w:szCs w:val="28"/>
        </w:rPr>
        <w:t>«Развитие культуры в Муниципальном  образовании «Городновский сельсовет»</w:t>
      </w:r>
    </w:p>
    <w:p w:rsidR="001851DB" w:rsidRPr="00FB4F03" w:rsidRDefault="001851DB" w:rsidP="00E57906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FB4F03">
        <w:rPr>
          <w:rFonts w:ascii="Arial" w:hAnsi="Arial" w:cs="Arial"/>
          <w:b/>
          <w:bCs/>
          <w:sz w:val="28"/>
          <w:szCs w:val="28"/>
        </w:rPr>
        <w:t>Железногорского района Курской области»</w:t>
      </w:r>
    </w:p>
    <w:tbl>
      <w:tblPr>
        <w:tblW w:w="91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8"/>
        <w:gridCol w:w="1235"/>
        <w:gridCol w:w="1117"/>
        <w:gridCol w:w="654"/>
        <w:gridCol w:w="654"/>
        <w:gridCol w:w="1962"/>
        <w:gridCol w:w="1411"/>
        <w:gridCol w:w="1630"/>
      </w:tblGrid>
      <w:tr w:rsidR="001851DB" w:rsidRPr="00FB4F03" w:rsidTr="00E57906">
        <w:trPr>
          <w:trHeight w:val="706"/>
          <w:tblHeader/>
        </w:trPr>
        <w:tc>
          <w:tcPr>
            <w:tcW w:w="458" w:type="dxa"/>
            <w:vMerge w:val="restart"/>
            <w:vAlign w:val="center"/>
          </w:tcPr>
          <w:p w:rsidR="001851DB" w:rsidRPr="00FB4F03" w:rsidRDefault="001851DB" w:rsidP="0074683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4F03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235" w:type="dxa"/>
            <w:vMerge w:val="restart"/>
            <w:vAlign w:val="center"/>
          </w:tcPr>
          <w:p w:rsidR="001851DB" w:rsidRPr="00E57906" w:rsidRDefault="001851DB" w:rsidP="0074683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sz w:val="24"/>
                <w:szCs w:val="24"/>
              </w:rPr>
              <w:t>Номер и наименование муниципальной программы, основного мероприятия</w:t>
            </w:r>
          </w:p>
        </w:tc>
        <w:tc>
          <w:tcPr>
            <w:tcW w:w="1117" w:type="dxa"/>
            <w:vMerge w:val="restart"/>
            <w:vAlign w:val="center"/>
          </w:tcPr>
          <w:p w:rsidR="001851DB" w:rsidRPr="00E57906" w:rsidRDefault="001851DB" w:rsidP="0074683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308" w:type="dxa"/>
            <w:gridSpan w:val="2"/>
            <w:vAlign w:val="center"/>
          </w:tcPr>
          <w:p w:rsidR="001851DB" w:rsidRPr="00E57906" w:rsidRDefault="001851DB" w:rsidP="007468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962" w:type="dxa"/>
            <w:vMerge w:val="restart"/>
            <w:vAlign w:val="center"/>
          </w:tcPr>
          <w:p w:rsidR="001851DB" w:rsidRPr="00E57906" w:rsidRDefault="001851DB" w:rsidP="0074683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sz w:val="24"/>
                <w:szCs w:val="24"/>
              </w:rPr>
              <w:t>Ожидаемый непосредственный результат</w:t>
            </w:r>
            <w:r w:rsidRPr="00E57906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1411" w:type="dxa"/>
            <w:vMerge w:val="restart"/>
            <w:vAlign w:val="center"/>
          </w:tcPr>
          <w:p w:rsidR="001851DB" w:rsidRPr="00E57906" w:rsidRDefault="001851DB" w:rsidP="0074683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sz w:val="24"/>
                <w:szCs w:val="24"/>
              </w:rPr>
              <w:t>Последствия нереализации основного мероприятия</w:t>
            </w:r>
          </w:p>
        </w:tc>
        <w:tc>
          <w:tcPr>
            <w:tcW w:w="1629" w:type="dxa"/>
            <w:vMerge w:val="restart"/>
            <w:vAlign w:val="center"/>
          </w:tcPr>
          <w:p w:rsidR="001851DB" w:rsidRPr="00E57906" w:rsidRDefault="001851DB" w:rsidP="0074683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1851DB" w:rsidRPr="00FB4F03" w:rsidTr="00E57906">
        <w:trPr>
          <w:trHeight w:val="885"/>
          <w:tblHeader/>
        </w:trPr>
        <w:tc>
          <w:tcPr>
            <w:tcW w:w="458" w:type="dxa"/>
            <w:vMerge/>
            <w:vAlign w:val="center"/>
          </w:tcPr>
          <w:p w:rsidR="001851DB" w:rsidRPr="00FB4F03" w:rsidRDefault="001851DB" w:rsidP="00746835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  <w:vMerge/>
            <w:vAlign w:val="center"/>
          </w:tcPr>
          <w:p w:rsidR="001851DB" w:rsidRPr="00E57906" w:rsidRDefault="001851DB" w:rsidP="00746835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17" w:type="dxa"/>
            <w:vMerge/>
            <w:vAlign w:val="center"/>
          </w:tcPr>
          <w:p w:rsidR="001851DB" w:rsidRPr="00E57906" w:rsidRDefault="001851DB" w:rsidP="00746835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:rsidR="001851DB" w:rsidRPr="00E57906" w:rsidRDefault="001851DB" w:rsidP="00746835">
            <w:pPr>
              <w:spacing w:after="0"/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sz w:val="24"/>
                <w:szCs w:val="24"/>
              </w:rPr>
              <w:t>начала реализации</w:t>
            </w:r>
          </w:p>
        </w:tc>
        <w:tc>
          <w:tcPr>
            <w:tcW w:w="654" w:type="dxa"/>
            <w:vAlign w:val="center"/>
          </w:tcPr>
          <w:p w:rsidR="001851DB" w:rsidRPr="00E57906" w:rsidRDefault="001851DB" w:rsidP="00746835">
            <w:pPr>
              <w:spacing w:after="0"/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sz w:val="24"/>
                <w:szCs w:val="24"/>
              </w:rPr>
              <w:t>окончания реализации</w:t>
            </w:r>
          </w:p>
        </w:tc>
        <w:tc>
          <w:tcPr>
            <w:tcW w:w="1962" w:type="dxa"/>
            <w:vMerge/>
            <w:vAlign w:val="center"/>
          </w:tcPr>
          <w:p w:rsidR="001851DB" w:rsidRPr="00FB4F03" w:rsidRDefault="001851DB" w:rsidP="00746835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1" w:type="dxa"/>
            <w:vMerge/>
            <w:vAlign w:val="center"/>
          </w:tcPr>
          <w:p w:rsidR="001851DB" w:rsidRPr="00FB4F03" w:rsidRDefault="001851DB" w:rsidP="00746835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9" w:type="dxa"/>
            <w:vMerge/>
            <w:vAlign w:val="center"/>
          </w:tcPr>
          <w:p w:rsidR="001851DB" w:rsidRPr="00FB4F03" w:rsidRDefault="001851DB" w:rsidP="00746835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851DB" w:rsidRPr="00FB4F03" w:rsidTr="00E57906">
        <w:trPr>
          <w:trHeight w:val="263"/>
        </w:trPr>
        <w:tc>
          <w:tcPr>
            <w:tcW w:w="9121" w:type="dxa"/>
            <w:gridSpan w:val="8"/>
          </w:tcPr>
          <w:p w:rsidR="001851DB" w:rsidRPr="00E57906" w:rsidRDefault="001851DB" w:rsidP="00746835">
            <w:pPr>
              <w:spacing w:after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1 «Искусство»</w:t>
            </w:r>
          </w:p>
        </w:tc>
      </w:tr>
      <w:tr w:rsidR="001851DB" w:rsidRPr="00FB4F03" w:rsidTr="00E57906">
        <w:trPr>
          <w:trHeight w:val="5153"/>
        </w:trPr>
        <w:tc>
          <w:tcPr>
            <w:tcW w:w="458" w:type="dxa"/>
          </w:tcPr>
          <w:p w:rsidR="001851DB" w:rsidRPr="00FB4F03" w:rsidRDefault="001851DB" w:rsidP="00746835">
            <w:pPr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B4F0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35" w:type="dxa"/>
          </w:tcPr>
          <w:p w:rsidR="001851DB" w:rsidRPr="00E57906" w:rsidRDefault="001851DB" w:rsidP="00746835">
            <w:pPr>
              <w:spacing w:after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Основное мероприятие 1.1</w:t>
            </w:r>
          </w:p>
          <w:p w:rsidR="001851DB" w:rsidRPr="00E57906" w:rsidRDefault="001851DB" w:rsidP="0074683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 xml:space="preserve">сохранение и развитие самодеятельного  искусства, традиционной народной культуры </w:t>
            </w:r>
          </w:p>
          <w:p w:rsidR="001851DB" w:rsidRPr="00E57906" w:rsidRDefault="001851DB" w:rsidP="00746835">
            <w:pPr>
              <w:spacing w:after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</w:tcPr>
          <w:p w:rsidR="001851DB" w:rsidRPr="00E57906" w:rsidRDefault="001851DB" w:rsidP="00746835">
            <w:pPr>
              <w:pBdr>
                <w:bottom w:val="single" w:sz="12" w:space="1" w:color="auto"/>
              </w:pBdr>
              <w:spacing w:after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Администрация Городновского сельсовета Железногорского района Курской области</w:t>
            </w:r>
          </w:p>
          <w:p w:rsidR="001851DB" w:rsidRPr="00E57906" w:rsidRDefault="001851DB" w:rsidP="00746835">
            <w:pPr>
              <w:spacing w:after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4" w:type="dxa"/>
          </w:tcPr>
          <w:p w:rsidR="001851DB" w:rsidRPr="00E57906" w:rsidRDefault="001851DB" w:rsidP="00746835">
            <w:pPr>
              <w:spacing w:after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654" w:type="dxa"/>
          </w:tcPr>
          <w:p w:rsidR="001851DB" w:rsidRPr="00E57906" w:rsidRDefault="001851DB" w:rsidP="00746835">
            <w:pPr>
              <w:spacing w:after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962" w:type="dxa"/>
          </w:tcPr>
          <w:p w:rsidR="001851DB" w:rsidRPr="00E57906" w:rsidRDefault="001851DB" w:rsidP="0074683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Высокий уровень качества и доступности услуг  учреждений культурно-досугового типа;</w:t>
            </w:r>
          </w:p>
          <w:p w:rsidR="001851DB" w:rsidRPr="00E57906" w:rsidRDefault="001851DB" w:rsidP="0074683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рост вовлеченности всех групп населения в активную творческую деятельность, предполагающую освоение базовых художественно-практических навыков;</w:t>
            </w:r>
          </w:p>
          <w:p w:rsidR="001851DB" w:rsidRPr="00E57906" w:rsidRDefault="001851DB" w:rsidP="00746835">
            <w:pPr>
              <w:spacing w:after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обеспечение  поддержки молодых дарований;</w:t>
            </w:r>
          </w:p>
          <w:p w:rsidR="001851DB" w:rsidRPr="00E57906" w:rsidRDefault="001851DB" w:rsidP="0074683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увеличение муниципальной поддержки художественных коллективов и организаций культуры;</w:t>
            </w:r>
          </w:p>
          <w:p w:rsidR="001851DB" w:rsidRPr="00E57906" w:rsidRDefault="001851DB" w:rsidP="0074683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повышение заработной платы работников  учреждений культурно-досугового типа;</w:t>
            </w:r>
          </w:p>
          <w:p w:rsidR="001851DB" w:rsidRPr="00E57906" w:rsidRDefault="001851DB" w:rsidP="0074683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 учреждений культурно-досугового типа;</w:t>
            </w:r>
          </w:p>
          <w:p w:rsidR="001851DB" w:rsidRPr="00E57906" w:rsidRDefault="001851DB" w:rsidP="0074683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обобщение опыта работы учреждений культуры  по профилактике терроризма и экстремизма;</w:t>
            </w:r>
          </w:p>
          <w:p w:rsidR="001851DB" w:rsidRPr="00E57906" w:rsidRDefault="001851DB" w:rsidP="0074683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повышение эффективности использования бюджетных средств, направляемых на оказание  поддержки развития культуры и искусства;</w:t>
            </w:r>
          </w:p>
          <w:p w:rsidR="001851DB" w:rsidRPr="00E57906" w:rsidRDefault="001851DB" w:rsidP="0074683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новый качественный уровень развития бюджетной сети  учреждений культурно-досугового типа.</w:t>
            </w:r>
          </w:p>
          <w:p w:rsidR="001851DB" w:rsidRPr="00E57906" w:rsidRDefault="001851DB" w:rsidP="0074683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рост качества  проводимых мероприятий;</w:t>
            </w:r>
          </w:p>
          <w:p w:rsidR="001851DB" w:rsidRPr="00E57906" w:rsidRDefault="001851DB" w:rsidP="0074683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укрепление межрайонного и  межмуниципального культурного сотрудничества;</w:t>
            </w:r>
          </w:p>
          <w:p w:rsidR="001851DB" w:rsidRPr="00E57906" w:rsidRDefault="001851DB" w:rsidP="0074683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сохранение и развитие творческого потенциала муниципального образования;</w:t>
            </w:r>
          </w:p>
          <w:p w:rsidR="001851DB" w:rsidRPr="00E57906" w:rsidRDefault="001851DB" w:rsidP="0074683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улучшение и совершенствование   деятельности учреждений культуры  Городновского сельсовета Железногорского района Курской области;</w:t>
            </w:r>
          </w:p>
          <w:p w:rsidR="001851DB" w:rsidRPr="00E57906" w:rsidRDefault="001851DB" w:rsidP="0074683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финансовое обеспечение Муниципальной программы и повышение эффективности использования средств местного бюджета.</w:t>
            </w:r>
          </w:p>
        </w:tc>
        <w:tc>
          <w:tcPr>
            <w:tcW w:w="1411" w:type="dxa"/>
          </w:tcPr>
          <w:p w:rsidR="001851DB" w:rsidRPr="00E57906" w:rsidRDefault="001851DB" w:rsidP="00746835">
            <w:pPr>
              <w:spacing w:after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Лишение конституционного права граждан на участие в культурной жизни и пользование учреждениями культуры, на доступ к культурным ценностям;</w:t>
            </w:r>
          </w:p>
          <w:p w:rsidR="001851DB" w:rsidRPr="00E57906" w:rsidRDefault="001851DB" w:rsidP="00746835">
            <w:pPr>
              <w:spacing w:after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 xml:space="preserve">сокращение сети учреждений культуры; </w:t>
            </w:r>
          </w:p>
          <w:p w:rsidR="001851DB" w:rsidRPr="00E57906" w:rsidRDefault="001851DB" w:rsidP="00746835">
            <w:pPr>
              <w:spacing w:after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снижение качества оказания  муниципальных услуг  в области традиционной народной культуры;</w:t>
            </w:r>
          </w:p>
          <w:p w:rsidR="001851DB" w:rsidRPr="00E57906" w:rsidRDefault="001851DB" w:rsidP="00746835">
            <w:pPr>
              <w:spacing w:after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утрата возможности реализации творческих способностей одаренных детей и молодежи;</w:t>
            </w:r>
          </w:p>
          <w:p w:rsidR="001851DB" w:rsidRPr="00E57906" w:rsidRDefault="001851DB" w:rsidP="00746835">
            <w:pPr>
              <w:spacing w:after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частичная утрата уровня  мастерства в различных жанрах художественного творчества;</w:t>
            </w:r>
          </w:p>
          <w:p w:rsidR="001851DB" w:rsidRPr="00E57906" w:rsidRDefault="001851DB" w:rsidP="00746835">
            <w:pPr>
              <w:spacing w:after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частичная утрата традиций исполнительской культуры в различных жанрах искусства;</w:t>
            </w:r>
          </w:p>
          <w:p w:rsidR="001851DB" w:rsidRPr="00E57906" w:rsidRDefault="001851DB" w:rsidP="00746835">
            <w:pPr>
              <w:spacing w:after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снижение имиджа  муниципального образования  в районе;</w:t>
            </w:r>
          </w:p>
          <w:p w:rsidR="001851DB" w:rsidRPr="00E57906" w:rsidRDefault="001851DB" w:rsidP="00746835">
            <w:pPr>
              <w:spacing w:after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снижение спектра оказываемых услуг населению  муниципального образования.</w:t>
            </w:r>
          </w:p>
          <w:p w:rsidR="001851DB" w:rsidRPr="00E57906" w:rsidRDefault="001851DB" w:rsidP="00746835">
            <w:pPr>
              <w:spacing w:after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</w:tcPr>
          <w:p w:rsidR="001851DB" w:rsidRPr="00E57906" w:rsidRDefault="001851DB" w:rsidP="00746835">
            <w:pPr>
              <w:spacing w:after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Оказывает влияние на показатели:</w:t>
            </w:r>
            <w:r w:rsidRPr="00E57906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1851DB" w:rsidRPr="00E57906" w:rsidRDefault="001851DB" w:rsidP="00746835">
            <w:pPr>
              <w:spacing w:after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среднее число зрителей на платных культурно-досуговых мероприятиях  в расчёте на 1000 человек;</w:t>
            </w:r>
          </w:p>
          <w:p w:rsidR="001851DB" w:rsidRPr="00E57906" w:rsidRDefault="001851DB" w:rsidP="00746835">
            <w:pPr>
              <w:spacing w:after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среднее число участников клубных формирований в расчете на 1 тыс. человек населения;</w:t>
            </w:r>
          </w:p>
          <w:p w:rsidR="001851DB" w:rsidRPr="00E57906" w:rsidRDefault="001851DB" w:rsidP="00746835">
            <w:pPr>
              <w:spacing w:after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 xml:space="preserve">удельный вес населения, участвующего в  клубных формированиях в расчете на 1000 человек населения; </w:t>
            </w:r>
          </w:p>
          <w:p w:rsidR="001851DB" w:rsidRPr="00E57906" w:rsidRDefault="001851DB" w:rsidP="00746835">
            <w:pPr>
              <w:spacing w:after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увеличение доли детей, привлекаемых к участию в творческих мероприятиях от общего числа детей.</w:t>
            </w:r>
          </w:p>
          <w:p w:rsidR="001851DB" w:rsidRPr="00E57906" w:rsidRDefault="001851DB" w:rsidP="00746835">
            <w:pPr>
              <w:spacing w:after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1851DB" w:rsidRPr="00E57906" w:rsidRDefault="001851DB" w:rsidP="00746835">
            <w:pPr>
              <w:spacing w:after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1851DB" w:rsidRPr="00E57906" w:rsidRDefault="001851DB" w:rsidP="00746835">
            <w:pPr>
              <w:spacing w:after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1851DB" w:rsidRPr="00E57906" w:rsidRDefault="001851DB" w:rsidP="00746835">
            <w:pPr>
              <w:spacing w:after="0"/>
              <w:outlineLvl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1851DB" w:rsidRDefault="001851DB" w:rsidP="00FB4F03">
      <w:pPr>
        <w:rPr>
          <w:rFonts w:ascii="Arial" w:hAnsi="Arial" w:cs="Arial"/>
        </w:rPr>
      </w:pPr>
    </w:p>
    <w:p w:rsidR="001851DB" w:rsidRPr="00FB4F03" w:rsidRDefault="001851DB" w:rsidP="00FB4F03">
      <w:pPr>
        <w:rPr>
          <w:rFonts w:ascii="Arial" w:hAnsi="Arial" w:cs="Arial"/>
        </w:rPr>
      </w:pPr>
    </w:p>
    <w:p w:rsidR="001851DB" w:rsidRDefault="001851DB" w:rsidP="00E57906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bookmarkStart w:id="1" w:name="Таблица_5"/>
      <w:r w:rsidRPr="00FB4F03">
        <w:rPr>
          <w:rFonts w:ascii="Arial" w:hAnsi="Arial" w:cs="Arial"/>
          <w:sz w:val="24"/>
          <w:szCs w:val="24"/>
        </w:rPr>
        <w:t>ПРИЛОЖЕНИЕ №  3</w:t>
      </w:r>
    </w:p>
    <w:p w:rsidR="001851DB" w:rsidRPr="00FB4F03" w:rsidRDefault="001851DB" w:rsidP="00E57906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Pr="00FB4F03">
        <w:rPr>
          <w:rFonts w:ascii="Arial" w:hAnsi="Arial" w:cs="Arial"/>
          <w:sz w:val="24"/>
          <w:szCs w:val="24"/>
        </w:rPr>
        <w:t>постановлению Администрации Городновского</w:t>
      </w:r>
    </w:p>
    <w:p w:rsidR="001851DB" w:rsidRPr="00FB4F03" w:rsidRDefault="001851DB" w:rsidP="00E57906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FB4F03">
        <w:rPr>
          <w:rFonts w:ascii="Arial" w:hAnsi="Arial" w:cs="Arial"/>
          <w:sz w:val="24"/>
          <w:szCs w:val="24"/>
        </w:rPr>
        <w:t xml:space="preserve">сельсовета Железногорского района </w:t>
      </w:r>
    </w:p>
    <w:p w:rsidR="001851DB" w:rsidRDefault="001851DB" w:rsidP="00E57906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FB4F03">
        <w:rPr>
          <w:rFonts w:ascii="Arial" w:hAnsi="Arial" w:cs="Arial"/>
          <w:sz w:val="24"/>
          <w:szCs w:val="24"/>
        </w:rPr>
        <w:t>от 26 ноября  2020 г. № 86</w:t>
      </w:r>
    </w:p>
    <w:p w:rsidR="001851DB" w:rsidRDefault="001851DB" w:rsidP="00E57906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851DB" w:rsidRPr="00FB4F03" w:rsidRDefault="001851DB" w:rsidP="00E57906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851DB" w:rsidRPr="00E57906" w:rsidRDefault="001851DB" w:rsidP="00FB4F0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57906">
        <w:rPr>
          <w:rFonts w:ascii="Arial" w:hAnsi="Arial" w:cs="Arial"/>
          <w:b/>
          <w:bCs/>
          <w:sz w:val="28"/>
          <w:szCs w:val="28"/>
        </w:rPr>
        <w:t xml:space="preserve">Прогноз сводных показателей муниципальных заданий на оказание муниципальных услуг </w:t>
      </w:r>
    </w:p>
    <w:p w:rsidR="001851DB" w:rsidRDefault="001851DB" w:rsidP="00FB4F0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57906">
        <w:rPr>
          <w:rFonts w:ascii="Arial" w:hAnsi="Arial" w:cs="Arial"/>
          <w:b/>
          <w:bCs/>
          <w:sz w:val="28"/>
          <w:szCs w:val="28"/>
        </w:rPr>
        <w:t xml:space="preserve"> муниципальными учреждениями по Муниципальной программе </w:t>
      </w:r>
    </w:p>
    <w:p w:rsidR="001851DB" w:rsidRPr="00E57906" w:rsidRDefault="001851DB" w:rsidP="00FB4F0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40"/>
        <w:tblW w:w="9082" w:type="dxa"/>
        <w:tblLayout w:type="fixed"/>
        <w:tblLook w:val="00A0"/>
      </w:tblPr>
      <w:tblGrid>
        <w:gridCol w:w="392"/>
        <w:gridCol w:w="578"/>
        <w:gridCol w:w="412"/>
        <w:gridCol w:w="413"/>
        <w:gridCol w:w="414"/>
        <w:gridCol w:w="414"/>
        <w:gridCol w:w="331"/>
        <w:gridCol w:w="413"/>
        <w:gridCol w:w="414"/>
        <w:gridCol w:w="414"/>
        <w:gridCol w:w="414"/>
        <w:gridCol w:w="331"/>
        <w:gridCol w:w="331"/>
        <w:gridCol w:w="331"/>
        <w:gridCol w:w="331"/>
        <w:gridCol w:w="331"/>
        <w:gridCol w:w="413"/>
        <w:gridCol w:w="414"/>
        <w:gridCol w:w="414"/>
        <w:gridCol w:w="414"/>
        <w:gridCol w:w="413"/>
        <w:gridCol w:w="331"/>
        <w:gridCol w:w="411"/>
        <w:gridCol w:w="8"/>
      </w:tblGrid>
      <w:tr w:rsidR="001851DB" w:rsidRPr="00E57906" w:rsidTr="00E57906">
        <w:trPr>
          <w:gridAfter w:val="1"/>
          <w:wAfter w:w="8" w:type="dxa"/>
          <w:trHeight w:val="997"/>
          <w:tblHeader/>
        </w:trPr>
        <w:tc>
          <w:tcPr>
            <w:tcW w:w="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муниципальной услуги (работы),</w:t>
            </w:r>
          </w:p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показателя объема услуги, подпрограммы, ведомственной целевой программы, основного мероприятия</w:t>
            </w:r>
          </w:p>
        </w:tc>
        <w:tc>
          <w:tcPr>
            <w:tcW w:w="28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color w:val="000000"/>
                <w:sz w:val="24"/>
                <w:szCs w:val="24"/>
              </w:rPr>
              <w:t>Значение показателя объема услуги (работы)</w:t>
            </w:r>
          </w:p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color w:val="000000"/>
                <w:sz w:val="24"/>
                <w:szCs w:val="24"/>
              </w:rPr>
              <w:t>Расходы местного бюджета на оказание муниципальной услуги (выполнение работы),  руб.</w:t>
            </w:r>
          </w:p>
        </w:tc>
        <w:tc>
          <w:tcPr>
            <w:tcW w:w="28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color w:val="000000"/>
                <w:sz w:val="24"/>
                <w:szCs w:val="24"/>
              </w:rPr>
              <w:t>Расходы областного бюджета на оказание муниципальной услуги (выполнение работы),  руб.</w:t>
            </w:r>
          </w:p>
        </w:tc>
      </w:tr>
      <w:tr w:rsidR="001851DB" w:rsidRPr="00FB4F03" w:rsidTr="00E57906">
        <w:trPr>
          <w:trHeight w:val="286"/>
          <w:tblHeader/>
        </w:trPr>
        <w:tc>
          <w:tcPr>
            <w:tcW w:w="9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color w:val="000000"/>
                <w:sz w:val="24"/>
                <w:szCs w:val="24"/>
              </w:rPr>
              <w:t>2021г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color w:val="000000"/>
                <w:sz w:val="24"/>
                <w:szCs w:val="24"/>
              </w:rPr>
              <w:t>2020г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color w:val="000000"/>
                <w:sz w:val="24"/>
                <w:szCs w:val="24"/>
              </w:rPr>
              <w:t>2021г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color w:val="000000"/>
                <w:sz w:val="24"/>
                <w:szCs w:val="24"/>
              </w:rPr>
              <w:t>2022г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color w:val="000000"/>
                <w:sz w:val="24"/>
                <w:szCs w:val="24"/>
              </w:rPr>
              <w:t>2023г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color w:val="000000"/>
                <w:sz w:val="24"/>
                <w:szCs w:val="24"/>
              </w:rPr>
              <w:t>2018г.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color w:val="000000"/>
                <w:sz w:val="24"/>
                <w:szCs w:val="24"/>
              </w:rPr>
              <w:t>2022г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color w:val="000000"/>
                <w:sz w:val="24"/>
                <w:szCs w:val="24"/>
              </w:rPr>
              <w:t>2023г.</w:t>
            </w:r>
          </w:p>
        </w:tc>
      </w:tr>
      <w:tr w:rsidR="001851DB" w:rsidRPr="00FB4F03" w:rsidTr="00E57906">
        <w:trPr>
          <w:trHeight w:val="286"/>
          <w:tblHeader/>
        </w:trPr>
        <w:tc>
          <w:tcPr>
            <w:tcW w:w="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</w:tr>
      <w:tr w:rsidR="001851DB" w:rsidRPr="00E57906" w:rsidTr="00E57906">
        <w:trPr>
          <w:gridAfter w:val="1"/>
          <w:wAfter w:w="8" w:type="dxa"/>
          <w:trHeight w:val="434"/>
        </w:trPr>
        <w:tc>
          <w:tcPr>
            <w:tcW w:w="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Наименование муниципальной работы  и ее содержание:  </w:t>
            </w:r>
          </w:p>
        </w:tc>
        <w:tc>
          <w:tcPr>
            <w:tcW w:w="810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pStyle w:val="ConsPlusNonformat"/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5790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организация деятельности</w:t>
            </w:r>
          </w:p>
          <w:p w:rsidR="001851DB" w:rsidRPr="00E57906" w:rsidRDefault="001851DB" w:rsidP="00746835">
            <w:pPr>
              <w:pStyle w:val="ConsPlusNonformat"/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5790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клубных формирований и формирований самодеятельного народного творчества</w:t>
            </w:r>
          </w:p>
        </w:tc>
      </w:tr>
      <w:tr w:rsidR="001851DB" w:rsidRPr="00E57906" w:rsidTr="00E57906">
        <w:trPr>
          <w:gridAfter w:val="1"/>
          <w:wAfter w:w="8" w:type="dxa"/>
          <w:trHeight w:val="412"/>
        </w:trPr>
        <w:tc>
          <w:tcPr>
            <w:tcW w:w="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color w:val="000000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810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5790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Количество клубных формирований, количество участников клубных формирований</w:t>
            </w:r>
          </w:p>
        </w:tc>
      </w:tr>
      <w:tr w:rsidR="001851DB" w:rsidRPr="00FB4F03" w:rsidTr="00E57906">
        <w:trPr>
          <w:trHeight w:val="251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ИСКУССТВО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2017г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2018г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2019г.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2020г.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2021г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2022г.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2023г.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2017г.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2018г.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2019г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2020г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2021г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2022г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2023г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2017 г.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2019 г.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2022г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2023г.</w:t>
            </w:r>
          </w:p>
        </w:tc>
      </w:tr>
      <w:tr w:rsidR="001851DB" w:rsidRPr="00FB4F03" w:rsidTr="00E57906">
        <w:trPr>
          <w:trHeight w:val="50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color w:val="000000"/>
                <w:sz w:val="24"/>
                <w:szCs w:val="24"/>
              </w:rPr>
              <w:t>Сохранение и развитие самодеятельного искусства, традиционной народной культуры населения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4/17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4/17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7/114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7/114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7/114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7/114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1 530 662,08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2382571,05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3322877,00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2968037,00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2339395,00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3266779,00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3403965,00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239584,18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390327,95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1092003,00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869322,00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869322,00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bookmarkEnd w:id="1"/>
    </w:tbl>
    <w:p w:rsidR="001851DB" w:rsidRPr="00FB4F03" w:rsidRDefault="001851DB" w:rsidP="00FB4F03">
      <w:pPr>
        <w:rPr>
          <w:rFonts w:ascii="Arial" w:hAnsi="Arial" w:cs="Arial"/>
        </w:rPr>
      </w:pPr>
    </w:p>
    <w:p w:rsidR="001851DB" w:rsidRPr="00FB4F03" w:rsidRDefault="001851DB" w:rsidP="008E72A0">
      <w:pPr>
        <w:tabs>
          <w:tab w:val="left" w:pos="85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851DB" w:rsidRPr="00FB4F03" w:rsidRDefault="001851DB" w:rsidP="008E72A0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51DB" w:rsidRPr="00FB4F03" w:rsidRDefault="001851DB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1851DB" w:rsidRPr="00FB4F03" w:rsidRDefault="001851DB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1851DB" w:rsidRPr="00FB4F03" w:rsidRDefault="001851DB" w:rsidP="00FB4F03">
      <w:pPr>
        <w:rPr>
          <w:rFonts w:ascii="Arial" w:hAnsi="Arial" w:cs="Arial"/>
          <w:sz w:val="24"/>
          <w:szCs w:val="24"/>
        </w:rPr>
      </w:pPr>
    </w:p>
    <w:p w:rsidR="001851DB" w:rsidRPr="00FB4F03" w:rsidRDefault="001851DB" w:rsidP="00FB4F03">
      <w:pPr>
        <w:rPr>
          <w:rFonts w:ascii="Arial" w:hAnsi="Arial" w:cs="Arial"/>
          <w:sz w:val="24"/>
          <w:szCs w:val="24"/>
        </w:rPr>
      </w:pPr>
    </w:p>
    <w:p w:rsidR="001851DB" w:rsidRPr="00FB4F03" w:rsidRDefault="001851DB" w:rsidP="00FB4F03">
      <w:pPr>
        <w:rPr>
          <w:rFonts w:ascii="Arial" w:hAnsi="Arial" w:cs="Arial"/>
          <w:sz w:val="24"/>
          <w:szCs w:val="24"/>
        </w:rPr>
      </w:pPr>
    </w:p>
    <w:p w:rsidR="001851DB" w:rsidRPr="00FB4F03" w:rsidRDefault="001851DB" w:rsidP="00FB4F03">
      <w:pPr>
        <w:rPr>
          <w:rFonts w:ascii="Arial" w:hAnsi="Arial" w:cs="Arial"/>
          <w:sz w:val="24"/>
          <w:szCs w:val="24"/>
        </w:rPr>
      </w:pPr>
    </w:p>
    <w:p w:rsidR="001851DB" w:rsidRPr="00FB4F03" w:rsidRDefault="001851DB" w:rsidP="00FB4F03">
      <w:pPr>
        <w:rPr>
          <w:rFonts w:ascii="Arial" w:hAnsi="Arial" w:cs="Arial"/>
          <w:sz w:val="24"/>
          <w:szCs w:val="24"/>
        </w:rPr>
      </w:pPr>
    </w:p>
    <w:p w:rsidR="001851DB" w:rsidRPr="00FB4F03" w:rsidRDefault="001851DB" w:rsidP="00FB4F03">
      <w:pPr>
        <w:rPr>
          <w:rFonts w:ascii="Arial" w:hAnsi="Arial" w:cs="Arial"/>
          <w:sz w:val="24"/>
          <w:szCs w:val="24"/>
        </w:rPr>
      </w:pPr>
    </w:p>
    <w:p w:rsidR="001851DB" w:rsidRPr="00FB4F03" w:rsidRDefault="001851DB" w:rsidP="00FB4F03">
      <w:pPr>
        <w:rPr>
          <w:rFonts w:ascii="Arial" w:hAnsi="Arial" w:cs="Arial"/>
          <w:sz w:val="24"/>
          <w:szCs w:val="24"/>
        </w:rPr>
      </w:pPr>
    </w:p>
    <w:p w:rsidR="001851DB" w:rsidRPr="00FB4F03" w:rsidRDefault="001851DB" w:rsidP="00FB4F03">
      <w:pPr>
        <w:rPr>
          <w:rFonts w:ascii="Arial" w:hAnsi="Arial" w:cs="Arial"/>
          <w:sz w:val="24"/>
          <w:szCs w:val="24"/>
        </w:rPr>
      </w:pPr>
    </w:p>
    <w:p w:rsidR="001851DB" w:rsidRPr="00FB4F03" w:rsidRDefault="001851DB" w:rsidP="00FB4F03">
      <w:pPr>
        <w:rPr>
          <w:rFonts w:ascii="Arial" w:hAnsi="Arial" w:cs="Arial"/>
          <w:sz w:val="24"/>
          <w:szCs w:val="24"/>
        </w:rPr>
      </w:pPr>
    </w:p>
    <w:p w:rsidR="001851DB" w:rsidRPr="00FB4F03" w:rsidRDefault="001851DB" w:rsidP="00FB4F03">
      <w:pPr>
        <w:rPr>
          <w:rFonts w:ascii="Arial" w:hAnsi="Arial" w:cs="Arial"/>
          <w:sz w:val="24"/>
          <w:szCs w:val="24"/>
        </w:rPr>
      </w:pPr>
    </w:p>
    <w:p w:rsidR="001851DB" w:rsidRPr="00FB4F03" w:rsidRDefault="001851DB" w:rsidP="00FB4F03">
      <w:pPr>
        <w:rPr>
          <w:rFonts w:ascii="Arial" w:hAnsi="Arial" w:cs="Arial"/>
          <w:sz w:val="24"/>
          <w:szCs w:val="24"/>
        </w:rPr>
      </w:pPr>
    </w:p>
    <w:p w:rsidR="001851DB" w:rsidRPr="00FB4F03" w:rsidRDefault="001851DB" w:rsidP="00FB4F03">
      <w:pPr>
        <w:rPr>
          <w:rFonts w:ascii="Arial" w:hAnsi="Arial" w:cs="Arial"/>
          <w:sz w:val="24"/>
          <w:szCs w:val="24"/>
        </w:rPr>
      </w:pPr>
    </w:p>
    <w:p w:rsidR="001851DB" w:rsidRPr="00FB4F03" w:rsidRDefault="001851DB" w:rsidP="00FB4F03">
      <w:pPr>
        <w:rPr>
          <w:rFonts w:ascii="Arial" w:hAnsi="Arial" w:cs="Arial"/>
          <w:sz w:val="24"/>
          <w:szCs w:val="24"/>
        </w:rPr>
      </w:pPr>
    </w:p>
    <w:p w:rsidR="001851DB" w:rsidRPr="00FB4F03" w:rsidRDefault="001851DB" w:rsidP="00E57906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FB4F03">
        <w:rPr>
          <w:rFonts w:ascii="Arial" w:hAnsi="Arial" w:cs="Arial"/>
          <w:sz w:val="24"/>
          <w:szCs w:val="24"/>
        </w:rPr>
        <w:t>ПРИЛОЖЕНИЕ №  4</w:t>
      </w:r>
    </w:p>
    <w:p w:rsidR="001851DB" w:rsidRPr="00FB4F03" w:rsidRDefault="001851DB" w:rsidP="00E57906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Pr="00FB4F03">
        <w:rPr>
          <w:rFonts w:ascii="Arial" w:hAnsi="Arial" w:cs="Arial"/>
          <w:sz w:val="24"/>
          <w:szCs w:val="24"/>
        </w:rPr>
        <w:t>постановлению Администрации Городновского</w:t>
      </w:r>
    </w:p>
    <w:p w:rsidR="001851DB" w:rsidRPr="00FB4F03" w:rsidRDefault="001851DB" w:rsidP="00E57906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FB4F03">
        <w:rPr>
          <w:rFonts w:ascii="Arial" w:hAnsi="Arial" w:cs="Arial"/>
          <w:sz w:val="24"/>
          <w:szCs w:val="24"/>
        </w:rPr>
        <w:t xml:space="preserve">сельсовета Железногорского района </w:t>
      </w:r>
    </w:p>
    <w:p w:rsidR="001851DB" w:rsidRPr="00FB4F03" w:rsidRDefault="001851DB" w:rsidP="00E579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B4F03">
        <w:rPr>
          <w:rFonts w:ascii="Arial" w:hAnsi="Arial" w:cs="Arial"/>
          <w:sz w:val="24"/>
          <w:szCs w:val="24"/>
        </w:rPr>
        <w:t>от 26 ноября 2020</w:t>
      </w:r>
      <w:r>
        <w:rPr>
          <w:rFonts w:ascii="Arial" w:hAnsi="Arial" w:cs="Arial"/>
          <w:sz w:val="24"/>
          <w:szCs w:val="24"/>
        </w:rPr>
        <w:t xml:space="preserve"> </w:t>
      </w:r>
      <w:r w:rsidRPr="00FB4F03">
        <w:rPr>
          <w:rFonts w:ascii="Arial" w:hAnsi="Arial" w:cs="Arial"/>
          <w:sz w:val="24"/>
          <w:szCs w:val="24"/>
        </w:rPr>
        <w:t>г. № 86</w:t>
      </w:r>
    </w:p>
    <w:p w:rsidR="001851DB" w:rsidRPr="00E57906" w:rsidRDefault="001851DB" w:rsidP="00FB4F03">
      <w:pPr>
        <w:spacing w:before="240" w:after="24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57906">
        <w:rPr>
          <w:rFonts w:ascii="Arial" w:hAnsi="Arial" w:cs="Arial"/>
          <w:b/>
          <w:bCs/>
          <w:color w:val="000000"/>
          <w:sz w:val="28"/>
          <w:szCs w:val="28"/>
        </w:rPr>
        <w:t>Ресурсное обеспечение реализации муниципальной программы «Развитие культуры в муниципальном образовании «Городновский сельсовет» Железногорского  района  Курской области» за счет средств областного и  местного бюджетов (руб.)</w:t>
      </w:r>
    </w:p>
    <w:tbl>
      <w:tblPr>
        <w:tblW w:w="92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3"/>
        <w:gridCol w:w="905"/>
        <w:gridCol w:w="823"/>
        <w:gridCol w:w="330"/>
        <w:gridCol w:w="330"/>
        <w:gridCol w:w="658"/>
        <w:gridCol w:w="330"/>
        <w:gridCol w:w="658"/>
        <w:gridCol w:w="658"/>
        <w:gridCol w:w="658"/>
        <w:gridCol w:w="576"/>
        <w:gridCol w:w="658"/>
        <w:gridCol w:w="658"/>
        <w:gridCol w:w="741"/>
        <w:gridCol w:w="823"/>
      </w:tblGrid>
      <w:tr w:rsidR="001851DB" w:rsidRPr="00FB4F03" w:rsidTr="00E57906">
        <w:trPr>
          <w:trHeight w:val="1107"/>
          <w:tblHeader/>
        </w:trPr>
        <w:tc>
          <w:tcPr>
            <w:tcW w:w="493" w:type="dxa"/>
            <w:vMerge w:val="restart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905" w:type="dxa"/>
            <w:vMerge w:val="restart"/>
            <w:vAlign w:val="center"/>
          </w:tcPr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 основного мероприятия</w:t>
            </w:r>
          </w:p>
        </w:tc>
        <w:tc>
          <w:tcPr>
            <w:tcW w:w="823" w:type="dxa"/>
            <w:vMerge w:val="restart"/>
            <w:vAlign w:val="center"/>
          </w:tcPr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Ответственный исполнитель, соисполнители, участники</w:t>
            </w:r>
          </w:p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7" w:type="dxa"/>
            <w:gridSpan w:val="4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430" w:type="dxa"/>
            <w:gridSpan w:val="8"/>
            <w:noWrap/>
            <w:vAlign w:val="center"/>
          </w:tcPr>
          <w:p w:rsidR="001851DB" w:rsidRPr="00E57906" w:rsidRDefault="001851DB" w:rsidP="00746835">
            <w:pPr>
              <w:spacing w:after="0" w:line="240" w:lineRule="auto"/>
              <w:ind w:right="-80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( руб.), годы </w:t>
            </w:r>
          </w:p>
        </w:tc>
      </w:tr>
      <w:tr w:rsidR="001851DB" w:rsidRPr="00FB4F03" w:rsidTr="00E57906">
        <w:trPr>
          <w:trHeight w:val="318"/>
          <w:tblHeader/>
        </w:trPr>
        <w:tc>
          <w:tcPr>
            <w:tcW w:w="493" w:type="dxa"/>
            <w:vMerge/>
            <w:vAlign w:val="center"/>
          </w:tcPr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vMerge/>
            <w:vAlign w:val="center"/>
          </w:tcPr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vMerge/>
            <w:vAlign w:val="center"/>
          </w:tcPr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330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РзПр</w:t>
            </w:r>
          </w:p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330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658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658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658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576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58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658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41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23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1851DB" w:rsidRPr="00FB4F03" w:rsidTr="00E57906">
        <w:trPr>
          <w:trHeight w:val="1022"/>
        </w:trPr>
        <w:tc>
          <w:tcPr>
            <w:tcW w:w="493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905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Развитие культуры в муниципальном образовании «Городновский сельсовет» Железногорского района Курской области»</w:t>
            </w:r>
          </w:p>
        </w:tc>
        <w:tc>
          <w:tcPr>
            <w:tcW w:w="823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Администрация Городновского</w:t>
            </w:r>
          </w:p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сельсовета Железногорского района Курской области</w:t>
            </w:r>
          </w:p>
        </w:tc>
        <w:tc>
          <w:tcPr>
            <w:tcW w:w="330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330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658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330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658" w:type="dxa"/>
            <w:noWrap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sz w:val="24"/>
                <w:szCs w:val="24"/>
              </w:rPr>
              <w:t>1770246,26</w:t>
            </w:r>
          </w:p>
        </w:tc>
        <w:tc>
          <w:tcPr>
            <w:tcW w:w="658" w:type="dxa"/>
            <w:noWrap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sz w:val="24"/>
                <w:szCs w:val="24"/>
              </w:rPr>
              <w:t>2772899,00</w:t>
            </w:r>
          </w:p>
        </w:tc>
        <w:tc>
          <w:tcPr>
            <w:tcW w:w="658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sz w:val="24"/>
                <w:szCs w:val="24"/>
              </w:rPr>
              <w:t>4414880,00</w:t>
            </w:r>
          </w:p>
        </w:tc>
        <w:tc>
          <w:tcPr>
            <w:tcW w:w="576" w:type="dxa"/>
            <w:vAlign w:val="center"/>
          </w:tcPr>
          <w:p w:rsidR="001851DB" w:rsidRPr="00E57906" w:rsidRDefault="001851DB" w:rsidP="0074683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sz w:val="24"/>
                <w:szCs w:val="24"/>
              </w:rPr>
              <w:t>3837234,00</w:t>
            </w:r>
          </w:p>
        </w:tc>
        <w:tc>
          <w:tcPr>
            <w:tcW w:w="658" w:type="dxa"/>
            <w:vAlign w:val="center"/>
          </w:tcPr>
          <w:p w:rsidR="001851DB" w:rsidRPr="00E57906" w:rsidRDefault="001851DB" w:rsidP="0074683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sz w:val="24"/>
                <w:szCs w:val="24"/>
              </w:rPr>
              <w:t>3208717,00</w:t>
            </w:r>
          </w:p>
        </w:tc>
        <w:tc>
          <w:tcPr>
            <w:tcW w:w="658" w:type="dxa"/>
            <w:vAlign w:val="center"/>
          </w:tcPr>
          <w:p w:rsidR="001851DB" w:rsidRPr="00E57906" w:rsidRDefault="001851DB" w:rsidP="0074683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sz w:val="24"/>
                <w:szCs w:val="24"/>
              </w:rPr>
              <w:t>3266779,00</w:t>
            </w:r>
          </w:p>
        </w:tc>
        <w:tc>
          <w:tcPr>
            <w:tcW w:w="741" w:type="dxa"/>
            <w:vAlign w:val="center"/>
          </w:tcPr>
          <w:p w:rsidR="001851DB" w:rsidRPr="00E57906" w:rsidRDefault="001851DB" w:rsidP="0074683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sz w:val="24"/>
                <w:szCs w:val="24"/>
              </w:rPr>
              <w:t>3403965,00</w:t>
            </w:r>
          </w:p>
        </w:tc>
        <w:tc>
          <w:tcPr>
            <w:tcW w:w="823" w:type="dxa"/>
            <w:vAlign w:val="center"/>
          </w:tcPr>
          <w:p w:rsidR="001851DB" w:rsidRPr="00E57906" w:rsidRDefault="001851DB" w:rsidP="0074683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sz w:val="24"/>
                <w:szCs w:val="24"/>
              </w:rPr>
              <w:t>22674720,26</w:t>
            </w:r>
          </w:p>
        </w:tc>
      </w:tr>
      <w:tr w:rsidR="001851DB" w:rsidRPr="00FB4F03" w:rsidTr="00E57906">
        <w:trPr>
          <w:trHeight w:val="631"/>
        </w:trPr>
        <w:tc>
          <w:tcPr>
            <w:tcW w:w="493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905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Искусство</w:t>
            </w:r>
          </w:p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30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330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658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330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658" w:type="dxa"/>
            <w:noWrap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sz w:val="24"/>
                <w:szCs w:val="24"/>
              </w:rPr>
              <w:t>1770246,26</w:t>
            </w:r>
          </w:p>
        </w:tc>
        <w:tc>
          <w:tcPr>
            <w:tcW w:w="658" w:type="dxa"/>
            <w:noWrap/>
            <w:vAlign w:val="center"/>
          </w:tcPr>
          <w:p w:rsidR="001851DB" w:rsidRPr="00E57906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sz w:val="24"/>
                <w:szCs w:val="24"/>
              </w:rPr>
              <w:t>2772899,00</w:t>
            </w:r>
          </w:p>
        </w:tc>
        <w:tc>
          <w:tcPr>
            <w:tcW w:w="658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sz w:val="24"/>
                <w:szCs w:val="24"/>
              </w:rPr>
              <w:t>4414880,00</w:t>
            </w:r>
          </w:p>
        </w:tc>
        <w:tc>
          <w:tcPr>
            <w:tcW w:w="576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sz w:val="24"/>
                <w:szCs w:val="24"/>
              </w:rPr>
              <w:t>3837234,00</w:t>
            </w:r>
          </w:p>
        </w:tc>
        <w:tc>
          <w:tcPr>
            <w:tcW w:w="658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sz w:val="24"/>
                <w:szCs w:val="24"/>
              </w:rPr>
              <w:t>3208717,00</w:t>
            </w:r>
          </w:p>
        </w:tc>
        <w:tc>
          <w:tcPr>
            <w:tcW w:w="658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sz w:val="24"/>
                <w:szCs w:val="24"/>
              </w:rPr>
              <w:t>3266779,00</w:t>
            </w:r>
          </w:p>
        </w:tc>
        <w:tc>
          <w:tcPr>
            <w:tcW w:w="741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sz w:val="24"/>
                <w:szCs w:val="24"/>
              </w:rPr>
              <w:t>3403965,00</w:t>
            </w:r>
          </w:p>
        </w:tc>
        <w:tc>
          <w:tcPr>
            <w:tcW w:w="823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sz w:val="24"/>
                <w:szCs w:val="24"/>
              </w:rPr>
              <w:t>22674720,26</w:t>
            </w:r>
          </w:p>
        </w:tc>
      </w:tr>
      <w:tr w:rsidR="001851DB" w:rsidRPr="00FB4F03" w:rsidTr="00E57906">
        <w:trPr>
          <w:trHeight w:val="1483"/>
        </w:trPr>
        <w:tc>
          <w:tcPr>
            <w:tcW w:w="493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Основ-ное мероприятие 1.</w:t>
            </w:r>
          </w:p>
        </w:tc>
        <w:tc>
          <w:tcPr>
            <w:tcW w:w="905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Сохранение и развитие самодеятельного искусства, традиционной народной культуры</w:t>
            </w:r>
          </w:p>
        </w:tc>
        <w:tc>
          <w:tcPr>
            <w:tcW w:w="823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Администрация Городновского</w:t>
            </w:r>
          </w:p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сельсовета Железногорского района Курской области</w:t>
            </w:r>
          </w:p>
        </w:tc>
        <w:tc>
          <w:tcPr>
            <w:tcW w:w="330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330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658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330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658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sz w:val="24"/>
                <w:szCs w:val="24"/>
              </w:rPr>
              <w:t>1770246,26</w:t>
            </w:r>
          </w:p>
        </w:tc>
        <w:tc>
          <w:tcPr>
            <w:tcW w:w="658" w:type="dxa"/>
            <w:vAlign w:val="center"/>
          </w:tcPr>
          <w:p w:rsidR="001851DB" w:rsidRPr="00E57906" w:rsidRDefault="001851DB" w:rsidP="00746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sz w:val="24"/>
                <w:szCs w:val="24"/>
              </w:rPr>
              <w:t>2772899,00</w:t>
            </w:r>
          </w:p>
        </w:tc>
        <w:tc>
          <w:tcPr>
            <w:tcW w:w="658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sz w:val="24"/>
                <w:szCs w:val="24"/>
              </w:rPr>
              <w:t>4414880,00</w:t>
            </w:r>
          </w:p>
        </w:tc>
        <w:tc>
          <w:tcPr>
            <w:tcW w:w="576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sz w:val="24"/>
                <w:szCs w:val="24"/>
              </w:rPr>
              <w:t>3837234,00</w:t>
            </w:r>
          </w:p>
        </w:tc>
        <w:tc>
          <w:tcPr>
            <w:tcW w:w="658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sz w:val="24"/>
                <w:szCs w:val="24"/>
              </w:rPr>
              <w:t>3208717,00</w:t>
            </w:r>
          </w:p>
        </w:tc>
        <w:tc>
          <w:tcPr>
            <w:tcW w:w="658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sz w:val="24"/>
                <w:szCs w:val="24"/>
              </w:rPr>
              <w:t>3266779,00</w:t>
            </w:r>
          </w:p>
        </w:tc>
        <w:tc>
          <w:tcPr>
            <w:tcW w:w="741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sz w:val="24"/>
                <w:szCs w:val="24"/>
              </w:rPr>
              <w:t>3403965,00</w:t>
            </w:r>
          </w:p>
        </w:tc>
        <w:tc>
          <w:tcPr>
            <w:tcW w:w="823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sz w:val="24"/>
                <w:szCs w:val="24"/>
              </w:rPr>
              <w:t>22674720,26</w:t>
            </w:r>
          </w:p>
        </w:tc>
      </w:tr>
      <w:tr w:rsidR="001851DB" w:rsidRPr="00FB4F03" w:rsidTr="00E57906">
        <w:trPr>
          <w:trHeight w:val="277"/>
        </w:trPr>
        <w:tc>
          <w:tcPr>
            <w:tcW w:w="493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30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658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30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58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1770246,26</w:t>
            </w:r>
          </w:p>
        </w:tc>
        <w:tc>
          <w:tcPr>
            <w:tcW w:w="658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2772899,00</w:t>
            </w:r>
          </w:p>
        </w:tc>
        <w:tc>
          <w:tcPr>
            <w:tcW w:w="658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4414880,00</w:t>
            </w:r>
          </w:p>
        </w:tc>
        <w:tc>
          <w:tcPr>
            <w:tcW w:w="576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3837234,00</w:t>
            </w:r>
          </w:p>
        </w:tc>
        <w:tc>
          <w:tcPr>
            <w:tcW w:w="658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3208717,00</w:t>
            </w:r>
          </w:p>
        </w:tc>
        <w:tc>
          <w:tcPr>
            <w:tcW w:w="658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3266779,00</w:t>
            </w:r>
          </w:p>
        </w:tc>
        <w:tc>
          <w:tcPr>
            <w:tcW w:w="741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3403965,00</w:t>
            </w:r>
          </w:p>
        </w:tc>
        <w:tc>
          <w:tcPr>
            <w:tcW w:w="823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22674720,26</w:t>
            </w:r>
          </w:p>
        </w:tc>
      </w:tr>
      <w:tr w:rsidR="001851DB" w:rsidRPr="00FB4F03" w:rsidTr="00E57906">
        <w:trPr>
          <w:trHeight w:val="277"/>
        </w:trPr>
        <w:tc>
          <w:tcPr>
            <w:tcW w:w="493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30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658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330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58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239584,18</w:t>
            </w:r>
          </w:p>
        </w:tc>
        <w:tc>
          <w:tcPr>
            <w:tcW w:w="658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390327,95</w:t>
            </w:r>
          </w:p>
        </w:tc>
        <w:tc>
          <w:tcPr>
            <w:tcW w:w="658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1092003,00</w:t>
            </w:r>
          </w:p>
        </w:tc>
        <w:tc>
          <w:tcPr>
            <w:tcW w:w="576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869322,00</w:t>
            </w:r>
          </w:p>
        </w:tc>
        <w:tc>
          <w:tcPr>
            <w:tcW w:w="658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869322,00</w:t>
            </w:r>
          </w:p>
        </w:tc>
        <w:tc>
          <w:tcPr>
            <w:tcW w:w="658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3460559,13</w:t>
            </w:r>
          </w:p>
        </w:tc>
      </w:tr>
      <w:tr w:rsidR="001851DB" w:rsidRPr="00FB4F03" w:rsidTr="00E57906">
        <w:trPr>
          <w:trHeight w:val="277"/>
        </w:trPr>
        <w:tc>
          <w:tcPr>
            <w:tcW w:w="493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30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658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01101</w:t>
            </w:r>
            <w:r w:rsidRPr="00E57906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E57906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330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58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777310,06</w:t>
            </w:r>
          </w:p>
        </w:tc>
        <w:tc>
          <w:tcPr>
            <w:tcW w:w="658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1090260,05</w:t>
            </w:r>
          </w:p>
        </w:tc>
        <w:tc>
          <w:tcPr>
            <w:tcW w:w="658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1092162,00</w:t>
            </w:r>
          </w:p>
        </w:tc>
        <w:tc>
          <w:tcPr>
            <w:tcW w:w="576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1470013,00</w:t>
            </w:r>
          </w:p>
        </w:tc>
        <w:tc>
          <w:tcPr>
            <w:tcW w:w="658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1604895,00</w:t>
            </w:r>
          </w:p>
        </w:tc>
        <w:tc>
          <w:tcPr>
            <w:tcW w:w="658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6034640,11</w:t>
            </w:r>
          </w:p>
        </w:tc>
      </w:tr>
      <w:tr w:rsidR="001851DB" w:rsidRPr="00FB4F03" w:rsidTr="00E57906">
        <w:trPr>
          <w:trHeight w:val="318"/>
        </w:trPr>
        <w:tc>
          <w:tcPr>
            <w:tcW w:w="493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30" w:type="dxa"/>
            <w:noWrap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658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330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58" w:type="dxa"/>
            <w:noWrap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58" w:type="dxa"/>
            <w:noWrap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58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bottom w:val="nil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bottom w:val="nil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bottom w:val="nil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2604279,00</w:t>
            </w:r>
          </w:p>
        </w:tc>
        <w:tc>
          <w:tcPr>
            <w:tcW w:w="741" w:type="dxa"/>
            <w:tcBorders>
              <w:bottom w:val="nil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2741465,00</w:t>
            </w:r>
          </w:p>
        </w:tc>
        <w:tc>
          <w:tcPr>
            <w:tcW w:w="823" w:type="dxa"/>
            <w:tcBorders>
              <w:bottom w:val="nil"/>
            </w:tcBorders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5345744,00</w:t>
            </w:r>
          </w:p>
        </w:tc>
      </w:tr>
      <w:tr w:rsidR="001851DB" w:rsidRPr="00FB4F03" w:rsidTr="00E57906">
        <w:trPr>
          <w:trHeight w:val="318"/>
        </w:trPr>
        <w:tc>
          <w:tcPr>
            <w:tcW w:w="493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30" w:type="dxa"/>
            <w:noWrap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658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330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58" w:type="dxa"/>
            <w:noWrap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748454,92</w:t>
            </w:r>
          </w:p>
        </w:tc>
        <w:tc>
          <w:tcPr>
            <w:tcW w:w="658" w:type="dxa"/>
            <w:noWrap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1278546,00</w:t>
            </w:r>
          </w:p>
        </w:tc>
        <w:tc>
          <w:tcPr>
            <w:tcW w:w="658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2223665,00</w:t>
            </w:r>
          </w:p>
        </w:tc>
        <w:tc>
          <w:tcPr>
            <w:tcW w:w="576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1490774,00</w:t>
            </w:r>
          </w:p>
        </w:tc>
        <w:tc>
          <w:tcPr>
            <w:tcW w:w="658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730000,00</w:t>
            </w:r>
          </w:p>
        </w:tc>
        <w:tc>
          <w:tcPr>
            <w:tcW w:w="658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658000,00</w:t>
            </w:r>
          </w:p>
        </w:tc>
        <w:tc>
          <w:tcPr>
            <w:tcW w:w="741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658000,00</w:t>
            </w:r>
          </w:p>
        </w:tc>
        <w:tc>
          <w:tcPr>
            <w:tcW w:w="823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7787439,92</w:t>
            </w:r>
          </w:p>
        </w:tc>
      </w:tr>
      <w:tr w:rsidR="001851DB" w:rsidRPr="00FB4F03" w:rsidTr="00E57906">
        <w:trPr>
          <w:trHeight w:val="318"/>
        </w:trPr>
        <w:tc>
          <w:tcPr>
            <w:tcW w:w="493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30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658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330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58" w:type="dxa"/>
            <w:noWrap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4897,10</w:t>
            </w:r>
          </w:p>
        </w:tc>
        <w:tc>
          <w:tcPr>
            <w:tcW w:w="658" w:type="dxa"/>
            <w:noWrap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13765,00</w:t>
            </w:r>
          </w:p>
        </w:tc>
        <w:tc>
          <w:tcPr>
            <w:tcW w:w="658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7050,00</w:t>
            </w:r>
          </w:p>
        </w:tc>
        <w:tc>
          <w:tcPr>
            <w:tcW w:w="576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7125,00</w:t>
            </w:r>
          </w:p>
        </w:tc>
        <w:tc>
          <w:tcPr>
            <w:tcW w:w="658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4500,00</w:t>
            </w:r>
          </w:p>
        </w:tc>
        <w:tc>
          <w:tcPr>
            <w:tcW w:w="658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4500,00</w:t>
            </w:r>
          </w:p>
        </w:tc>
        <w:tc>
          <w:tcPr>
            <w:tcW w:w="741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4500,00</w:t>
            </w:r>
          </w:p>
        </w:tc>
        <w:tc>
          <w:tcPr>
            <w:tcW w:w="823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46337,10</w:t>
            </w:r>
          </w:p>
        </w:tc>
      </w:tr>
    </w:tbl>
    <w:p w:rsidR="001851DB" w:rsidRPr="00FB4F03" w:rsidRDefault="001851DB" w:rsidP="00FB4F03">
      <w:pPr>
        <w:rPr>
          <w:rFonts w:ascii="Arial" w:hAnsi="Arial" w:cs="Arial"/>
          <w:color w:val="FF0000"/>
          <w:sz w:val="24"/>
          <w:szCs w:val="24"/>
        </w:rPr>
      </w:pPr>
    </w:p>
    <w:p w:rsidR="001851DB" w:rsidRPr="00FB4F03" w:rsidRDefault="001851DB" w:rsidP="00E57906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FB4F03">
        <w:rPr>
          <w:rFonts w:ascii="Arial" w:hAnsi="Arial" w:cs="Arial"/>
          <w:sz w:val="24"/>
          <w:szCs w:val="24"/>
        </w:rPr>
        <w:t>ПРИЛОЖЕНИЕ № 5</w:t>
      </w:r>
    </w:p>
    <w:p w:rsidR="001851DB" w:rsidRPr="00FB4F03" w:rsidRDefault="001851DB" w:rsidP="00E57906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Pr="00FB4F03">
        <w:rPr>
          <w:rFonts w:ascii="Arial" w:hAnsi="Arial" w:cs="Arial"/>
          <w:sz w:val="24"/>
          <w:szCs w:val="24"/>
        </w:rPr>
        <w:t>постановлению Администрации Городновского</w:t>
      </w:r>
    </w:p>
    <w:p w:rsidR="001851DB" w:rsidRPr="00FB4F03" w:rsidRDefault="001851DB" w:rsidP="00E57906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FB4F03">
        <w:rPr>
          <w:rFonts w:ascii="Arial" w:hAnsi="Arial" w:cs="Arial"/>
          <w:sz w:val="24"/>
          <w:szCs w:val="24"/>
        </w:rPr>
        <w:t xml:space="preserve">сельсовета Железногорского района </w:t>
      </w:r>
    </w:p>
    <w:p w:rsidR="001851DB" w:rsidRPr="00FB4F03" w:rsidRDefault="001851DB" w:rsidP="00E57906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FB4F03">
        <w:rPr>
          <w:rFonts w:ascii="Arial" w:hAnsi="Arial" w:cs="Arial"/>
          <w:sz w:val="24"/>
          <w:szCs w:val="24"/>
        </w:rPr>
        <w:t>от 26 ноября 2020г. № 86</w:t>
      </w:r>
    </w:p>
    <w:p w:rsidR="001851DB" w:rsidRPr="00FB4F03" w:rsidRDefault="001851DB" w:rsidP="00FB4F03">
      <w:pPr>
        <w:spacing w:after="0" w:line="240" w:lineRule="auto"/>
        <w:ind w:firstLine="9356"/>
        <w:jc w:val="right"/>
        <w:outlineLvl w:val="0"/>
        <w:rPr>
          <w:rFonts w:ascii="Arial" w:hAnsi="Arial" w:cs="Arial"/>
          <w:sz w:val="24"/>
          <w:szCs w:val="24"/>
        </w:rPr>
      </w:pPr>
    </w:p>
    <w:p w:rsidR="001851DB" w:rsidRPr="00E57906" w:rsidRDefault="001851DB" w:rsidP="00FB4F03">
      <w:pPr>
        <w:spacing w:before="240" w:after="24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57906">
        <w:rPr>
          <w:rFonts w:ascii="Arial" w:hAnsi="Arial" w:cs="Arial"/>
          <w:b/>
          <w:bCs/>
          <w:color w:val="000000"/>
          <w:sz w:val="28"/>
          <w:szCs w:val="28"/>
        </w:rPr>
        <w:t>Ресурсное обеспечение и прогнозна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я (справочная) оценка расходов </w:t>
      </w:r>
      <w:r w:rsidRPr="00E57906">
        <w:rPr>
          <w:rFonts w:ascii="Arial" w:hAnsi="Arial" w:cs="Arial"/>
          <w:b/>
          <w:bCs/>
          <w:color w:val="000000"/>
          <w:sz w:val="28"/>
          <w:szCs w:val="28"/>
        </w:rPr>
        <w:t>федерального бюджета, областного бюджета, бюджетов государственных внебюджетных фондов, местных бюджетов и внебюджетных источников  на реализацию целей Муниципальной программы (руб.)</w:t>
      </w:r>
    </w:p>
    <w:tbl>
      <w:tblPr>
        <w:tblW w:w="92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34"/>
        <w:gridCol w:w="1336"/>
        <w:gridCol w:w="1336"/>
        <w:gridCol w:w="751"/>
        <w:gridCol w:w="835"/>
        <w:gridCol w:w="834"/>
        <w:gridCol w:w="835"/>
        <w:gridCol w:w="834"/>
        <w:gridCol w:w="835"/>
        <w:gridCol w:w="862"/>
      </w:tblGrid>
      <w:tr w:rsidR="001851DB" w:rsidRPr="00E57906" w:rsidTr="00E57906">
        <w:trPr>
          <w:trHeight w:val="220"/>
          <w:tblHeader/>
        </w:trPr>
        <w:tc>
          <w:tcPr>
            <w:tcW w:w="834" w:type="dxa"/>
            <w:vMerge w:val="restart"/>
            <w:vAlign w:val="center"/>
          </w:tcPr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336" w:type="dxa"/>
            <w:vMerge w:val="restart"/>
            <w:vAlign w:val="center"/>
          </w:tcPr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государственной программы, подпрограммы государственной программы, ведомственной целевой программы, основного мероприятия</w:t>
            </w:r>
          </w:p>
        </w:tc>
        <w:tc>
          <w:tcPr>
            <w:tcW w:w="1336" w:type="dxa"/>
            <w:vMerge w:val="restart"/>
            <w:vAlign w:val="center"/>
          </w:tcPr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5786" w:type="dxa"/>
            <w:gridSpan w:val="7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Оценка расходов (руб.), годы</w:t>
            </w:r>
          </w:p>
        </w:tc>
      </w:tr>
      <w:tr w:rsidR="001851DB" w:rsidRPr="00E57906" w:rsidTr="00E57906">
        <w:trPr>
          <w:trHeight w:val="146"/>
          <w:tblHeader/>
        </w:trPr>
        <w:tc>
          <w:tcPr>
            <w:tcW w:w="834" w:type="dxa"/>
            <w:vMerge/>
            <w:vAlign w:val="center"/>
          </w:tcPr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Merge/>
            <w:vAlign w:val="center"/>
          </w:tcPr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Merge/>
            <w:vAlign w:val="center"/>
          </w:tcPr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835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834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835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834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835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860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2023г.</w:t>
            </w:r>
          </w:p>
        </w:tc>
      </w:tr>
      <w:tr w:rsidR="001851DB" w:rsidRPr="00E57906" w:rsidTr="00E57906">
        <w:trPr>
          <w:trHeight w:val="234"/>
          <w:tblHeader/>
        </w:trPr>
        <w:tc>
          <w:tcPr>
            <w:tcW w:w="834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6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6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51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35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34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35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34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35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1851DB" w:rsidRPr="00E57906" w:rsidTr="00E57906">
        <w:trPr>
          <w:trHeight w:val="280"/>
        </w:trPr>
        <w:tc>
          <w:tcPr>
            <w:tcW w:w="834" w:type="dxa"/>
            <w:vMerge w:val="restart"/>
            <w:vAlign w:val="center"/>
          </w:tcPr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Муниципаль-ная программа</w:t>
            </w:r>
          </w:p>
        </w:tc>
        <w:tc>
          <w:tcPr>
            <w:tcW w:w="1336" w:type="dxa"/>
            <w:vMerge w:val="restart"/>
            <w:vAlign w:val="center"/>
          </w:tcPr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«Развитие культуры в муниципальном  образовании «Городновский сельсовет» «Железногорского района Курской области» </w:t>
            </w:r>
          </w:p>
        </w:tc>
        <w:tc>
          <w:tcPr>
            <w:tcW w:w="1336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51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sz w:val="24"/>
                <w:szCs w:val="24"/>
              </w:rPr>
              <w:t>1770246,26</w:t>
            </w:r>
          </w:p>
        </w:tc>
        <w:tc>
          <w:tcPr>
            <w:tcW w:w="835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sz w:val="24"/>
                <w:szCs w:val="24"/>
              </w:rPr>
              <w:t>2772899</w:t>
            </w:r>
          </w:p>
        </w:tc>
        <w:tc>
          <w:tcPr>
            <w:tcW w:w="834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sz w:val="24"/>
                <w:szCs w:val="24"/>
              </w:rPr>
              <w:t>4414880</w:t>
            </w:r>
          </w:p>
        </w:tc>
        <w:tc>
          <w:tcPr>
            <w:tcW w:w="835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sz w:val="24"/>
                <w:szCs w:val="24"/>
              </w:rPr>
              <w:t>3837324</w:t>
            </w:r>
          </w:p>
        </w:tc>
        <w:tc>
          <w:tcPr>
            <w:tcW w:w="834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sz w:val="24"/>
                <w:szCs w:val="24"/>
              </w:rPr>
              <w:t>3208717</w:t>
            </w:r>
          </w:p>
        </w:tc>
        <w:tc>
          <w:tcPr>
            <w:tcW w:w="835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sz w:val="24"/>
                <w:szCs w:val="24"/>
              </w:rPr>
              <w:t>3266779</w:t>
            </w:r>
          </w:p>
        </w:tc>
        <w:tc>
          <w:tcPr>
            <w:tcW w:w="860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sz w:val="24"/>
                <w:szCs w:val="24"/>
              </w:rPr>
              <w:t>3403965</w:t>
            </w:r>
          </w:p>
        </w:tc>
      </w:tr>
      <w:tr w:rsidR="001851DB" w:rsidRPr="00E57906" w:rsidTr="00E57906">
        <w:trPr>
          <w:trHeight w:val="355"/>
        </w:trPr>
        <w:tc>
          <w:tcPr>
            <w:tcW w:w="834" w:type="dxa"/>
            <w:vMerge/>
            <w:vAlign w:val="center"/>
          </w:tcPr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Merge/>
            <w:vAlign w:val="center"/>
          </w:tcPr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751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5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4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5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4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5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60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851DB" w:rsidRPr="00E57906" w:rsidTr="00E57906">
        <w:trPr>
          <w:trHeight w:val="403"/>
        </w:trPr>
        <w:tc>
          <w:tcPr>
            <w:tcW w:w="834" w:type="dxa"/>
            <w:vMerge/>
            <w:vAlign w:val="center"/>
          </w:tcPr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Merge/>
            <w:vAlign w:val="center"/>
          </w:tcPr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751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239584,18</w:t>
            </w:r>
          </w:p>
        </w:tc>
        <w:tc>
          <w:tcPr>
            <w:tcW w:w="835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390327,95</w:t>
            </w:r>
          </w:p>
        </w:tc>
        <w:tc>
          <w:tcPr>
            <w:tcW w:w="834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1092003</w:t>
            </w:r>
          </w:p>
        </w:tc>
        <w:tc>
          <w:tcPr>
            <w:tcW w:w="835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869322</w:t>
            </w:r>
          </w:p>
        </w:tc>
        <w:tc>
          <w:tcPr>
            <w:tcW w:w="834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869322</w:t>
            </w:r>
          </w:p>
        </w:tc>
        <w:tc>
          <w:tcPr>
            <w:tcW w:w="835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60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851DB" w:rsidRPr="00E57906" w:rsidTr="00E57906">
        <w:trPr>
          <w:trHeight w:val="463"/>
        </w:trPr>
        <w:tc>
          <w:tcPr>
            <w:tcW w:w="834" w:type="dxa"/>
            <w:vMerge/>
            <w:vAlign w:val="center"/>
          </w:tcPr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Merge/>
            <w:vAlign w:val="center"/>
          </w:tcPr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751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1530662,08</w:t>
            </w:r>
          </w:p>
        </w:tc>
        <w:tc>
          <w:tcPr>
            <w:tcW w:w="835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2382571,05</w:t>
            </w:r>
          </w:p>
        </w:tc>
        <w:tc>
          <w:tcPr>
            <w:tcW w:w="834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3322877</w:t>
            </w:r>
          </w:p>
        </w:tc>
        <w:tc>
          <w:tcPr>
            <w:tcW w:w="835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2968037</w:t>
            </w:r>
          </w:p>
        </w:tc>
        <w:tc>
          <w:tcPr>
            <w:tcW w:w="834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2339395</w:t>
            </w:r>
          </w:p>
        </w:tc>
        <w:tc>
          <w:tcPr>
            <w:tcW w:w="835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3266779</w:t>
            </w:r>
          </w:p>
        </w:tc>
        <w:tc>
          <w:tcPr>
            <w:tcW w:w="860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3266779</w:t>
            </w:r>
          </w:p>
        </w:tc>
      </w:tr>
      <w:tr w:rsidR="001851DB" w:rsidRPr="00E57906" w:rsidTr="00E57906">
        <w:trPr>
          <w:trHeight w:val="367"/>
        </w:trPr>
        <w:tc>
          <w:tcPr>
            <w:tcW w:w="834" w:type="dxa"/>
            <w:vMerge/>
            <w:vAlign w:val="center"/>
          </w:tcPr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Merge/>
            <w:vAlign w:val="center"/>
          </w:tcPr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751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5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4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5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4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5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60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851DB" w:rsidRPr="00E57906" w:rsidTr="00E57906">
        <w:trPr>
          <w:trHeight w:val="220"/>
        </w:trPr>
        <w:tc>
          <w:tcPr>
            <w:tcW w:w="834" w:type="dxa"/>
            <w:vMerge w:val="restart"/>
            <w:vAlign w:val="center"/>
          </w:tcPr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Подпрограм-ма 1</w:t>
            </w:r>
          </w:p>
        </w:tc>
        <w:tc>
          <w:tcPr>
            <w:tcW w:w="1336" w:type="dxa"/>
            <w:vMerge w:val="restart"/>
            <w:vAlign w:val="center"/>
          </w:tcPr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336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51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sz w:val="24"/>
                <w:szCs w:val="24"/>
              </w:rPr>
              <w:t>1770246,26</w:t>
            </w:r>
          </w:p>
        </w:tc>
        <w:tc>
          <w:tcPr>
            <w:tcW w:w="835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sz w:val="24"/>
                <w:szCs w:val="24"/>
              </w:rPr>
              <w:t>2772899</w:t>
            </w:r>
          </w:p>
        </w:tc>
        <w:tc>
          <w:tcPr>
            <w:tcW w:w="834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sz w:val="24"/>
                <w:szCs w:val="24"/>
              </w:rPr>
              <w:t>4414880</w:t>
            </w:r>
          </w:p>
        </w:tc>
        <w:tc>
          <w:tcPr>
            <w:tcW w:w="835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sz w:val="24"/>
                <w:szCs w:val="24"/>
              </w:rPr>
              <w:t>3837324</w:t>
            </w:r>
          </w:p>
        </w:tc>
        <w:tc>
          <w:tcPr>
            <w:tcW w:w="834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sz w:val="24"/>
                <w:szCs w:val="24"/>
              </w:rPr>
              <w:t>3208717</w:t>
            </w:r>
          </w:p>
        </w:tc>
        <w:tc>
          <w:tcPr>
            <w:tcW w:w="835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sz w:val="24"/>
                <w:szCs w:val="24"/>
              </w:rPr>
              <w:t>3266779</w:t>
            </w:r>
          </w:p>
        </w:tc>
        <w:tc>
          <w:tcPr>
            <w:tcW w:w="860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7906">
              <w:rPr>
                <w:rFonts w:ascii="Arial" w:hAnsi="Arial" w:cs="Arial"/>
                <w:b/>
                <w:bCs/>
                <w:sz w:val="24"/>
                <w:szCs w:val="24"/>
              </w:rPr>
              <w:t>3403965</w:t>
            </w:r>
          </w:p>
        </w:tc>
      </w:tr>
      <w:tr w:rsidR="001851DB" w:rsidRPr="00E57906" w:rsidTr="00E57906">
        <w:trPr>
          <w:trHeight w:val="146"/>
        </w:trPr>
        <w:tc>
          <w:tcPr>
            <w:tcW w:w="834" w:type="dxa"/>
            <w:vMerge/>
            <w:vAlign w:val="center"/>
          </w:tcPr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Merge/>
            <w:vAlign w:val="center"/>
          </w:tcPr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751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5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4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5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4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5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60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851DB" w:rsidRPr="00E57906" w:rsidTr="00E57906">
        <w:trPr>
          <w:trHeight w:val="146"/>
        </w:trPr>
        <w:tc>
          <w:tcPr>
            <w:tcW w:w="834" w:type="dxa"/>
            <w:vMerge/>
            <w:vAlign w:val="center"/>
          </w:tcPr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Merge/>
            <w:vAlign w:val="center"/>
          </w:tcPr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751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239584,18</w:t>
            </w:r>
          </w:p>
        </w:tc>
        <w:tc>
          <w:tcPr>
            <w:tcW w:w="835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390327,95</w:t>
            </w:r>
          </w:p>
        </w:tc>
        <w:tc>
          <w:tcPr>
            <w:tcW w:w="834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1092003</w:t>
            </w:r>
          </w:p>
        </w:tc>
        <w:tc>
          <w:tcPr>
            <w:tcW w:w="835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869322</w:t>
            </w:r>
          </w:p>
        </w:tc>
        <w:tc>
          <w:tcPr>
            <w:tcW w:w="834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869322</w:t>
            </w:r>
          </w:p>
        </w:tc>
        <w:tc>
          <w:tcPr>
            <w:tcW w:w="835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60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851DB" w:rsidRPr="00E57906" w:rsidTr="00E57906">
        <w:trPr>
          <w:trHeight w:val="453"/>
        </w:trPr>
        <w:tc>
          <w:tcPr>
            <w:tcW w:w="834" w:type="dxa"/>
            <w:vMerge/>
            <w:vAlign w:val="center"/>
          </w:tcPr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Merge/>
            <w:vAlign w:val="center"/>
          </w:tcPr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751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1530662,08</w:t>
            </w:r>
          </w:p>
        </w:tc>
        <w:tc>
          <w:tcPr>
            <w:tcW w:w="835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2382571,05</w:t>
            </w:r>
          </w:p>
        </w:tc>
        <w:tc>
          <w:tcPr>
            <w:tcW w:w="834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3322877</w:t>
            </w:r>
          </w:p>
        </w:tc>
        <w:tc>
          <w:tcPr>
            <w:tcW w:w="835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2968037</w:t>
            </w:r>
          </w:p>
        </w:tc>
        <w:tc>
          <w:tcPr>
            <w:tcW w:w="834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2339395</w:t>
            </w:r>
          </w:p>
        </w:tc>
        <w:tc>
          <w:tcPr>
            <w:tcW w:w="835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3441424</w:t>
            </w:r>
          </w:p>
        </w:tc>
        <w:tc>
          <w:tcPr>
            <w:tcW w:w="860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3403965</w:t>
            </w:r>
          </w:p>
        </w:tc>
      </w:tr>
      <w:tr w:rsidR="001851DB" w:rsidRPr="00E57906" w:rsidTr="00E57906">
        <w:trPr>
          <w:trHeight w:val="146"/>
        </w:trPr>
        <w:tc>
          <w:tcPr>
            <w:tcW w:w="834" w:type="dxa"/>
            <w:vMerge/>
            <w:vAlign w:val="center"/>
          </w:tcPr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Merge/>
            <w:vAlign w:val="center"/>
          </w:tcPr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7906"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751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5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4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5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4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5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60" w:type="dxa"/>
            <w:vAlign w:val="center"/>
          </w:tcPr>
          <w:p w:rsidR="001851DB" w:rsidRPr="00E57906" w:rsidRDefault="001851DB" w:rsidP="00746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90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1851DB" w:rsidRPr="00E57906" w:rsidRDefault="001851DB" w:rsidP="00FB4F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1851DB" w:rsidRPr="00E57906" w:rsidRDefault="001851DB" w:rsidP="00FB4F03">
      <w:pPr>
        <w:tabs>
          <w:tab w:val="left" w:pos="2404"/>
        </w:tabs>
        <w:rPr>
          <w:rFonts w:ascii="Arial" w:hAnsi="Arial" w:cs="Arial"/>
          <w:sz w:val="24"/>
          <w:szCs w:val="24"/>
        </w:rPr>
      </w:pPr>
    </w:p>
    <w:sectPr w:rsidR="001851DB" w:rsidRPr="00E57906" w:rsidSect="00FB4F0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06FED"/>
    <w:multiLevelType w:val="hybridMultilevel"/>
    <w:tmpl w:val="85B04C8E"/>
    <w:lvl w:ilvl="0" w:tplc="042699E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E94"/>
    <w:rsid w:val="00082B62"/>
    <w:rsid w:val="000C68DA"/>
    <w:rsid w:val="000F057A"/>
    <w:rsid w:val="0010081A"/>
    <w:rsid w:val="00104910"/>
    <w:rsid w:val="00105DC3"/>
    <w:rsid w:val="00112B2E"/>
    <w:rsid w:val="001330DF"/>
    <w:rsid w:val="001601CE"/>
    <w:rsid w:val="00184C6C"/>
    <w:rsid w:val="001851DB"/>
    <w:rsid w:val="001A7BCE"/>
    <w:rsid w:val="001D35DD"/>
    <w:rsid w:val="001F2C9A"/>
    <w:rsid w:val="0023075C"/>
    <w:rsid w:val="00233554"/>
    <w:rsid w:val="002504FE"/>
    <w:rsid w:val="00257223"/>
    <w:rsid w:val="00291289"/>
    <w:rsid w:val="002B6021"/>
    <w:rsid w:val="002C36B9"/>
    <w:rsid w:val="002C7C10"/>
    <w:rsid w:val="002E19CE"/>
    <w:rsid w:val="0031330D"/>
    <w:rsid w:val="00314164"/>
    <w:rsid w:val="003660FA"/>
    <w:rsid w:val="003F26F0"/>
    <w:rsid w:val="00410EF7"/>
    <w:rsid w:val="004230C9"/>
    <w:rsid w:val="004307DA"/>
    <w:rsid w:val="0043482F"/>
    <w:rsid w:val="0046197D"/>
    <w:rsid w:val="004931E0"/>
    <w:rsid w:val="004B39DB"/>
    <w:rsid w:val="004C40C4"/>
    <w:rsid w:val="00520771"/>
    <w:rsid w:val="00540B2D"/>
    <w:rsid w:val="00551D63"/>
    <w:rsid w:val="005A422F"/>
    <w:rsid w:val="005B09E3"/>
    <w:rsid w:val="005C60FF"/>
    <w:rsid w:val="005F1026"/>
    <w:rsid w:val="005F1716"/>
    <w:rsid w:val="00623A92"/>
    <w:rsid w:val="006359C6"/>
    <w:rsid w:val="00673D57"/>
    <w:rsid w:val="00687B55"/>
    <w:rsid w:val="006D0611"/>
    <w:rsid w:val="007258A4"/>
    <w:rsid w:val="00746835"/>
    <w:rsid w:val="0075565D"/>
    <w:rsid w:val="007B1D9F"/>
    <w:rsid w:val="007B5CE4"/>
    <w:rsid w:val="007D4699"/>
    <w:rsid w:val="007D5D7F"/>
    <w:rsid w:val="007F61C0"/>
    <w:rsid w:val="00807071"/>
    <w:rsid w:val="00832528"/>
    <w:rsid w:val="008E7052"/>
    <w:rsid w:val="008E72A0"/>
    <w:rsid w:val="008F7FF0"/>
    <w:rsid w:val="00925E7C"/>
    <w:rsid w:val="00932CB6"/>
    <w:rsid w:val="00936E06"/>
    <w:rsid w:val="009623F7"/>
    <w:rsid w:val="009972B2"/>
    <w:rsid w:val="009D5A8A"/>
    <w:rsid w:val="00A07142"/>
    <w:rsid w:val="00A256E8"/>
    <w:rsid w:val="00A56F8C"/>
    <w:rsid w:val="00AA60EF"/>
    <w:rsid w:val="00AF53EF"/>
    <w:rsid w:val="00B01ABB"/>
    <w:rsid w:val="00B022B3"/>
    <w:rsid w:val="00B25C8D"/>
    <w:rsid w:val="00B50FCF"/>
    <w:rsid w:val="00BC05C5"/>
    <w:rsid w:val="00BC5E94"/>
    <w:rsid w:val="00BD1288"/>
    <w:rsid w:val="00BF1E23"/>
    <w:rsid w:val="00BF587A"/>
    <w:rsid w:val="00C467C9"/>
    <w:rsid w:val="00C5513C"/>
    <w:rsid w:val="00CB5518"/>
    <w:rsid w:val="00D21559"/>
    <w:rsid w:val="00D40381"/>
    <w:rsid w:val="00D55DDA"/>
    <w:rsid w:val="00D70193"/>
    <w:rsid w:val="00D81D00"/>
    <w:rsid w:val="00DC0330"/>
    <w:rsid w:val="00DE05C3"/>
    <w:rsid w:val="00DF7357"/>
    <w:rsid w:val="00E0224F"/>
    <w:rsid w:val="00E50341"/>
    <w:rsid w:val="00E57906"/>
    <w:rsid w:val="00E62388"/>
    <w:rsid w:val="00E7126E"/>
    <w:rsid w:val="00E76700"/>
    <w:rsid w:val="00E84499"/>
    <w:rsid w:val="00E9430D"/>
    <w:rsid w:val="00EA1331"/>
    <w:rsid w:val="00EC1827"/>
    <w:rsid w:val="00EE0D27"/>
    <w:rsid w:val="00EF7626"/>
    <w:rsid w:val="00F22BE8"/>
    <w:rsid w:val="00F568ED"/>
    <w:rsid w:val="00F650AB"/>
    <w:rsid w:val="00F84411"/>
    <w:rsid w:val="00FA1582"/>
    <w:rsid w:val="00FB4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57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C5E94"/>
    <w:pPr>
      <w:ind w:left="720"/>
    </w:pPr>
    <w:rPr>
      <w:lang w:eastAsia="en-US"/>
    </w:rPr>
  </w:style>
  <w:style w:type="paragraph" w:styleId="PlainText">
    <w:name w:val="Plain Text"/>
    <w:basedOn w:val="Normal"/>
    <w:link w:val="PlainTextChar"/>
    <w:uiPriority w:val="99"/>
    <w:rsid w:val="00DF7357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F7357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FB4F03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618</TotalTime>
  <Pages>20</Pages>
  <Words>2767</Words>
  <Characters>15778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Мария</dc:creator>
  <cp:keywords/>
  <dc:description/>
  <cp:lastModifiedBy>1</cp:lastModifiedBy>
  <cp:revision>36</cp:revision>
  <cp:lastPrinted>2020-11-30T06:19:00Z</cp:lastPrinted>
  <dcterms:created xsi:type="dcterms:W3CDTF">2013-02-20T07:49:00Z</dcterms:created>
  <dcterms:modified xsi:type="dcterms:W3CDTF">2020-11-30T06:58:00Z</dcterms:modified>
</cp:coreProperties>
</file>