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025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0251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0251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0251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0251">
        <w:rPr>
          <w:rFonts w:ascii="Arial" w:hAnsi="Arial" w:cs="Arial"/>
          <w:b/>
          <w:bCs/>
          <w:sz w:val="32"/>
          <w:szCs w:val="32"/>
        </w:rPr>
        <w:t>от 11 ноября 2021 г. № 39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D025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C56E7B" w:rsidRPr="006D0251" w:rsidRDefault="00C56E7B" w:rsidP="00CC57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6E7B" w:rsidRPr="006D0251" w:rsidRDefault="00C56E7B" w:rsidP="00CC57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6E7B" w:rsidRPr="006D0251" w:rsidRDefault="00C56E7B" w:rsidP="00CC57FE">
      <w:pPr>
        <w:pStyle w:val="PlainText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прогнозных расчетов по расходам по МО «Городновский сельсовет» Железногорского района Курской области на 2021-2024 годы, Администрация Городновского сельсовета Железногорского района</w:t>
      </w:r>
    </w:p>
    <w:p w:rsidR="00C56E7B" w:rsidRPr="006D0251" w:rsidRDefault="00C56E7B" w:rsidP="00CC5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E7B" w:rsidRPr="006D0251" w:rsidRDefault="00C56E7B" w:rsidP="00CC57F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0251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C56E7B" w:rsidRPr="006D0251" w:rsidRDefault="00C56E7B" w:rsidP="00CC5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1) По тексту Программы (подпрограммы муниципальной Программы), а также в приложениях к Программе, «2017-2023 годы», заменить на «2017-2024 годы»;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2) В паспорте муниципальной Программы пункт "Объемы бюджетных ассигнований"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6993"/>
      </w:tblGrid>
      <w:tr w:rsidR="00C56E7B" w:rsidRPr="006D0251">
        <w:tc>
          <w:tcPr>
            <w:tcW w:w="2727" w:type="dxa"/>
          </w:tcPr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3" w:type="dxa"/>
            <w:tcBorders>
              <w:left w:val="nil"/>
            </w:tcBorders>
          </w:tcPr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6D02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25 314 717,26 </w:t>
            </w: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6D0251">
              <w:rPr>
                <w:rFonts w:ascii="Arial" w:hAnsi="Arial" w:cs="Arial"/>
                <w:sz w:val="24"/>
                <w:szCs w:val="24"/>
              </w:rPr>
              <w:t>в том числе: объем ассигнований, источником которых является  местный бюджет,  составляет</w:t>
            </w:r>
            <w:r w:rsidRPr="006D0251">
              <w:rPr>
                <w:rFonts w:ascii="Arial" w:hAnsi="Arial" w:cs="Arial"/>
                <w:sz w:val="24"/>
                <w:szCs w:val="24"/>
                <w:u w:val="single"/>
              </w:rPr>
              <w:t>20 890 649,13</w:t>
            </w:r>
            <w:r w:rsidRPr="006D0251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6D0251">
              <w:rPr>
                <w:rFonts w:ascii="Arial" w:hAnsi="Arial" w:cs="Arial"/>
                <w:sz w:val="24"/>
                <w:szCs w:val="24"/>
                <w:u w:val="single"/>
              </w:rPr>
              <w:t>4 424 068,13рублей</w:t>
            </w:r>
          </w:p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6D0251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6D0251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20 890 649,13рублей, областного бюджета составляет 4 424 068,13 рублей.</w:t>
            </w:r>
          </w:p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2017 год – 1770246,26 рублей, в том числе местный бюджет – </w:t>
            </w:r>
          </w:p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1 530 662,08 рублей, областной бюджет – 239 584,18 рублей; 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2018 год – 2 772 899,00 рублей, в том числе местный бюджет – 2 382 571,05 рублей, областной бюджет – 390 327,95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2019 год – 4 414 880,00 рублей, в том числе местный бюджет – 3 322 877,00 рублей, областной бюджет – 1 092 003,00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2020 год - 3 837 234,00 рублей, в том числе местный бюджет – 2 968 037,00 рублей, областной бюджет – 869 322,00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2021 год - 2 964 224,00 рублей, в том числе местный бюджет – 2 094 902,00 рублей, областной бюджет – 869 322,00 рублей;</w:t>
            </w:r>
          </w:p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2022 год - 3 111 419,00 рублей, в том числе местный бюджет – 2 147 910,00 рублей, областной бюджет – 963 509,00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2023 год - 3 240 627,00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2024 год - 3 203 188,00 рублей.</w:t>
            </w:r>
          </w:p>
        </w:tc>
      </w:tr>
    </w:tbl>
    <w:p w:rsidR="00C56E7B" w:rsidRPr="006D0251" w:rsidRDefault="00C56E7B" w:rsidP="00CC5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3) Раздел </w:t>
      </w:r>
      <w:r w:rsidRPr="006D0251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6D0251">
        <w:rPr>
          <w:rFonts w:ascii="Arial" w:hAnsi="Arial" w:cs="Arial"/>
          <w:kern w:val="32"/>
          <w:sz w:val="24"/>
          <w:szCs w:val="24"/>
        </w:rPr>
        <w:t xml:space="preserve"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Муниципальной программы", подраздел 9 </w:t>
      </w:r>
      <w:r w:rsidRPr="006D0251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C56E7B" w:rsidRPr="006D0251" w:rsidRDefault="00C56E7B" w:rsidP="00CC57FE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6D0251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составляет25 314 717,26 рублей, в том числе: объем ассигнований, источником которых является местный бюджет, составляет20 890 649,13рублей, областной бюджет – 4 424 068,13 рублей.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6D0251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C56E7B" w:rsidRPr="006D0251" w:rsidRDefault="00C56E7B" w:rsidP="00CC57FE">
      <w:pPr>
        <w:spacing w:after="0" w:line="240" w:lineRule="auto"/>
        <w:ind w:firstLine="317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       2017 год – 1770246,26 рублей, в том числе местный бюджет –1 530 662,08 рублей, областной бюджет – 239 584,18 рублей; 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2019 год – 4 414 880,00 рублей, в том числе местный бюджет – 3 322 877,00 рублей, областной бюджет – 1 092 003,00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2020 год - 3 837 234,00 рублей, в том числе местный бюджет – 2 968 037,00 рублей, областной бюджет – 869 322,00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2021 год - 2 964 224,00 рублей, в том числе местный бюджет – 2 094 902,00 рублей, областной бюджет – 869 322,00 рублей;</w:t>
      </w:r>
    </w:p>
    <w:p w:rsidR="00C56E7B" w:rsidRPr="006D0251" w:rsidRDefault="00C56E7B" w:rsidP="00CC57FE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  </w:t>
      </w:r>
      <w:r w:rsidRPr="006D0251">
        <w:rPr>
          <w:rFonts w:ascii="Arial" w:hAnsi="Arial" w:cs="Arial"/>
          <w:sz w:val="24"/>
          <w:szCs w:val="24"/>
        </w:rPr>
        <w:tab/>
        <w:t>2022 год - 3 111 419,00 рублей, в том числе местный бюджет – 2 147 910,00 рублей, областной бюджет – 963 509,00 рублей;</w:t>
      </w:r>
    </w:p>
    <w:p w:rsidR="00C56E7B" w:rsidRPr="006D0251" w:rsidRDefault="00C56E7B" w:rsidP="00CC57FE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           2023 год - 3 240 627,00 рублей;</w:t>
      </w:r>
    </w:p>
    <w:p w:rsidR="00C56E7B" w:rsidRPr="006D0251" w:rsidRDefault="00C56E7B" w:rsidP="00CC57FE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           2024 год - 3 203 188,00 рублей.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4) Объемы бюджетных ассигнований подпрограммы «Искусство» изложить в следующей редакции: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7492"/>
      </w:tblGrid>
      <w:tr w:rsidR="00C56E7B" w:rsidRPr="006D0251">
        <w:trPr>
          <w:trHeight w:val="985"/>
        </w:trPr>
        <w:tc>
          <w:tcPr>
            <w:tcW w:w="2516" w:type="dxa"/>
          </w:tcPr>
          <w:p w:rsidR="00C56E7B" w:rsidRPr="006D0251" w:rsidRDefault="00C56E7B" w:rsidP="00CC57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492" w:type="dxa"/>
          </w:tcPr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25 314 717,26 рублей, в том числе: объем ассигнований, источником которых является  местный бюджет, составляет20 890 649,13рублей,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4 424 068,13рублей.</w:t>
            </w:r>
          </w:p>
          <w:p w:rsidR="00C56E7B" w:rsidRPr="006D0251" w:rsidRDefault="00C56E7B" w:rsidP="00CC57F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C56E7B" w:rsidRPr="006D0251" w:rsidRDefault="00C56E7B" w:rsidP="00CC57FE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2017 год – 1770246,26рублей, в том числе местный бюджет –1 530 662,08 рублей, областной бюджет – 239 584,18 рублей; 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2018 год – 2 772 899,00 рублей, в том числе местный бюджет – 2 382 571,05 рублей, областной бюджет – 390 327,95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2019 год – 4 414 880,00 рублей, в том числе местный бюджет – 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3 322 877,00 рублей, областной бюджет – 1 092 003,00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2020 год - 3 837 234,00 рублей, в том числе местный бюджет – 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2 968 037,00 рублей, областной бюджет – 869 322,00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2021 год - 2 964 224,00 рублей, в том числе местный бюджет – 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2 094 902,00 рублей, областной бюджет – 869 322,00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2022 год - 3 111 419,00 рублей, в том числе местный бюджет – 2 147 910,00 рублей, областной бюджет – 963 509,00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2023 год - 3 240 627,00 рублей;</w:t>
            </w: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CC57FE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2024 год - 3 203 188,00 рублей.</w:t>
            </w:r>
          </w:p>
        </w:tc>
      </w:tr>
    </w:tbl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5) Раздел </w:t>
      </w:r>
      <w:r w:rsidRPr="006D0251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6D0251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1":</w:t>
      </w:r>
    </w:p>
    <w:p w:rsidR="00C56E7B" w:rsidRPr="006D0251" w:rsidRDefault="00C56E7B" w:rsidP="00CC5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6D0251">
        <w:rPr>
          <w:rFonts w:ascii="Arial" w:hAnsi="Arial" w:cs="Arial"/>
          <w:b/>
          <w:bCs/>
          <w:sz w:val="24"/>
          <w:szCs w:val="24"/>
          <w:u w:val="single"/>
        </w:rPr>
        <w:t>25 314 717,26 рублей</w:t>
      </w:r>
      <w:r w:rsidRPr="006D0251">
        <w:rPr>
          <w:rFonts w:ascii="Arial" w:hAnsi="Arial" w:cs="Arial"/>
          <w:b/>
          <w:bCs/>
          <w:sz w:val="24"/>
          <w:szCs w:val="24"/>
        </w:rPr>
        <w:t>,</w:t>
      </w:r>
      <w:r w:rsidRPr="006D0251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20 890 649,13рублей,</w:t>
      </w:r>
    </w:p>
    <w:p w:rsidR="00C56E7B" w:rsidRPr="006D0251" w:rsidRDefault="00C56E7B" w:rsidP="00CC57FE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4 424 068,13рублей;</w:t>
      </w:r>
    </w:p>
    <w:p w:rsidR="00C56E7B" w:rsidRPr="006D0251" w:rsidRDefault="00C56E7B" w:rsidP="00CC5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C56E7B" w:rsidRPr="006D0251" w:rsidRDefault="00C56E7B" w:rsidP="00CC5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2017 год – 1770246,26рублей, в том числе местный бюджет –1 530 662,08 рублей, областной бюджет – 239 584,18 рублей; 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2019 год – 4 414 880,00 рублей, в том числе местный бюджет – 3 322 877,00 рублей, областной бюджет – 1 092 003,00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2020 год - 3 837 234,00 рублей, в том числе местный бюджет – 2 968 037,00 рублей, областной бюджет – 869 322,00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2021 год - </w:t>
      </w:r>
      <w:bookmarkStart w:id="0" w:name="_GoBack"/>
      <w:r w:rsidRPr="006D0251">
        <w:rPr>
          <w:rFonts w:ascii="Arial" w:hAnsi="Arial" w:cs="Arial"/>
          <w:sz w:val="24"/>
          <w:szCs w:val="24"/>
        </w:rPr>
        <w:t xml:space="preserve">2 964 224,00 </w:t>
      </w:r>
      <w:bookmarkEnd w:id="0"/>
      <w:r w:rsidRPr="006D0251">
        <w:rPr>
          <w:rFonts w:ascii="Arial" w:hAnsi="Arial" w:cs="Arial"/>
          <w:sz w:val="24"/>
          <w:szCs w:val="24"/>
        </w:rPr>
        <w:t>рублей, в том числе местный бюджет – 2 094 902,00 рублей, областной бюджет – 869 322,00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2022 год - 3 111 419,00 рублей, в том числе местный бюджет – 2 147 910,00 рублей, областной бюджет – 963 509,00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2023 год - 3 240 627,00 рублей;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2024 год - 3 203 188,00 рублей.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6) Приложения № 3, 4, 5  к муниципальной программе изложить в новой редакции (прилагаются).</w:t>
      </w:r>
    </w:p>
    <w:p w:rsidR="00C56E7B" w:rsidRPr="006D0251" w:rsidRDefault="00C56E7B" w:rsidP="00CC57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C56E7B" w:rsidRPr="006D0251" w:rsidRDefault="00C56E7B" w:rsidP="00CC57F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C56E7B" w:rsidRPr="006D0251" w:rsidRDefault="00C56E7B" w:rsidP="00CC57F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4.</w:t>
      </w:r>
      <w:r w:rsidRPr="006D025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C56E7B" w:rsidRPr="006D0251" w:rsidRDefault="00C56E7B" w:rsidP="00CC57F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E7B" w:rsidRPr="006D0251" w:rsidRDefault="00C56E7B" w:rsidP="00CC57F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6E7B" w:rsidRPr="006D0251" w:rsidRDefault="00C56E7B" w:rsidP="00CC57F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C56E7B" w:rsidRPr="006D0251" w:rsidRDefault="00C56E7B" w:rsidP="00CC57F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      А.Н.Троянов</w:t>
      </w:r>
    </w:p>
    <w:p w:rsidR="00C56E7B" w:rsidRPr="006D0251" w:rsidRDefault="00C56E7B" w:rsidP="00CC57F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ind w:left="4860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ПРИЛОЖЕНИЕ № 1</w:t>
      </w:r>
    </w:p>
    <w:p w:rsidR="00C56E7B" w:rsidRPr="006D0251" w:rsidRDefault="00C56E7B" w:rsidP="006D0251">
      <w:pPr>
        <w:spacing w:after="0" w:line="240" w:lineRule="auto"/>
        <w:ind w:left="4860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постановлению Администрации Городновского сельсовета</w:t>
      </w:r>
    </w:p>
    <w:p w:rsidR="00C56E7B" w:rsidRPr="006D0251" w:rsidRDefault="00C56E7B" w:rsidP="006D0251">
      <w:pPr>
        <w:spacing w:after="0" w:line="240" w:lineRule="auto"/>
        <w:ind w:left="4860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C56E7B" w:rsidRPr="006D0251" w:rsidRDefault="00C56E7B" w:rsidP="006D0251">
      <w:pPr>
        <w:spacing w:after="0" w:line="240" w:lineRule="auto"/>
        <w:ind w:left="4860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от  11 ноября 2021 года № 39</w:t>
      </w:r>
    </w:p>
    <w:p w:rsidR="00C56E7B" w:rsidRPr="006D0251" w:rsidRDefault="00C56E7B" w:rsidP="006D0251">
      <w:pPr>
        <w:spacing w:after="0" w:line="240" w:lineRule="auto"/>
        <w:ind w:left="7788" w:firstLine="708"/>
        <w:outlineLvl w:val="0"/>
        <w:rPr>
          <w:rFonts w:ascii="Arial" w:hAnsi="Arial" w:cs="Arial"/>
          <w:sz w:val="28"/>
          <w:szCs w:val="28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251">
        <w:rPr>
          <w:rFonts w:ascii="Arial" w:hAnsi="Arial" w:cs="Arial"/>
          <w:b/>
          <w:bCs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</w:t>
      </w:r>
    </w:p>
    <w:p w:rsidR="00C56E7B" w:rsidRPr="006D0251" w:rsidRDefault="00C56E7B" w:rsidP="006D0251">
      <w:pPr>
        <w:spacing w:after="0"/>
        <w:jc w:val="right"/>
        <w:rPr>
          <w:rFonts w:ascii="Arial" w:hAnsi="Arial" w:cs="Arial"/>
          <w:sz w:val="24"/>
          <w:szCs w:val="24"/>
          <w:u w:val="single"/>
          <w:lang w:eastAsia="en-US"/>
        </w:rPr>
      </w:pP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b/>
          <w:bCs/>
          <w:sz w:val="28"/>
          <w:szCs w:val="28"/>
        </w:rPr>
        <w:tab/>
      </w:r>
      <w:r w:rsidRPr="006D0251">
        <w:rPr>
          <w:rFonts w:ascii="Arial" w:hAnsi="Arial" w:cs="Arial"/>
          <w:sz w:val="24"/>
          <w:szCs w:val="24"/>
          <w:u w:val="single"/>
        </w:rPr>
        <w:t>Значения показателей</w:t>
      </w:r>
    </w:p>
    <w:tbl>
      <w:tblPr>
        <w:tblW w:w="92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2176"/>
        <w:gridCol w:w="609"/>
        <w:gridCol w:w="696"/>
        <w:gridCol w:w="696"/>
        <w:gridCol w:w="784"/>
        <w:gridCol w:w="784"/>
        <w:gridCol w:w="784"/>
        <w:gridCol w:w="783"/>
        <w:gridCol w:w="784"/>
        <w:gridCol w:w="786"/>
      </w:tblGrid>
      <w:tr w:rsidR="00C56E7B" w:rsidRPr="006D0251" w:rsidTr="006D0251">
        <w:trPr>
          <w:trHeight w:val="524"/>
        </w:trPr>
        <w:tc>
          <w:tcPr>
            <w:tcW w:w="413" w:type="dxa"/>
            <w:vMerge w:val="restart"/>
          </w:tcPr>
          <w:p w:rsidR="00C56E7B" w:rsidRPr="006D0251" w:rsidRDefault="00C56E7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2176" w:type="dxa"/>
            <w:vMerge w:val="restart"/>
          </w:tcPr>
          <w:p w:rsidR="00C56E7B" w:rsidRPr="006D0251" w:rsidRDefault="00C56E7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09" w:type="dxa"/>
            <w:vMerge w:val="restart"/>
          </w:tcPr>
          <w:p w:rsidR="00C56E7B" w:rsidRPr="006D0251" w:rsidRDefault="00C56E7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C56E7B" w:rsidRPr="006D0251" w:rsidRDefault="00C56E7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6096" w:type="dxa"/>
            <w:gridSpan w:val="8"/>
          </w:tcPr>
          <w:p w:rsidR="00C56E7B" w:rsidRPr="006D0251" w:rsidRDefault="00C56E7B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6D0251">
              <w:rPr>
                <w:rFonts w:ascii="Arial" w:hAnsi="Arial" w:cs="Arial"/>
              </w:rPr>
              <w:t>в т.ч. по годам:</w:t>
            </w:r>
          </w:p>
        </w:tc>
      </w:tr>
      <w:tr w:rsidR="00C56E7B" w:rsidRPr="006D0251">
        <w:trPr>
          <w:trHeight w:val="147"/>
        </w:trPr>
        <w:tc>
          <w:tcPr>
            <w:tcW w:w="413" w:type="dxa"/>
            <w:vMerge/>
            <w:vAlign w:val="center"/>
          </w:tcPr>
          <w:p w:rsidR="00C56E7B" w:rsidRPr="006D0251" w:rsidRDefault="00C56E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  <w:vMerge/>
            <w:vAlign w:val="center"/>
          </w:tcPr>
          <w:p w:rsidR="00C56E7B" w:rsidRPr="006D0251" w:rsidRDefault="00C56E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  <w:vMerge/>
            <w:vAlign w:val="center"/>
          </w:tcPr>
          <w:p w:rsidR="00C56E7B" w:rsidRPr="006D0251" w:rsidRDefault="00C56E7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8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8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56E7B" w:rsidRPr="006D0251">
        <w:trPr>
          <w:trHeight w:val="334"/>
        </w:trPr>
        <w:tc>
          <w:tcPr>
            <w:tcW w:w="41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56E7B" w:rsidRPr="006D0251">
        <w:trPr>
          <w:trHeight w:val="526"/>
        </w:trPr>
        <w:tc>
          <w:tcPr>
            <w:tcW w:w="41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C56E7B" w:rsidRPr="006D0251" w:rsidRDefault="00C56E7B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609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6E7B" w:rsidRPr="006D0251">
        <w:trPr>
          <w:trHeight w:val="3086"/>
        </w:trPr>
        <w:tc>
          <w:tcPr>
            <w:tcW w:w="41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609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8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C56E7B" w:rsidRPr="006D0251">
        <w:trPr>
          <w:trHeight w:val="1272"/>
        </w:trPr>
        <w:tc>
          <w:tcPr>
            <w:tcW w:w="41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76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609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Чел /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3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</w:tr>
      <w:tr w:rsidR="00C56E7B" w:rsidRPr="006D0251">
        <w:trPr>
          <w:trHeight w:val="4699"/>
        </w:trPr>
        <w:tc>
          <w:tcPr>
            <w:tcW w:w="413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1.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C56E7B" w:rsidRPr="006D0251" w:rsidRDefault="00C56E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9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Шт.ед./ чел.</w:t>
            </w: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1,7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4" w:type="dxa"/>
          </w:tcPr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1,7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190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4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3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84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      8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190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5,0/8</w:t>
            </w:r>
          </w:p>
        </w:tc>
        <w:tc>
          <w:tcPr>
            <w:tcW w:w="786" w:type="dxa"/>
          </w:tcPr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1,7</w:t>
            </w: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</w:tr>
    </w:tbl>
    <w:p w:rsidR="00C56E7B" w:rsidRPr="006D0251" w:rsidRDefault="00C56E7B" w:rsidP="006D0251">
      <w:pPr>
        <w:ind w:right="-10"/>
        <w:outlineLvl w:val="0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C56E7B" w:rsidRPr="006D0251" w:rsidRDefault="00C56E7B" w:rsidP="006D0251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ПРИЛОЖЕНИЕ № 1а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от 11 ноября 2021 года № 39</w:t>
      </w:r>
    </w:p>
    <w:p w:rsidR="00C56E7B" w:rsidRPr="006D0251" w:rsidRDefault="00C56E7B" w:rsidP="006D02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251">
        <w:rPr>
          <w:rFonts w:ascii="Arial" w:hAnsi="Arial" w:cs="Arial"/>
          <w:b/>
          <w:bCs/>
          <w:sz w:val="28"/>
          <w:szCs w:val="28"/>
        </w:rPr>
        <w:t>Сведения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251">
        <w:rPr>
          <w:rFonts w:ascii="Arial" w:hAnsi="Arial" w:cs="Arial"/>
          <w:b/>
          <w:bCs/>
          <w:sz w:val="28"/>
          <w:szCs w:val="28"/>
        </w:rPr>
        <w:t xml:space="preserve">о показателях (индикаторах) 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251">
        <w:rPr>
          <w:rFonts w:ascii="Arial" w:hAnsi="Arial" w:cs="Arial"/>
          <w:b/>
          <w:bCs/>
          <w:sz w:val="28"/>
          <w:szCs w:val="28"/>
        </w:rPr>
        <w:t>в разрезе муниципальных образований Железногорского района Курской области</w:t>
      </w:r>
    </w:p>
    <w:p w:rsidR="00C56E7B" w:rsidRPr="006D0251" w:rsidRDefault="00C56E7B" w:rsidP="006D02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6"/>
      </w:tblGrid>
      <w:tr w:rsidR="00C56E7B" w:rsidRPr="006D0251" w:rsidTr="006D0251">
        <w:trPr>
          <w:trHeight w:val="4265"/>
        </w:trPr>
        <w:tc>
          <w:tcPr>
            <w:tcW w:w="9296" w:type="dxa"/>
          </w:tcPr>
          <w:tbl>
            <w:tblPr>
              <w:tblW w:w="89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05"/>
              <w:gridCol w:w="2249"/>
              <w:gridCol w:w="838"/>
              <w:gridCol w:w="838"/>
              <w:gridCol w:w="838"/>
              <w:gridCol w:w="748"/>
              <w:gridCol w:w="659"/>
              <w:gridCol w:w="791"/>
              <w:gridCol w:w="705"/>
              <w:gridCol w:w="790"/>
            </w:tblGrid>
            <w:tr w:rsidR="00C56E7B" w:rsidRPr="006D0251" w:rsidTr="006D0251">
              <w:trPr>
                <w:gridAfter w:val="8"/>
                <w:wAfter w:w="6207" w:type="dxa"/>
                <w:trHeight w:val="547"/>
              </w:trPr>
              <w:tc>
                <w:tcPr>
                  <w:tcW w:w="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C56E7B" w:rsidRPr="006D0251" w:rsidRDefault="00C56E7B" w:rsidP="00B436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C56E7B" w:rsidRPr="006D0251" w:rsidTr="006D0251">
              <w:trPr>
                <w:trHeight w:val="852"/>
              </w:trPr>
              <w:tc>
                <w:tcPr>
                  <w:tcW w:w="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C56E7B" w:rsidRPr="006D0251" w:rsidRDefault="00C56E7B" w:rsidP="00B4368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1. 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C56E7B" w:rsidRPr="006D0251" w:rsidRDefault="00C56E7B" w:rsidP="00B43688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296"/>
            </w:tblGrid>
            <w:tr w:rsidR="00C56E7B" w:rsidRPr="006D0251" w:rsidTr="006D0251">
              <w:trPr>
                <w:trHeight w:val="369"/>
              </w:trPr>
              <w:tc>
                <w:tcPr>
                  <w:tcW w:w="92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E7B" w:rsidRPr="006D0251" w:rsidRDefault="00C56E7B" w:rsidP="00B4368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8983" w:type="dxa"/>
                    <w:tblInd w:w="3" w:type="dxa"/>
                    <w:tblLayout w:type="fixed"/>
                    <w:tblLook w:val="0000"/>
                  </w:tblPr>
                  <w:tblGrid>
                    <w:gridCol w:w="504"/>
                    <w:gridCol w:w="2249"/>
                    <w:gridCol w:w="697"/>
                    <w:gridCol w:w="790"/>
                    <w:gridCol w:w="791"/>
                    <w:gridCol w:w="790"/>
                    <w:gridCol w:w="791"/>
                    <w:gridCol w:w="790"/>
                    <w:gridCol w:w="791"/>
                    <w:gridCol w:w="790"/>
                  </w:tblGrid>
                  <w:tr w:rsidR="00C56E7B" w:rsidRPr="006D0251" w:rsidTr="006D0251">
                    <w:trPr>
                      <w:trHeight w:val="571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56E7B" w:rsidRPr="006D0251" w:rsidRDefault="00C56E7B" w:rsidP="00B43688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D025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C56E7B" w:rsidRPr="006D0251" w:rsidRDefault="00C56E7B" w:rsidP="00B4368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C56E7B" w:rsidRPr="006D0251" w:rsidTr="006D0251">
        <w:trPr>
          <w:trHeight w:val="369"/>
        </w:trPr>
        <w:tc>
          <w:tcPr>
            <w:tcW w:w="9296" w:type="dxa"/>
          </w:tcPr>
          <w:p w:rsidR="00C56E7B" w:rsidRPr="006D0251" w:rsidRDefault="00C56E7B" w:rsidP="00B436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56E7B" w:rsidRPr="006D0251" w:rsidRDefault="00C56E7B" w:rsidP="00B43688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2.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088" w:type="dxa"/>
              <w:tblInd w:w="3" w:type="dxa"/>
              <w:tblLayout w:type="fixed"/>
              <w:tblLook w:val="0000"/>
            </w:tblPr>
            <w:tblGrid>
              <w:gridCol w:w="504"/>
              <w:gridCol w:w="2249"/>
              <w:gridCol w:w="790"/>
              <w:gridCol w:w="791"/>
              <w:gridCol w:w="790"/>
              <w:gridCol w:w="791"/>
              <w:gridCol w:w="790"/>
              <w:gridCol w:w="791"/>
              <w:gridCol w:w="802"/>
              <w:gridCol w:w="790"/>
            </w:tblGrid>
            <w:tr w:rsidR="00C56E7B" w:rsidRPr="006D0251" w:rsidTr="006D0251">
              <w:trPr>
                <w:trHeight w:val="532"/>
              </w:trPr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4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C56E7B" w:rsidRPr="006D0251" w:rsidRDefault="00C56E7B" w:rsidP="00B436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E7B" w:rsidRPr="006D0251" w:rsidTr="006D0251">
        <w:trPr>
          <w:trHeight w:val="369"/>
        </w:trPr>
        <w:tc>
          <w:tcPr>
            <w:tcW w:w="9296" w:type="dxa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C56E7B" w:rsidRPr="006D0251" w:rsidTr="006D0251">
        <w:trPr>
          <w:trHeight w:val="369"/>
        </w:trPr>
        <w:tc>
          <w:tcPr>
            <w:tcW w:w="9296" w:type="dxa"/>
          </w:tcPr>
          <w:p w:rsidR="00C56E7B" w:rsidRPr="006D0251" w:rsidRDefault="00C56E7B" w:rsidP="00B43688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3. Среднее число участников клубных формирований в расчете на 1 тыс. человек населения, человек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090" w:type="dxa"/>
              <w:tblInd w:w="3" w:type="dxa"/>
              <w:tblLayout w:type="fixed"/>
              <w:tblLook w:val="0000"/>
            </w:tblPr>
            <w:tblGrid>
              <w:gridCol w:w="504"/>
              <w:gridCol w:w="2249"/>
              <w:gridCol w:w="740"/>
              <w:gridCol w:w="812"/>
              <w:gridCol w:w="697"/>
              <w:gridCol w:w="791"/>
              <w:gridCol w:w="790"/>
              <w:gridCol w:w="791"/>
              <w:gridCol w:w="926"/>
              <w:gridCol w:w="790"/>
            </w:tblGrid>
            <w:tr w:rsidR="00C56E7B" w:rsidRPr="006D0251" w:rsidTr="006D0251">
              <w:trPr>
                <w:trHeight w:val="571"/>
              </w:trPr>
              <w:tc>
                <w:tcPr>
                  <w:tcW w:w="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C56E7B" w:rsidRPr="006D0251" w:rsidRDefault="00C56E7B" w:rsidP="00B436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E7B" w:rsidRPr="006D0251" w:rsidTr="006D0251">
        <w:trPr>
          <w:trHeight w:val="279"/>
        </w:trPr>
        <w:tc>
          <w:tcPr>
            <w:tcW w:w="9296" w:type="dxa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C56E7B" w:rsidRPr="006D0251" w:rsidTr="006D0251">
        <w:trPr>
          <w:trHeight w:val="369"/>
        </w:trPr>
        <w:tc>
          <w:tcPr>
            <w:tcW w:w="9296" w:type="dxa"/>
          </w:tcPr>
          <w:p w:rsidR="00C56E7B" w:rsidRPr="006D0251" w:rsidRDefault="00C56E7B" w:rsidP="00B43688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4. Увеличение доли детей, привлекаемых к участию в творческих мероприятиях от общего числа детей, процент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012" w:type="dxa"/>
              <w:tblInd w:w="3" w:type="dxa"/>
              <w:tblLayout w:type="fixed"/>
              <w:tblLook w:val="0000"/>
            </w:tblPr>
            <w:tblGrid>
              <w:gridCol w:w="499"/>
              <w:gridCol w:w="2228"/>
              <w:gridCol w:w="821"/>
              <w:gridCol w:w="805"/>
              <w:gridCol w:w="691"/>
              <w:gridCol w:w="785"/>
              <w:gridCol w:w="784"/>
              <w:gridCol w:w="785"/>
              <w:gridCol w:w="830"/>
              <w:gridCol w:w="784"/>
            </w:tblGrid>
            <w:tr w:rsidR="00C56E7B" w:rsidRPr="006D0251" w:rsidTr="006D0251">
              <w:trPr>
                <w:trHeight w:val="579"/>
              </w:trPr>
              <w:tc>
                <w:tcPr>
                  <w:tcW w:w="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7B" w:rsidRPr="006D0251" w:rsidRDefault="00C56E7B" w:rsidP="00B43688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0251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56E7B" w:rsidRPr="006D0251" w:rsidRDefault="00C56E7B" w:rsidP="00B436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6E7B" w:rsidRPr="006D0251" w:rsidRDefault="00C56E7B" w:rsidP="006D0251">
      <w:pPr>
        <w:rPr>
          <w:rFonts w:ascii="Arial" w:hAnsi="Arial" w:cs="Arial"/>
        </w:rPr>
      </w:pPr>
    </w:p>
    <w:p w:rsidR="00C56E7B" w:rsidRPr="006D0251" w:rsidRDefault="00C56E7B" w:rsidP="006D0251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bookmarkStart w:id="1" w:name="Таблица_5"/>
      <w:r w:rsidRPr="006D0251">
        <w:rPr>
          <w:rFonts w:ascii="Arial" w:hAnsi="Arial" w:cs="Arial"/>
          <w:sz w:val="24"/>
          <w:szCs w:val="24"/>
        </w:rPr>
        <w:t>ПРИЛОЖЕНИЕ № 3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56E7B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от 11 ноября 2021 года № 39</w:t>
      </w:r>
    </w:p>
    <w:p w:rsidR="00C56E7B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</w:p>
    <w:p w:rsidR="00C56E7B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251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C56E7B" w:rsidRPr="006D0251" w:rsidRDefault="00C56E7B" w:rsidP="006D025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D0251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411" w:type="dxa"/>
        <w:tblLayout w:type="fixed"/>
        <w:tblLook w:val="00A0"/>
      </w:tblPr>
      <w:tblGrid>
        <w:gridCol w:w="402"/>
        <w:gridCol w:w="592"/>
        <w:gridCol w:w="339"/>
        <w:gridCol w:w="341"/>
        <w:gridCol w:w="343"/>
        <w:gridCol w:w="343"/>
        <w:gridCol w:w="343"/>
        <w:gridCol w:w="343"/>
        <w:gridCol w:w="343"/>
        <w:gridCol w:w="346"/>
        <w:gridCol w:w="343"/>
        <w:gridCol w:w="343"/>
        <w:gridCol w:w="343"/>
        <w:gridCol w:w="343"/>
        <w:gridCol w:w="343"/>
        <w:gridCol w:w="343"/>
        <w:gridCol w:w="343"/>
        <w:gridCol w:w="347"/>
        <w:gridCol w:w="343"/>
        <w:gridCol w:w="343"/>
        <w:gridCol w:w="427"/>
        <w:gridCol w:w="343"/>
        <w:gridCol w:w="343"/>
        <w:gridCol w:w="343"/>
        <w:gridCol w:w="343"/>
        <w:gridCol w:w="424"/>
        <w:gridCol w:w="19"/>
      </w:tblGrid>
      <w:tr w:rsidR="00C56E7B" w:rsidRPr="006D0251" w:rsidTr="006D0251">
        <w:trPr>
          <w:gridAfter w:val="1"/>
          <w:wAfter w:w="16" w:type="dxa"/>
          <w:trHeight w:val="1323"/>
          <w:tblHeader/>
        </w:trPr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C56E7B" w:rsidRPr="006D0251">
        <w:trPr>
          <w:trHeight w:val="380"/>
          <w:tblHeader/>
        </w:trPr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</w:tr>
      <w:tr w:rsidR="00C56E7B" w:rsidRPr="006D0251">
        <w:trPr>
          <w:trHeight w:val="380"/>
          <w:tblHeader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C56E7B" w:rsidRPr="006D0251" w:rsidTr="006D0251">
        <w:trPr>
          <w:gridAfter w:val="1"/>
          <w:wAfter w:w="16" w:type="dxa"/>
          <w:trHeight w:val="577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3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C56E7B" w:rsidRPr="006D0251" w:rsidRDefault="00C56E7B" w:rsidP="00B43688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C56E7B" w:rsidRPr="006D0251" w:rsidTr="006D0251">
        <w:trPr>
          <w:gridAfter w:val="1"/>
          <w:wAfter w:w="16" w:type="dxa"/>
          <w:trHeight w:val="546"/>
        </w:trPr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3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C56E7B" w:rsidRPr="006D0251">
        <w:trPr>
          <w:trHeight w:val="335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2017 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2019 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2020 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</w:tr>
      <w:tr w:rsidR="00C56E7B" w:rsidRPr="006D0251">
        <w:trPr>
          <w:trHeight w:val="66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2968037,00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2094902,00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2147910,00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C56E7B" w:rsidRPr="006D0251" w:rsidRDefault="00C56E7B" w:rsidP="006D0251">
      <w:pPr>
        <w:rPr>
          <w:rFonts w:ascii="Arial" w:hAnsi="Arial" w:cs="Arial"/>
        </w:rPr>
      </w:pPr>
    </w:p>
    <w:p w:rsidR="00C56E7B" w:rsidRPr="006D0251" w:rsidRDefault="00C56E7B" w:rsidP="00CC57FE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ПРИЛОЖЕНИЕ № 4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от 11 ноября 2021 года № 39</w:t>
      </w:r>
    </w:p>
    <w:p w:rsidR="00C56E7B" w:rsidRPr="006D0251" w:rsidRDefault="00C56E7B" w:rsidP="006D025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D0251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78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662"/>
        <w:gridCol w:w="662"/>
        <w:gridCol w:w="265"/>
        <w:gridCol w:w="265"/>
        <w:gridCol w:w="463"/>
        <w:gridCol w:w="265"/>
        <w:gridCol w:w="463"/>
        <w:gridCol w:w="464"/>
        <w:gridCol w:w="463"/>
        <w:gridCol w:w="463"/>
        <w:gridCol w:w="463"/>
        <w:gridCol w:w="464"/>
        <w:gridCol w:w="463"/>
        <w:gridCol w:w="530"/>
        <w:gridCol w:w="1021"/>
      </w:tblGrid>
      <w:tr w:rsidR="00C56E7B" w:rsidRPr="006D0251" w:rsidTr="00B43688">
        <w:trPr>
          <w:trHeight w:val="1076"/>
          <w:tblHeader/>
        </w:trPr>
        <w:tc>
          <w:tcPr>
            <w:tcW w:w="464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62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662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gridSpan w:val="4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794" w:type="dxa"/>
            <w:gridSpan w:val="9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C56E7B" w:rsidRPr="006D0251" w:rsidTr="00B43688">
        <w:trPr>
          <w:trHeight w:val="309"/>
          <w:tblHeader/>
        </w:trPr>
        <w:tc>
          <w:tcPr>
            <w:tcW w:w="464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56E7B" w:rsidRPr="006D0251" w:rsidTr="00B43688">
        <w:trPr>
          <w:trHeight w:val="993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63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464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2964224,00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3111419,00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25314717,26</w:t>
            </w:r>
          </w:p>
        </w:tc>
      </w:tr>
      <w:tr w:rsidR="00C56E7B" w:rsidRPr="006D0251" w:rsidTr="00B43688">
        <w:trPr>
          <w:trHeight w:val="613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63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464" w:type="dxa"/>
            <w:noWrap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2964224,00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3111419,00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25314717,26</w:t>
            </w:r>
          </w:p>
        </w:tc>
      </w:tr>
      <w:tr w:rsidR="00C56E7B" w:rsidRPr="006D0251" w:rsidTr="00B43688">
        <w:trPr>
          <w:trHeight w:val="1441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2964224,00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3111419,00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25314717,26</w:t>
            </w:r>
          </w:p>
        </w:tc>
      </w:tr>
      <w:tr w:rsidR="00C56E7B" w:rsidRPr="006D0251" w:rsidTr="00B43688">
        <w:trPr>
          <w:trHeight w:val="269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2964224,00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3111419,00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25314717,26</w:t>
            </w:r>
          </w:p>
        </w:tc>
      </w:tr>
      <w:tr w:rsidR="00C56E7B" w:rsidRPr="006D0251" w:rsidTr="00B43688">
        <w:trPr>
          <w:trHeight w:val="269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4424068,13</w:t>
            </w:r>
          </w:p>
        </w:tc>
      </w:tr>
      <w:tr w:rsidR="00C56E7B" w:rsidRPr="006D0251" w:rsidTr="00B43688">
        <w:trPr>
          <w:trHeight w:val="269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01101</w:t>
            </w:r>
            <w:r w:rsidRPr="006D025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D0251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1470013,00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1695459,00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1769910,00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7895114,11</w:t>
            </w:r>
          </w:p>
        </w:tc>
      </w:tr>
      <w:tr w:rsidR="00C56E7B" w:rsidRPr="006D0251" w:rsidTr="00B43688">
        <w:trPr>
          <w:trHeight w:val="309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3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4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bottom w:val="nil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2892627,00</w:t>
            </w:r>
          </w:p>
        </w:tc>
        <w:tc>
          <w:tcPr>
            <w:tcW w:w="530" w:type="dxa"/>
            <w:tcBorders>
              <w:bottom w:val="nil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3045188,00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5937815,00</w:t>
            </w:r>
          </w:p>
        </w:tc>
      </w:tr>
      <w:tr w:rsidR="00C56E7B" w:rsidRPr="006D0251" w:rsidTr="00B43688">
        <w:trPr>
          <w:trHeight w:val="309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3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464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1490774,00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394943,00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373500,00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343500,00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153500,00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7006882,92</w:t>
            </w:r>
          </w:p>
        </w:tc>
      </w:tr>
      <w:tr w:rsidR="00C56E7B" w:rsidRPr="006D0251" w:rsidTr="00B43688">
        <w:trPr>
          <w:trHeight w:val="309"/>
        </w:trPr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265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3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464" w:type="dxa"/>
            <w:noWrap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7125,00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464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463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30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102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50837,10</w:t>
            </w:r>
          </w:p>
        </w:tc>
      </w:tr>
    </w:tbl>
    <w:p w:rsidR="00C56E7B" w:rsidRPr="006D0251" w:rsidRDefault="00C56E7B" w:rsidP="006D0251">
      <w:pPr>
        <w:rPr>
          <w:rFonts w:ascii="Arial" w:hAnsi="Arial" w:cs="Arial"/>
          <w:color w:val="FF0000"/>
          <w:sz w:val="24"/>
          <w:szCs w:val="24"/>
        </w:rPr>
      </w:pPr>
    </w:p>
    <w:p w:rsidR="00C56E7B" w:rsidRPr="006D0251" w:rsidRDefault="00C56E7B" w:rsidP="006D0251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ПРИЛОЖЕНИЕ № 5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C56E7B" w:rsidRPr="006D0251" w:rsidRDefault="00C56E7B" w:rsidP="006D0251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6D0251">
        <w:rPr>
          <w:rFonts w:ascii="Arial" w:hAnsi="Arial" w:cs="Arial"/>
          <w:sz w:val="24"/>
          <w:szCs w:val="24"/>
        </w:rPr>
        <w:t>от 11 ноября 2021 года № 39</w:t>
      </w:r>
    </w:p>
    <w:p w:rsidR="00C56E7B" w:rsidRPr="006D0251" w:rsidRDefault="00C56E7B" w:rsidP="006D0251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C56E7B" w:rsidRPr="006D0251" w:rsidRDefault="00C56E7B" w:rsidP="006D0251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D0251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6D0251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4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1362"/>
        <w:gridCol w:w="1278"/>
        <w:gridCol w:w="767"/>
        <w:gridCol w:w="852"/>
        <w:gridCol w:w="852"/>
        <w:gridCol w:w="852"/>
        <w:gridCol w:w="767"/>
        <w:gridCol w:w="767"/>
        <w:gridCol w:w="681"/>
        <w:gridCol w:w="623"/>
      </w:tblGrid>
      <w:tr w:rsidR="00C56E7B" w:rsidRPr="006D0251" w:rsidTr="006D0251">
        <w:trPr>
          <w:trHeight w:val="188"/>
          <w:tblHeader/>
        </w:trPr>
        <w:tc>
          <w:tcPr>
            <w:tcW w:w="681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62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278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161" w:type="dxa"/>
            <w:gridSpan w:val="8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C56E7B" w:rsidRPr="006D0251" w:rsidTr="006D0251">
        <w:trPr>
          <w:trHeight w:val="154"/>
          <w:tblHeader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2024г.</w:t>
            </w:r>
          </w:p>
        </w:tc>
      </w:tr>
      <w:tr w:rsidR="00C56E7B" w:rsidRPr="006D0251" w:rsidTr="006D0251">
        <w:trPr>
          <w:trHeight w:val="188"/>
          <w:tblHeader/>
        </w:trPr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56E7B" w:rsidRPr="006D0251" w:rsidTr="006D0251">
        <w:trPr>
          <w:trHeight w:val="295"/>
        </w:trPr>
        <w:tc>
          <w:tcPr>
            <w:tcW w:w="681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62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2964224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3111419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C56E7B" w:rsidRPr="006D0251" w:rsidTr="006D0251">
        <w:trPr>
          <w:trHeight w:val="375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6E7B" w:rsidRPr="006D0251" w:rsidTr="006D0251">
        <w:trPr>
          <w:trHeight w:val="424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6E7B" w:rsidRPr="006D0251" w:rsidTr="006D0251">
        <w:trPr>
          <w:trHeight w:val="487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2094902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2147910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C56E7B" w:rsidRPr="006D0251" w:rsidTr="006D0251">
        <w:trPr>
          <w:trHeight w:val="386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6E7B" w:rsidRPr="006D0251" w:rsidTr="006D0251">
        <w:trPr>
          <w:trHeight w:val="203"/>
        </w:trPr>
        <w:tc>
          <w:tcPr>
            <w:tcW w:w="681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62" w:type="dxa"/>
            <w:vMerge w:val="restart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2964224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3111419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251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C56E7B" w:rsidRPr="006D0251" w:rsidTr="006D0251">
        <w:trPr>
          <w:trHeight w:val="154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6E7B" w:rsidRPr="006D0251" w:rsidTr="006D0251">
        <w:trPr>
          <w:trHeight w:val="154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6E7B" w:rsidRPr="006D0251" w:rsidTr="006D0251">
        <w:trPr>
          <w:trHeight w:val="476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2094902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2147910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C56E7B" w:rsidRPr="006D0251" w:rsidTr="006D0251">
        <w:trPr>
          <w:trHeight w:val="154"/>
        </w:trPr>
        <w:tc>
          <w:tcPr>
            <w:tcW w:w="681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251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2" w:type="dxa"/>
            <w:vAlign w:val="center"/>
          </w:tcPr>
          <w:p w:rsidR="00C56E7B" w:rsidRPr="006D0251" w:rsidRDefault="00C56E7B" w:rsidP="00B43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56E7B" w:rsidRPr="006D0251" w:rsidRDefault="00C56E7B" w:rsidP="006D0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C56E7B" w:rsidRPr="006D0251" w:rsidRDefault="00C56E7B" w:rsidP="006D02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C56E7B" w:rsidRPr="006D0251" w:rsidRDefault="00C56E7B" w:rsidP="006D0251">
      <w:pPr>
        <w:rPr>
          <w:rFonts w:ascii="Arial" w:hAnsi="Arial" w:cs="Arial"/>
        </w:rPr>
      </w:pPr>
    </w:p>
    <w:p w:rsidR="00C56E7B" w:rsidRPr="006D0251" w:rsidRDefault="00C56E7B" w:rsidP="006D0251">
      <w:pPr>
        <w:rPr>
          <w:rFonts w:ascii="Arial" w:hAnsi="Arial" w:cs="Arial"/>
        </w:rPr>
      </w:pPr>
    </w:p>
    <w:p w:rsidR="00C56E7B" w:rsidRPr="006D0251" w:rsidRDefault="00C56E7B" w:rsidP="006D0251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6E7B" w:rsidRPr="00F24641" w:rsidRDefault="00C56E7B" w:rsidP="006D0251"/>
    <w:p w:rsidR="00C56E7B" w:rsidRPr="00CC57FE" w:rsidRDefault="00C56E7B" w:rsidP="00CC57F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E7B" w:rsidRPr="00CC57FE" w:rsidRDefault="00C56E7B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E7B" w:rsidRPr="00BC5E94" w:rsidRDefault="00C56E7B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56E7B" w:rsidRPr="00BC5E94" w:rsidSect="006D02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1459A"/>
    <w:rsid w:val="00082B62"/>
    <w:rsid w:val="000831FA"/>
    <w:rsid w:val="000C68DA"/>
    <w:rsid w:val="000F057A"/>
    <w:rsid w:val="0010081A"/>
    <w:rsid w:val="00104910"/>
    <w:rsid w:val="00105DC3"/>
    <w:rsid w:val="00112B2E"/>
    <w:rsid w:val="001330DF"/>
    <w:rsid w:val="001347C8"/>
    <w:rsid w:val="00142822"/>
    <w:rsid w:val="001601CE"/>
    <w:rsid w:val="00184C6C"/>
    <w:rsid w:val="001A7BCE"/>
    <w:rsid w:val="001D35DD"/>
    <w:rsid w:val="001F2C9A"/>
    <w:rsid w:val="0023075C"/>
    <w:rsid w:val="00233554"/>
    <w:rsid w:val="002504FE"/>
    <w:rsid w:val="00257223"/>
    <w:rsid w:val="00291289"/>
    <w:rsid w:val="002B6021"/>
    <w:rsid w:val="002C36B9"/>
    <w:rsid w:val="002C7C10"/>
    <w:rsid w:val="002E19CE"/>
    <w:rsid w:val="0031330D"/>
    <w:rsid w:val="00314164"/>
    <w:rsid w:val="003660FA"/>
    <w:rsid w:val="00396FB8"/>
    <w:rsid w:val="003F26F0"/>
    <w:rsid w:val="00410EF7"/>
    <w:rsid w:val="004230C9"/>
    <w:rsid w:val="004307DA"/>
    <w:rsid w:val="0043482F"/>
    <w:rsid w:val="0046197D"/>
    <w:rsid w:val="004931E0"/>
    <w:rsid w:val="004B39DB"/>
    <w:rsid w:val="004C40C4"/>
    <w:rsid w:val="00520771"/>
    <w:rsid w:val="00540B2D"/>
    <w:rsid w:val="005B09E3"/>
    <w:rsid w:val="005C60FF"/>
    <w:rsid w:val="005E6979"/>
    <w:rsid w:val="005F1026"/>
    <w:rsid w:val="005F1716"/>
    <w:rsid w:val="00623A92"/>
    <w:rsid w:val="006359C6"/>
    <w:rsid w:val="00673D57"/>
    <w:rsid w:val="00687B55"/>
    <w:rsid w:val="006D0251"/>
    <w:rsid w:val="006D0611"/>
    <w:rsid w:val="007258A4"/>
    <w:rsid w:val="0075565D"/>
    <w:rsid w:val="007B1D9F"/>
    <w:rsid w:val="007B5CE4"/>
    <w:rsid w:val="007D4699"/>
    <w:rsid w:val="007F61C0"/>
    <w:rsid w:val="00807071"/>
    <w:rsid w:val="00832528"/>
    <w:rsid w:val="008D167B"/>
    <w:rsid w:val="008E7052"/>
    <w:rsid w:val="008F1558"/>
    <w:rsid w:val="008F7FF0"/>
    <w:rsid w:val="00925E7C"/>
    <w:rsid w:val="00932CB6"/>
    <w:rsid w:val="009623F7"/>
    <w:rsid w:val="00987C50"/>
    <w:rsid w:val="009972B2"/>
    <w:rsid w:val="009D5A8A"/>
    <w:rsid w:val="00A07142"/>
    <w:rsid w:val="00A256E8"/>
    <w:rsid w:val="00A56F8C"/>
    <w:rsid w:val="00AA60EF"/>
    <w:rsid w:val="00AF2313"/>
    <w:rsid w:val="00AF53EF"/>
    <w:rsid w:val="00B01ABB"/>
    <w:rsid w:val="00B022B3"/>
    <w:rsid w:val="00B25C8D"/>
    <w:rsid w:val="00B43688"/>
    <w:rsid w:val="00BC05C5"/>
    <w:rsid w:val="00BC5E94"/>
    <w:rsid w:val="00BD1288"/>
    <w:rsid w:val="00BF587A"/>
    <w:rsid w:val="00C5513C"/>
    <w:rsid w:val="00C55F31"/>
    <w:rsid w:val="00C56E7B"/>
    <w:rsid w:val="00C83CCD"/>
    <w:rsid w:val="00CB5518"/>
    <w:rsid w:val="00CC57FE"/>
    <w:rsid w:val="00D21559"/>
    <w:rsid w:val="00D40381"/>
    <w:rsid w:val="00D55DDA"/>
    <w:rsid w:val="00D70193"/>
    <w:rsid w:val="00D81D00"/>
    <w:rsid w:val="00DC0330"/>
    <w:rsid w:val="00DE05C3"/>
    <w:rsid w:val="00DF7357"/>
    <w:rsid w:val="00E0224F"/>
    <w:rsid w:val="00E2748B"/>
    <w:rsid w:val="00E50341"/>
    <w:rsid w:val="00E62388"/>
    <w:rsid w:val="00E7126E"/>
    <w:rsid w:val="00E76700"/>
    <w:rsid w:val="00E84499"/>
    <w:rsid w:val="00E9430D"/>
    <w:rsid w:val="00EA1331"/>
    <w:rsid w:val="00EC1827"/>
    <w:rsid w:val="00EE0D27"/>
    <w:rsid w:val="00EF7626"/>
    <w:rsid w:val="00F22BE8"/>
    <w:rsid w:val="00F24641"/>
    <w:rsid w:val="00F8274A"/>
    <w:rsid w:val="00F84411"/>
    <w:rsid w:val="00FA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5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822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6D025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726</TotalTime>
  <Pages>32</Pages>
  <Words>2429</Words>
  <Characters>13849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38</cp:revision>
  <cp:lastPrinted>2021-11-29T11:25:00Z</cp:lastPrinted>
  <dcterms:created xsi:type="dcterms:W3CDTF">2013-02-20T07:49:00Z</dcterms:created>
  <dcterms:modified xsi:type="dcterms:W3CDTF">2021-11-29T11:43:00Z</dcterms:modified>
</cp:coreProperties>
</file>