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16BD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16BD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4D4BFE" w:rsidRPr="00AD16BD" w:rsidRDefault="004D4BFE" w:rsidP="00AD16B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D4BFE" w:rsidRPr="00AD16BD" w:rsidRDefault="004D4BFE" w:rsidP="00AD16BD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16BD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16BD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D4BFE" w:rsidRPr="00AD16BD" w:rsidRDefault="004D4BFE" w:rsidP="00AD16B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16BD">
        <w:rPr>
          <w:rFonts w:ascii="Arial" w:hAnsi="Arial" w:cs="Arial"/>
          <w:b/>
          <w:bCs/>
          <w:sz w:val="32"/>
          <w:szCs w:val="32"/>
        </w:rPr>
        <w:t>от 29 апреля 2022 г. № 27</w:t>
      </w:r>
    </w:p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16BD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 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4D4BFE" w:rsidRPr="00AD16BD" w:rsidRDefault="004D4BFE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D4BFE" w:rsidRPr="00AD16BD" w:rsidRDefault="004D4BFE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D4BFE" w:rsidRPr="00AD16BD" w:rsidRDefault="004D4BFE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решения Собрания депутатов Городновского сельсовета  Железногорского района Курской области </w:t>
      </w:r>
      <w:r w:rsidRPr="00AD16BD">
        <w:rPr>
          <w:rFonts w:ascii="Arial" w:hAnsi="Arial" w:cs="Arial"/>
          <w:color w:val="262626"/>
          <w:sz w:val="24"/>
          <w:szCs w:val="24"/>
        </w:rPr>
        <w:t>№ 182 от 22.12.2021 г.</w:t>
      </w:r>
      <w:r w:rsidRPr="00AD16BD">
        <w:rPr>
          <w:rFonts w:ascii="Arial" w:hAnsi="Arial" w:cs="Arial"/>
          <w:sz w:val="24"/>
          <w:szCs w:val="24"/>
        </w:rPr>
        <w:t xml:space="preserve"> «О бюджете муниципального образования «Городновский сельсовет» Железногорского района Курской области на 2022 год и на плановый период 2023 и 2024 годов», Администрация Городновского сельсовета Железногорского района</w:t>
      </w:r>
    </w:p>
    <w:p w:rsidR="004D4BFE" w:rsidRPr="00AD16BD" w:rsidRDefault="004D4BFE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4BFE" w:rsidRPr="00AD16BD" w:rsidRDefault="004D4BFE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D16BD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4D4BFE" w:rsidRPr="00AD16BD" w:rsidRDefault="004D4BFE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D4BFE" w:rsidRPr="00AD16BD" w:rsidRDefault="004D4BFE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4D4BFE" w:rsidRPr="00AD16BD" w:rsidRDefault="004D4BFE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1) В паспорте муниципальной Программы пункт "Объемы бюджетных ассигнований"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6561"/>
      </w:tblGrid>
      <w:tr w:rsidR="004D4BFE" w:rsidRPr="00AD16BD" w:rsidTr="00AD16BD">
        <w:tc>
          <w:tcPr>
            <w:tcW w:w="2727" w:type="dxa"/>
          </w:tcPr>
          <w:p w:rsidR="004D4BFE" w:rsidRPr="00AD16BD" w:rsidRDefault="004D4BFE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4D4BFE" w:rsidRPr="00AD16BD" w:rsidRDefault="004D4BFE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1" w:type="dxa"/>
            <w:tcBorders>
              <w:left w:val="nil"/>
            </w:tcBorders>
          </w:tcPr>
          <w:p w:rsidR="004D4BFE" w:rsidRPr="00AD16BD" w:rsidRDefault="004D4BFE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AD16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25 345 619,26 </w:t>
            </w: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AD16BD">
              <w:rPr>
                <w:rFonts w:ascii="Arial" w:hAnsi="Arial" w:cs="Arial"/>
                <w:sz w:val="24"/>
                <w:szCs w:val="24"/>
              </w:rPr>
              <w:t xml:space="preserve">в том числе: объем ассигнований, источником которых является  местный бюджет,  составляет </w:t>
            </w:r>
            <w:r w:rsidRPr="00AD16BD">
              <w:rPr>
                <w:rFonts w:ascii="Arial" w:hAnsi="Arial" w:cs="Arial"/>
                <w:sz w:val="24"/>
                <w:szCs w:val="24"/>
                <w:u w:val="single"/>
              </w:rPr>
              <w:t>20 921 551,13</w:t>
            </w:r>
            <w:r w:rsidRPr="00AD16BD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AD16BD">
              <w:rPr>
                <w:rFonts w:ascii="Arial" w:hAnsi="Arial" w:cs="Arial"/>
                <w:sz w:val="24"/>
                <w:szCs w:val="24"/>
                <w:u w:val="single"/>
              </w:rPr>
              <w:t>4 424 068,13 рублей</w:t>
            </w:r>
          </w:p>
          <w:p w:rsidR="004D4BFE" w:rsidRPr="00AD16BD" w:rsidRDefault="004D4BFE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AD16BD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AD16BD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20 921 551,13рублей, областного бюджета составляет 4 424 068,13 рублей.</w:t>
            </w:r>
          </w:p>
          <w:p w:rsidR="004D4BFE" w:rsidRPr="00AD16BD" w:rsidRDefault="004D4BFE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4D4BFE" w:rsidRPr="00AD16BD" w:rsidRDefault="004D4BFE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4D4BFE" w:rsidRPr="00AD16BD" w:rsidRDefault="004D4BFE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4D4BFE" w:rsidRPr="00AD16BD" w:rsidRDefault="004D4BFE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4D4BFE" w:rsidRPr="00AD16BD" w:rsidRDefault="004D4BFE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2020 год - 3 837 234,00 рублей, в том числе местный бюджет – 2 968 037,00 рублей, областной бюджет – 869 322,00 рублей;</w:t>
            </w:r>
          </w:p>
          <w:p w:rsidR="004D4BFE" w:rsidRPr="00AD16BD" w:rsidRDefault="004D4BFE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2021 год - 2 995 126,00 рублей, в том числе местный бюджет – 2 125 804,00 рублей, областной бюджет – 869 322,00 рублей;</w:t>
            </w:r>
          </w:p>
          <w:p w:rsidR="004D4BFE" w:rsidRPr="00AD16BD" w:rsidRDefault="004D4BFE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2022 год - 3 111 419,00 рублей, в том числе местный бюджет – 2 147 910,00 рублей, областной бюджет – 963 509,00 рублей;</w:t>
            </w:r>
          </w:p>
          <w:p w:rsidR="004D4BFE" w:rsidRPr="00AD16BD" w:rsidRDefault="004D4BFE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2023 год - 3 240 627,00 рублей;</w:t>
            </w:r>
          </w:p>
          <w:p w:rsidR="004D4BFE" w:rsidRPr="00AD16BD" w:rsidRDefault="004D4BFE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2024 год - 3 203 188,00 рублей.</w:t>
            </w:r>
          </w:p>
        </w:tc>
      </w:tr>
    </w:tbl>
    <w:p w:rsidR="004D4BFE" w:rsidRPr="00AD16BD" w:rsidRDefault="004D4BFE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2) Раздел </w:t>
      </w:r>
      <w:r w:rsidRPr="00AD16BD">
        <w:rPr>
          <w:rFonts w:ascii="Arial" w:hAnsi="Arial" w:cs="Arial"/>
          <w:caps/>
          <w:kern w:val="32"/>
          <w:sz w:val="24"/>
          <w:szCs w:val="24"/>
        </w:rPr>
        <w:t xml:space="preserve">2 </w:t>
      </w:r>
      <w:r w:rsidRPr="00AD16BD">
        <w:rPr>
          <w:rFonts w:ascii="Arial" w:hAnsi="Arial" w:cs="Arial"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AD16BD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4D4BFE" w:rsidRPr="00AD16BD" w:rsidRDefault="004D4BFE" w:rsidP="00233554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AD16BD">
        <w:rPr>
          <w:rFonts w:ascii="Arial" w:hAnsi="Arial" w:cs="Arial"/>
          <w:sz w:val="24"/>
          <w:szCs w:val="24"/>
        </w:rPr>
        <w:t xml:space="preserve">         «- а также прогнозных оценок расходов за пределами планового периода и составляет 25 345 619,26 рублей, в том числе: объем ассигнований, источником которых является местный бюджет, составляет 20 921 551,13 рублей, областной бюджет – 4 424 068,13 рублей.</w:t>
      </w:r>
    </w:p>
    <w:p w:rsidR="004D4BFE" w:rsidRPr="00AD16BD" w:rsidRDefault="004D4BFE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4D4BFE" w:rsidRPr="00AD16BD" w:rsidRDefault="004D4BFE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4D4BFE" w:rsidRPr="00AD16BD" w:rsidRDefault="004D4BFE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4D4BFE" w:rsidRPr="00AD16BD" w:rsidRDefault="004D4BFE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4D4BFE" w:rsidRPr="00AD16BD" w:rsidRDefault="004D4BFE" w:rsidP="002B6021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2020 год - 3 837 234,00 рублей, в том числе местный бюджет – 2 968 037,00 рублей, областной бюджет – 869 322,00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2021 год - 2 995 126,00 рублей, в том числе местный бюджет – 2 125 804,00 рублей, областной бюджет – 869 322,00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2022 год - 3 111 419,00 рублей, в том числе местный бюджет – 2 147 910,00 рублей, областной бюджет – 963 509,00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 2023 год - 3 240 627,00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 2024 год - 3 203 188,00 рублей.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3) Объемы бюджетных ассигнований подпрограммы «Искусство» изложить в следующей редакции: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6"/>
        <w:gridCol w:w="6772"/>
      </w:tblGrid>
      <w:tr w:rsidR="004D4BFE" w:rsidRPr="00AD16BD" w:rsidTr="00AD16BD">
        <w:trPr>
          <w:trHeight w:val="985"/>
        </w:trPr>
        <w:tc>
          <w:tcPr>
            <w:tcW w:w="2516" w:type="dxa"/>
          </w:tcPr>
          <w:p w:rsidR="004D4BFE" w:rsidRPr="00AD16BD" w:rsidRDefault="004D4BFE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772" w:type="dxa"/>
          </w:tcPr>
          <w:p w:rsidR="004D4BFE" w:rsidRPr="00AD16BD" w:rsidRDefault="004D4BFE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25 345 619,26 рублей, в том числе: объем ассигнований, источником которых является  местный бюджет, составляет 20 921 551,13рублей,</w:t>
            </w:r>
          </w:p>
          <w:p w:rsidR="004D4BFE" w:rsidRPr="00AD16BD" w:rsidRDefault="004D4BFE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4 424 068,13рублей.</w:t>
            </w:r>
          </w:p>
          <w:p w:rsidR="004D4BFE" w:rsidRPr="00AD16BD" w:rsidRDefault="004D4BFE" w:rsidP="00E62388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4D4BFE" w:rsidRPr="00AD16BD" w:rsidRDefault="004D4BFE" w:rsidP="00E62388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–1 530 662,08 рублей, областной бюджет – 239 584,18 рублей; </w:t>
            </w:r>
          </w:p>
          <w:p w:rsidR="004D4BFE" w:rsidRPr="00AD16BD" w:rsidRDefault="004D4BFE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4D4BFE" w:rsidRPr="00AD16BD" w:rsidRDefault="004D4BFE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4D4BFE" w:rsidRPr="00AD16BD" w:rsidRDefault="004D4BFE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2020 год - 3 837 234,00 рублей, в том числе местный бюджет – 2 968 037,00 рублей, областной бюджет – 869 322,00 рублей;</w:t>
            </w: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2021 год - 2 995 126,00 рублей, в том числе местный бюджет – 2 125 804,00 рублей, областной бюджет – 869 322,00 рублей;</w:t>
            </w: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1347C8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2022 год - 3 111 419,00 рублей, в том числе местный бюджет – 2 147 910,00 рублей, областной бюджет – 963 509,00 рублей;</w:t>
            </w: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2023 год - 3 240 627,00 рублей;</w:t>
            </w: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2024 год - 3 203 188,00 рублей.</w:t>
            </w:r>
          </w:p>
        </w:tc>
      </w:tr>
    </w:tbl>
    <w:p w:rsidR="004D4BFE" w:rsidRPr="00AD16BD" w:rsidRDefault="004D4BFE" w:rsidP="005278C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4) Раздел </w:t>
      </w:r>
      <w:r w:rsidRPr="00AD16BD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AD16BD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1":</w:t>
      </w:r>
    </w:p>
    <w:p w:rsidR="004D4BFE" w:rsidRPr="00AD16BD" w:rsidRDefault="004D4BFE" w:rsidP="005278C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4D4BFE" w:rsidRPr="00AD16BD" w:rsidRDefault="004D4BFE" w:rsidP="005278CE">
      <w:pPr>
        <w:spacing w:before="60" w:after="60"/>
        <w:ind w:firstLine="708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AD16BD">
        <w:rPr>
          <w:rFonts w:ascii="Arial" w:hAnsi="Arial" w:cs="Arial"/>
          <w:b/>
          <w:bCs/>
          <w:sz w:val="24"/>
          <w:szCs w:val="24"/>
          <w:u w:val="single"/>
        </w:rPr>
        <w:t>25 345 619,26 рублей</w:t>
      </w:r>
      <w:r w:rsidRPr="00AD16BD">
        <w:rPr>
          <w:rFonts w:ascii="Arial" w:hAnsi="Arial" w:cs="Arial"/>
          <w:b/>
          <w:bCs/>
          <w:sz w:val="24"/>
          <w:szCs w:val="24"/>
        </w:rPr>
        <w:t>,</w:t>
      </w:r>
      <w:r w:rsidRPr="00AD16BD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20 921 551,13 рублей, объем ассигнований, источником которых являются субсидии из областного бюджета,  составляет  4 424 068,13 рублей;</w:t>
      </w:r>
    </w:p>
    <w:p w:rsidR="004D4BFE" w:rsidRPr="00AD16BD" w:rsidRDefault="004D4BFE" w:rsidP="008070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4D4BFE" w:rsidRPr="00AD16BD" w:rsidRDefault="004D4BFE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4D4BFE" w:rsidRPr="00AD16BD" w:rsidRDefault="004D4BFE" w:rsidP="00E6238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4D4BFE" w:rsidRPr="00AD16BD" w:rsidRDefault="004D4BFE" w:rsidP="00E6238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4D4BFE" w:rsidRPr="00AD16BD" w:rsidRDefault="004D4BFE" w:rsidP="00233554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2020 год - 3 837 234,00 рублей, в том числе местный бюджет – 2 968 037,00 рублей, областной бюджет – 869 322,00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2021 год - 2 995 126,00 рублей, в том числе местный бюджет – 2 125 804,00      рублей, областной бюджет – 869 322,00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 2022 год - 3 111 419,00 рублей, в том числе местный бюджет – 2 147 910,00 рублей, областной бюджет – 963 509,00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 2023 год - 3 240 627,00 рублей;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 2024 год - 3 203 188,00 рублей.</w:t>
      </w:r>
    </w:p>
    <w:p w:rsidR="004D4BFE" w:rsidRPr="00AD16BD" w:rsidRDefault="004D4BFE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</w:p>
    <w:p w:rsidR="004D4BFE" w:rsidRPr="00AD16BD" w:rsidRDefault="004D4BFE" w:rsidP="005278CE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5) Приложения № 3, 4, 5  к муниципальной программе изложить в новой редакции (прилагаются).</w:t>
      </w:r>
    </w:p>
    <w:p w:rsidR="004D4BFE" w:rsidRPr="00AD16BD" w:rsidRDefault="004D4BFE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2. 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4D4BFE" w:rsidRPr="00AD16BD" w:rsidRDefault="004D4BFE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D4BFE" w:rsidRPr="00AD16BD" w:rsidRDefault="004D4BFE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4. </w:t>
      </w:r>
      <w:r w:rsidRPr="00AD16BD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4D4BFE" w:rsidRPr="00AD16BD" w:rsidRDefault="004D4BFE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D4BFE" w:rsidRPr="00AD16BD" w:rsidRDefault="004D4BF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D4BFE" w:rsidRPr="00AD16BD" w:rsidRDefault="004D4BF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D4BFE" w:rsidRPr="00AD16BD" w:rsidRDefault="004D4BF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D4BFE" w:rsidRPr="00AD16BD" w:rsidRDefault="004D4BFE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4D4BFE" w:rsidRPr="00AD16BD" w:rsidRDefault="004D4BF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4D4BFE" w:rsidRPr="00AD16BD" w:rsidRDefault="004D4BF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D4BFE" w:rsidRPr="00AD16BD" w:rsidRDefault="004D4BF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D4BFE" w:rsidRPr="00AD16BD" w:rsidRDefault="004D4BFE" w:rsidP="00BB0596">
      <w:pPr>
        <w:spacing w:after="0" w:line="240" w:lineRule="auto"/>
        <w:ind w:left="5760" w:firstLine="61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ПРИЛОЖЕНИЕ № 1</w:t>
      </w:r>
    </w:p>
    <w:p w:rsidR="004D4BFE" w:rsidRPr="00AD16BD" w:rsidRDefault="004D4BFE" w:rsidP="00BB0596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к постановлению Администрации Городновского сельсовета Железногорского района </w:t>
      </w:r>
    </w:p>
    <w:p w:rsidR="004D4BFE" w:rsidRPr="00AD16BD" w:rsidRDefault="004D4BFE" w:rsidP="00BB0596">
      <w:pPr>
        <w:spacing w:after="0" w:line="240" w:lineRule="auto"/>
        <w:ind w:left="5760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от 29 апреля 2022 года №27</w:t>
      </w:r>
    </w:p>
    <w:p w:rsidR="004D4BFE" w:rsidRPr="00AD16BD" w:rsidRDefault="004D4BFE" w:rsidP="00BB0596">
      <w:pPr>
        <w:spacing w:after="0" w:line="240" w:lineRule="auto"/>
        <w:ind w:left="7788" w:firstLine="708"/>
        <w:outlineLvl w:val="0"/>
        <w:rPr>
          <w:rFonts w:ascii="Arial" w:hAnsi="Arial" w:cs="Arial"/>
          <w:sz w:val="28"/>
          <w:szCs w:val="28"/>
        </w:rPr>
      </w:pPr>
    </w:p>
    <w:p w:rsidR="004D4BFE" w:rsidRPr="00AD16BD" w:rsidRDefault="004D4BFE" w:rsidP="00AD16B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6BD">
        <w:rPr>
          <w:rFonts w:ascii="Arial" w:hAnsi="Arial" w:cs="Arial"/>
          <w:b/>
          <w:bCs/>
          <w:sz w:val="28"/>
          <w:szCs w:val="28"/>
        </w:rPr>
        <w:t>Сведения о показателях (индикаторах) Муниципальной программы, подпрограммы Муниципальной программы и их значениях</w:t>
      </w:r>
    </w:p>
    <w:p w:rsidR="004D4BFE" w:rsidRPr="00AD16BD" w:rsidRDefault="004D4BFE" w:rsidP="00BB0596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b/>
          <w:bCs/>
          <w:sz w:val="28"/>
          <w:szCs w:val="28"/>
        </w:rPr>
        <w:tab/>
      </w:r>
      <w:r w:rsidRPr="00AD16BD">
        <w:rPr>
          <w:rFonts w:ascii="Arial" w:hAnsi="Arial" w:cs="Arial"/>
          <w:sz w:val="24"/>
          <w:szCs w:val="24"/>
          <w:u w:val="single"/>
        </w:rPr>
        <w:t>Значения показателей</w:t>
      </w:r>
    </w:p>
    <w:tbl>
      <w:tblPr>
        <w:tblW w:w="9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"/>
        <w:gridCol w:w="2217"/>
        <w:gridCol w:w="620"/>
        <w:gridCol w:w="710"/>
        <w:gridCol w:w="710"/>
        <w:gridCol w:w="799"/>
        <w:gridCol w:w="799"/>
        <w:gridCol w:w="799"/>
        <w:gridCol w:w="798"/>
        <w:gridCol w:w="799"/>
        <w:gridCol w:w="799"/>
      </w:tblGrid>
      <w:tr w:rsidR="004D4BFE" w:rsidRPr="00AD16BD">
        <w:trPr>
          <w:gridAfter w:val="8"/>
          <w:wAfter w:w="6213" w:type="dxa"/>
          <w:trHeight w:val="521"/>
        </w:trPr>
        <w:tc>
          <w:tcPr>
            <w:tcW w:w="422" w:type="dxa"/>
            <w:vMerge w:val="restart"/>
          </w:tcPr>
          <w:p w:rsidR="004D4BFE" w:rsidRPr="00AD16BD" w:rsidRDefault="004D4BFE" w:rsidP="00A92D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№п\п</w:t>
            </w:r>
          </w:p>
        </w:tc>
        <w:tc>
          <w:tcPr>
            <w:tcW w:w="2217" w:type="dxa"/>
            <w:vMerge w:val="restart"/>
          </w:tcPr>
          <w:p w:rsidR="004D4BFE" w:rsidRPr="00AD16BD" w:rsidRDefault="004D4BFE" w:rsidP="00A92D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620" w:type="dxa"/>
            <w:vMerge w:val="restart"/>
          </w:tcPr>
          <w:p w:rsidR="004D4BFE" w:rsidRPr="00AD16BD" w:rsidRDefault="004D4BFE" w:rsidP="00A92D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4D4BFE" w:rsidRPr="00AD16BD" w:rsidRDefault="004D4BFE" w:rsidP="00A92D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</w:tr>
      <w:tr w:rsidR="004D4BFE" w:rsidRPr="00AD16BD">
        <w:trPr>
          <w:trHeight w:val="142"/>
        </w:trPr>
        <w:tc>
          <w:tcPr>
            <w:tcW w:w="422" w:type="dxa"/>
            <w:vMerge/>
            <w:vAlign w:val="center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  <w:vMerge/>
            <w:vAlign w:val="center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vMerge/>
            <w:vAlign w:val="center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98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4D4BFE" w:rsidRPr="00AD16BD">
        <w:trPr>
          <w:trHeight w:val="327"/>
        </w:trPr>
        <w:tc>
          <w:tcPr>
            <w:tcW w:w="422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17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8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D4BFE" w:rsidRPr="00AD16BD">
        <w:trPr>
          <w:trHeight w:val="513"/>
        </w:trPr>
        <w:tc>
          <w:tcPr>
            <w:tcW w:w="422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D4BFE" w:rsidRPr="00AD16BD" w:rsidRDefault="004D4BFE" w:rsidP="00A92D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62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8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BFE" w:rsidRPr="00AD16BD">
        <w:trPr>
          <w:trHeight w:val="3012"/>
        </w:trPr>
        <w:tc>
          <w:tcPr>
            <w:tcW w:w="422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17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62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98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D4BFE" w:rsidRPr="00AD16BD">
        <w:trPr>
          <w:trHeight w:val="1242"/>
        </w:trPr>
        <w:tc>
          <w:tcPr>
            <w:tcW w:w="422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217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62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Чел /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98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</w:tr>
      <w:tr w:rsidR="004D4BFE" w:rsidRPr="00AD16BD">
        <w:trPr>
          <w:trHeight w:val="3761"/>
        </w:trPr>
        <w:tc>
          <w:tcPr>
            <w:tcW w:w="422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1.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2.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:rsidR="004D4BFE" w:rsidRPr="00AD16BD" w:rsidRDefault="004D4BFE" w:rsidP="00A92D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Программы и подпрограммы 1</w:t>
            </w:r>
          </w:p>
        </w:tc>
        <w:tc>
          <w:tcPr>
            <w:tcW w:w="620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%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Шт.ед./ чел.</w:t>
            </w: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1,7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1,7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190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98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  8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      8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190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5,0/8</w:t>
            </w:r>
          </w:p>
        </w:tc>
        <w:tc>
          <w:tcPr>
            <w:tcW w:w="799" w:type="dxa"/>
          </w:tcPr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1,7</w:t>
            </w: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AD16BD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</w:tr>
    </w:tbl>
    <w:p w:rsidR="004D4BFE" w:rsidRPr="00AD16BD" w:rsidRDefault="004D4BFE" w:rsidP="00BB0596">
      <w:pPr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4D4BFE" w:rsidRPr="00AD16BD" w:rsidRDefault="004D4BFE" w:rsidP="00BB0596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ПРИЛОЖЕНИЕ № 1а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постановлению Администрации Городновского сельсовета Железногорского района 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от 29 апреля 2022 года № 27</w:t>
      </w:r>
    </w:p>
    <w:p w:rsidR="004D4BFE" w:rsidRPr="00AD16BD" w:rsidRDefault="004D4BFE" w:rsidP="00BB059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D4BFE" w:rsidRPr="00AD16BD" w:rsidRDefault="004D4BFE" w:rsidP="00BB05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6BD">
        <w:rPr>
          <w:rFonts w:ascii="Arial" w:hAnsi="Arial" w:cs="Arial"/>
          <w:b/>
          <w:bCs/>
          <w:sz w:val="28"/>
          <w:szCs w:val="28"/>
        </w:rPr>
        <w:t>Сведения</w:t>
      </w:r>
    </w:p>
    <w:p w:rsidR="004D4BFE" w:rsidRPr="00AD16BD" w:rsidRDefault="004D4BFE" w:rsidP="00BB05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6BD">
        <w:rPr>
          <w:rFonts w:ascii="Arial" w:hAnsi="Arial" w:cs="Arial"/>
          <w:b/>
          <w:bCs/>
          <w:sz w:val="28"/>
          <w:szCs w:val="28"/>
        </w:rPr>
        <w:t xml:space="preserve">о показателях (индикаторах) </w:t>
      </w:r>
    </w:p>
    <w:p w:rsidR="004D4BFE" w:rsidRPr="00AD16BD" w:rsidRDefault="004D4BFE" w:rsidP="00BB05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6BD">
        <w:rPr>
          <w:rFonts w:ascii="Arial" w:hAnsi="Arial" w:cs="Arial"/>
          <w:b/>
          <w:bCs/>
          <w:sz w:val="28"/>
          <w:szCs w:val="28"/>
        </w:rPr>
        <w:t>в разрезе муниципальных образований Железногорского района Курской области</w:t>
      </w:r>
    </w:p>
    <w:p w:rsidR="004D4BFE" w:rsidRPr="00AD16BD" w:rsidRDefault="004D4BFE" w:rsidP="00BB05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4BFE" w:rsidRPr="00AD16BD" w:rsidRDefault="004D4BFE" w:rsidP="00BB05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4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3"/>
      </w:tblGrid>
      <w:tr w:rsidR="004D4BFE" w:rsidRPr="00AD16BD">
        <w:trPr>
          <w:trHeight w:val="4262"/>
        </w:trPr>
        <w:tc>
          <w:tcPr>
            <w:tcW w:w="9473" w:type="dxa"/>
          </w:tcPr>
          <w:tbl>
            <w:tblPr>
              <w:tblW w:w="9132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15"/>
              <w:gridCol w:w="2292"/>
              <w:gridCol w:w="853"/>
              <w:gridCol w:w="853"/>
              <w:gridCol w:w="853"/>
              <w:gridCol w:w="763"/>
              <w:gridCol w:w="672"/>
              <w:gridCol w:w="807"/>
              <w:gridCol w:w="718"/>
              <w:gridCol w:w="806"/>
            </w:tblGrid>
            <w:tr w:rsidR="004D4BFE" w:rsidRPr="00AD16BD">
              <w:trPr>
                <w:gridAfter w:val="8"/>
                <w:wAfter w:w="6325" w:type="dxa"/>
                <w:trHeight w:val="547"/>
              </w:trPr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4D4BFE" w:rsidRPr="00AD16BD" w:rsidRDefault="004D4BFE" w:rsidP="00A92D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2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4D4BFE" w:rsidRPr="00AD16BD">
              <w:trPr>
                <w:trHeight w:val="851"/>
              </w:trPr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4D4BFE" w:rsidRPr="00AD16BD" w:rsidRDefault="004D4BFE" w:rsidP="00A92D1C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1. 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4D4BFE" w:rsidRPr="00AD16BD" w:rsidRDefault="004D4BFE" w:rsidP="00A92D1C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47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473"/>
            </w:tblGrid>
            <w:tr w:rsidR="004D4BFE" w:rsidRPr="00AD16BD">
              <w:trPr>
                <w:trHeight w:val="369"/>
              </w:trPr>
              <w:tc>
                <w:tcPr>
                  <w:tcW w:w="9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BFE" w:rsidRPr="00AD16BD" w:rsidRDefault="004D4BFE" w:rsidP="00A92D1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9162" w:type="dxa"/>
                    <w:tblInd w:w="3" w:type="dxa"/>
                    <w:tblLayout w:type="fixed"/>
                    <w:tblLook w:val="0000"/>
                  </w:tblPr>
                  <w:tblGrid>
                    <w:gridCol w:w="514"/>
                    <w:gridCol w:w="2292"/>
                    <w:gridCol w:w="711"/>
                    <w:gridCol w:w="806"/>
                    <w:gridCol w:w="807"/>
                    <w:gridCol w:w="806"/>
                    <w:gridCol w:w="807"/>
                    <w:gridCol w:w="806"/>
                    <w:gridCol w:w="807"/>
                    <w:gridCol w:w="806"/>
                  </w:tblGrid>
                  <w:tr w:rsidR="004D4BFE" w:rsidRPr="00AD16BD">
                    <w:trPr>
                      <w:trHeight w:val="570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2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D4BFE" w:rsidRPr="00AD16BD" w:rsidRDefault="004D4BFE" w:rsidP="00A92D1C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AD16BD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4D4BFE" w:rsidRPr="00AD16BD" w:rsidRDefault="004D4BFE" w:rsidP="00A92D1C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4D4BFE" w:rsidRPr="00AD16BD">
        <w:trPr>
          <w:trHeight w:val="369"/>
        </w:trPr>
        <w:tc>
          <w:tcPr>
            <w:tcW w:w="9473" w:type="dxa"/>
          </w:tcPr>
          <w:p w:rsidR="004D4BFE" w:rsidRPr="00AD16BD" w:rsidRDefault="004D4BFE" w:rsidP="00A92D1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D4BFE" w:rsidRPr="00AD16BD" w:rsidRDefault="004D4BFE" w:rsidP="00A92D1C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2.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269" w:type="dxa"/>
              <w:tblInd w:w="3" w:type="dxa"/>
              <w:tblLayout w:type="fixed"/>
              <w:tblLook w:val="0000"/>
            </w:tblPr>
            <w:tblGrid>
              <w:gridCol w:w="514"/>
              <w:gridCol w:w="2292"/>
              <w:gridCol w:w="806"/>
              <w:gridCol w:w="807"/>
              <w:gridCol w:w="806"/>
              <w:gridCol w:w="807"/>
              <w:gridCol w:w="806"/>
              <w:gridCol w:w="807"/>
              <w:gridCol w:w="818"/>
              <w:gridCol w:w="806"/>
            </w:tblGrid>
            <w:tr w:rsidR="004D4BFE" w:rsidRPr="00AD16BD">
              <w:trPr>
                <w:trHeight w:val="532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4D4BFE" w:rsidRPr="00AD16BD" w:rsidRDefault="004D4BFE" w:rsidP="00A92D1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BFE" w:rsidRPr="00AD16BD">
        <w:trPr>
          <w:trHeight w:val="369"/>
        </w:trPr>
        <w:tc>
          <w:tcPr>
            <w:tcW w:w="9473" w:type="dxa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D4BFE" w:rsidRPr="00AD16BD">
        <w:trPr>
          <w:trHeight w:val="369"/>
        </w:trPr>
        <w:tc>
          <w:tcPr>
            <w:tcW w:w="9473" w:type="dxa"/>
          </w:tcPr>
          <w:p w:rsidR="004D4BFE" w:rsidRPr="00AD16BD" w:rsidRDefault="004D4BFE" w:rsidP="00A92D1C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3. Среднее число участников клубных формирований в расчете на 1 тыс. человек населения, человек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267" w:type="dxa"/>
              <w:tblInd w:w="3" w:type="dxa"/>
              <w:tblLayout w:type="fixed"/>
              <w:tblLook w:val="0000"/>
            </w:tblPr>
            <w:tblGrid>
              <w:gridCol w:w="514"/>
              <w:gridCol w:w="2292"/>
              <w:gridCol w:w="754"/>
              <w:gridCol w:w="827"/>
              <w:gridCol w:w="711"/>
              <w:gridCol w:w="807"/>
              <w:gridCol w:w="806"/>
              <w:gridCol w:w="807"/>
              <w:gridCol w:w="943"/>
              <w:gridCol w:w="806"/>
            </w:tblGrid>
            <w:tr w:rsidR="004D4BFE" w:rsidRPr="00AD16BD">
              <w:trPr>
                <w:trHeight w:val="570"/>
              </w:trPr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7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</w:tr>
          </w:tbl>
          <w:p w:rsidR="004D4BFE" w:rsidRPr="00AD16BD" w:rsidRDefault="004D4BFE" w:rsidP="00A92D1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4BFE" w:rsidRPr="00AD16BD">
        <w:trPr>
          <w:trHeight w:val="279"/>
        </w:trPr>
        <w:tc>
          <w:tcPr>
            <w:tcW w:w="9473" w:type="dxa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4D4BFE" w:rsidRPr="00AD16BD">
        <w:trPr>
          <w:trHeight w:val="369"/>
        </w:trPr>
        <w:tc>
          <w:tcPr>
            <w:tcW w:w="9473" w:type="dxa"/>
          </w:tcPr>
          <w:p w:rsidR="004D4BFE" w:rsidRPr="00AD16BD" w:rsidRDefault="004D4BFE" w:rsidP="00A92D1C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4. Увеличение доли детей, привлекаемых к участию в творческих мероприятиях от общего числа детей, процент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177" w:type="dxa"/>
              <w:tblInd w:w="3" w:type="dxa"/>
              <w:tblLayout w:type="fixed"/>
              <w:tblLook w:val="0000"/>
            </w:tblPr>
            <w:tblGrid>
              <w:gridCol w:w="508"/>
              <w:gridCol w:w="2270"/>
              <w:gridCol w:w="836"/>
              <w:gridCol w:w="819"/>
              <w:gridCol w:w="704"/>
              <w:gridCol w:w="799"/>
              <w:gridCol w:w="798"/>
              <w:gridCol w:w="799"/>
              <w:gridCol w:w="846"/>
              <w:gridCol w:w="798"/>
            </w:tblGrid>
            <w:tr w:rsidR="004D4BFE" w:rsidRPr="00AD16BD">
              <w:trPr>
                <w:trHeight w:val="609"/>
              </w:trPr>
              <w:tc>
                <w:tcPr>
                  <w:tcW w:w="5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BFE" w:rsidRPr="00AD16BD" w:rsidRDefault="004D4BFE" w:rsidP="00A92D1C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D16BD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D4BFE" w:rsidRPr="00AD16BD" w:rsidRDefault="004D4BFE" w:rsidP="00A92D1C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BFE" w:rsidRPr="00AD16BD" w:rsidRDefault="004D4BFE" w:rsidP="00BB0596">
      <w:pPr>
        <w:rPr>
          <w:rFonts w:ascii="Arial" w:hAnsi="Arial" w:cs="Arial"/>
        </w:rPr>
      </w:pPr>
    </w:p>
    <w:p w:rsidR="004D4BFE" w:rsidRPr="00AD16BD" w:rsidRDefault="004D4BFE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D4BFE" w:rsidRPr="00AD16BD" w:rsidRDefault="004D4BFE" w:rsidP="00BB0596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ПРИЛОЖЕНИЕ № 2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постановлению Администрации Городновского сельсовета Железногорского района 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от 29 апреля 2022 года № 27</w:t>
      </w:r>
    </w:p>
    <w:p w:rsidR="004D4BFE" w:rsidRPr="00AD16BD" w:rsidRDefault="004D4BFE" w:rsidP="00BB0596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4D4BFE" w:rsidRPr="00AD16BD" w:rsidRDefault="004D4BFE" w:rsidP="00BB0596">
      <w:pPr>
        <w:spacing w:after="0" w:line="240" w:lineRule="auto"/>
        <w:ind w:left="-18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AD16BD">
        <w:rPr>
          <w:rFonts w:ascii="Arial" w:hAnsi="Arial" w:cs="Arial"/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4D4BFE" w:rsidRPr="00AD16BD" w:rsidRDefault="004D4BFE" w:rsidP="00BB0596">
      <w:pPr>
        <w:spacing w:after="0" w:line="240" w:lineRule="auto"/>
        <w:ind w:left="-18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AD16BD">
        <w:rPr>
          <w:rFonts w:ascii="Arial" w:hAnsi="Arial" w:cs="Arial"/>
          <w:b/>
          <w:bCs/>
          <w:sz w:val="28"/>
          <w:szCs w:val="28"/>
        </w:rPr>
        <w:t>«Развитие культуры в Муниципальном  образовании «Городновский сельсовет» Железногорского района Курской области»</w:t>
      </w:r>
    </w:p>
    <w:p w:rsidR="004D4BFE" w:rsidRPr="00AD16BD" w:rsidRDefault="004D4BFE" w:rsidP="00BB0596">
      <w:pPr>
        <w:spacing w:after="0" w:line="240" w:lineRule="auto"/>
        <w:ind w:left="-18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tbl>
      <w:tblPr>
        <w:tblW w:w="94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1284"/>
        <w:gridCol w:w="1160"/>
        <w:gridCol w:w="679"/>
        <w:gridCol w:w="681"/>
        <w:gridCol w:w="2038"/>
        <w:gridCol w:w="1466"/>
        <w:gridCol w:w="1694"/>
      </w:tblGrid>
      <w:tr w:rsidR="004D4BFE" w:rsidRPr="00AD16BD">
        <w:trPr>
          <w:trHeight w:val="670"/>
          <w:tblHeader/>
        </w:trPr>
        <w:tc>
          <w:tcPr>
            <w:tcW w:w="476" w:type="dxa"/>
            <w:vMerge w:val="restart"/>
            <w:vAlign w:val="center"/>
          </w:tcPr>
          <w:p w:rsidR="004D4BFE" w:rsidRPr="00AD16BD" w:rsidRDefault="004D4BFE" w:rsidP="00A92D1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84" w:type="dxa"/>
            <w:vMerge w:val="restart"/>
            <w:vAlign w:val="center"/>
          </w:tcPr>
          <w:p w:rsidR="004D4BFE" w:rsidRPr="00AD16BD" w:rsidRDefault="004D4BFE" w:rsidP="00A92D1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160" w:type="dxa"/>
            <w:vMerge w:val="restart"/>
            <w:vAlign w:val="center"/>
          </w:tcPr>
          <w:p w:rsidR="004D4BFE" w:rsidRPr="00AD16BD" w:rsidRDefault="004D4BFE" w:rsidP="00A92D1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60" w:type="dxa"/>
            <w:gridSpan w:val="2"/>
            <w:vAlign w:val="center"/>
          </w:tcPr>
          <w:p w:rsidR="004D4BFE" w:rsidRPr="00AD16BD" w:rsidRDefault="004D4BFE" w:rsidP="00A92D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038" w:type="dxa"/>
            <w:vMerge w:val="restart"/>
            <w:vAlign w:val="center"/>
          </w:tcPr>
          <w:p w:rsidR="004D4BFE" w:rsidRPr="00AD16BD" w:rsidRDefault="004D4BFE" w:rsidP="00A92D1C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Ожидаемый непосредственный результат</w:t>
            </w: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466" w:type="dxa"/>
            <w:vMerge w:val="restart"/>
            <w:vAlign w:val="center"/>
          </w:tcPr>
          <w:p w:rsidR="004D4BFE" w:rsidRPr="00AD16BD" w:rsidRDefault="004D4BFE" w:rsidP="00A92D1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6BD">
              <w:rPr>
                <w:rFonts w:ascii="Arial" w:hAnsi="Arial" w:cs="Arial"/>
                <w:b/>
                <w:bCs/>
                <w:sz w:val="20"/>
                <w:szCs w:val="20"/>
              </w:rPr>
              <w:t>Последствия нереализации основного мероприятия</w:t>
            </w:r>
          </w:p>
        </w:tc>
        <w:tc>
          <w:tcPr>
            <w:tcW w:w="1694" w:type="dxa"/>
            <w:vMerge w:val="restart"/>
            <w:vAlign w:val="center"/>
          </w:tcPr>
          <w:p w:rsidR="004D4BFE" w:rsidRPr="00AD16BD" w:rsidRDefault="004D4BFE" w:rsidP="00A92D1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16BD">
              <w:rPr>
                <w:rFonts w:ascii="Arial" w:hAnsi="Arial" w:cs="Arial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4D4BFE" w:rsidRPr="00AD16BD">
        <w:trPr>
          <w:trHeight w:val="840"/>
          <w:tblHeader/>
        </w:trPr>
        <w:tc>
          <w:tcPr>
            <w:tcW w:w="476" w:type="dxa"/>
            <w:vMerge/>
            <w:vAlign w:val="center"/>
          </w:tcPr>
          <w:p w:rsidR="004D4BFE" w:rsidRPr="00AD16BD" w:rsidRDefault="004D4BFE" w:rsidP="00A92D1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4D4BFE" w:rsidRPr="00AD16BD" w:rsidRDefault="004D4BFE" w:rsidP="00A92D1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</w:tcPr>
          <w:p w:rsidR="004D4BFE" w:rsidRPr="00AD16BD" w:rsidRDefault="004D4BFE" w:rsidP="00A92D1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9" w:type="dxa"/>
            <w:vAlign w:val="center"/>
          </w:tcPr>
          <w:p w:rsidR="004D4BFE" w:rsidRPr="00AD16BD" w:rsidRDefault="004D4BFE" w:rsidP="00A92D1C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680" w:type="dxa"/>
            <w:vAlign w:val="center"/>
          </w:tcPr>
          <w:p w:rsidR="004D4BFE" w:rsidRPr="00AD16BD" w:rsidRDefault="004D4BFE" w:rsidP="00A92D1C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2038" w:type="dxa"/>
            <w:vMerge/>
            <w:vAlign w:val="center"/>
          </w:tcPr>
          <w:p w:rsidR="004D4BFE" w:rsidRPr="00AD16BD" w:rsidRDefault="004D4BFE" w:rsidP="00A92D1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vMerge/>
            <w:vAlign w:val="center"/>
          </w:tcPr>
          <w:p w:rsidR="004D4BFE" w:rsidRPr="00AD16BD" w:rsidRDefault="004D4BFE" w:rsidP="00A92D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:rsidR="004D4BFE" w:rsidRPr="00AD16BD" w:rsidRDefault="004D4BFE" w:rsidP="00A92D1C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4BFE" w:rsidRPr="00AD16BD">
        <w:trPr>
          <w:trHeight w:val="249"/>
        </w:trPr>
        <w:tc>
          <w:tcPr>
            <w:tcW w:w="9477" w:type="dxa"/>
            <w:gridSpan w:val="8"/>
          </w:tcPr>
          <w:p w:rsidR="004D4BFE" w:rsidRPr="00AD16BD" w:rsidRDefault="004D4BFE" w:rsidP="00A92D1C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 «Искусство»</w:t>
            </w:r>
          </w:p>
        </w:tc>
      </w:tr>
      <w:tr w:rsidR="004D4BFE" w:rsidRPr="00AD16BD">
        <w:trPr>
          <w:trHeight w:val="6032"/>
        </w:trPr>
        <w:tc>
          <w:tcPr>
            <w:tcW w:w="476" w:type="dxa"/>
          </w:tcPr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84" w:type="dxa"/>
          </w:tcPr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" w:type="dxa"/>
          </w:tcPr>
          <w:p w:rsidR="004D4BFE" w:rsidRPr="00AD16BD" w:rsidRDefault="004D4BFE" w:rsidP="00A92D1C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" w:type="dxa"/>
          </w:tcPr>
          <w:p w:rsidR="004D4BFE" w:rsidRPr="00AD16BD" w:rsidRDefault="004D4BFE" w:rsidP="00A92D1C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80" w:type="dxa"/>
          </w:tcPr>
          <w:p w:rsidR="004D4BFE" w:rsidRPr="00AD16BD" w:rsidRDefault="004D4BFE" w:rsidP="00A92D1C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038" w:type="dxa"/>
          </w:tcPr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Высокий уровень качества и доступности услуг  учреждений культурно-досугового типа;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обеспечение  поддержки молодых дарований;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увеличение муниципальной поддержки художественных коллективов и организаций культуры;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 учреждений культурно-досугового типа;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 учреждений культурно-досугового типа;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обобщение опыта работы учреждений культуры  по профилактике терроризма и экстремизма;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рост качества  проводимых мероприятий;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укрепление межрайонного и  межмуниципального культурного сотрудничества;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сохранение и развитие творческого потенциала муниципального образования;</w:t>
            </w:r>
          </w:p>
          <w:p w:rsidR="004D4BFE" w:rsidRPr="00AD16BD" w:rsidRDefault="004D4BFE" w:rsidP="00A92D1C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улучшение и совершенствование   деятельности учреждений культуры  Городновского сельсовета Железногорского района Курской области;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  <w:p w:rsidR="004D4BFE" w:rsidRPr="00AD16BD" w:rsidRDefault="004D4BFE" w:rsidP="00A92D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 xml:space="preserve">сокращение сети учреждений культуры; 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утрата возможности реализации творческих способностей одаренных детей и молодежи;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частичная утрата уровня  мастерства в различных жанрах художественного творчества;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частичная утрата традиций исполнительской культуры в различных жанрах искусства;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снижение имиджа  муниципального образования  в районе;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снижение спектра оказываемых услуг населению  муниципального образования.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</w:tcPr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  <w:r w:rsidRPr="00AD16BD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D16BD">
              <w:rPr>
                <w:rFonts w:ascii="Arial" w:hAnsi="Arial" w:cs="Arial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D4BFE" w:rsidRPr="00AD16BD" w:rsidRDefault="004D4BFE" w:rsidP="00A92D1C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4D4BFE" w:rsidRPr="00AD16BD" w:rsidRDefault="004D4BFE" w:rsidP="00BB0596">
      <w:pPr>
        <w:rPr>
          <w:rFonts w:ascii="Arial" w:hAnsi="Arial" w:cs="Arial"/>
        </w:rPr>
      </w:pPr>
    </w:p>
    <w:p w:rsidR="004D4BFE" w:rsidRPr="00AD16BD" w:rsidRDefault="004D4BFE" w:rsidP="00BB0596">
      <w:pPr>
        <w:rPr>
          <w:rFonts w:ascii="Arial" w:hAnsi="Arial" w:cs="Arial"/>
        </w:rPr>
      </w:pPr>
    </w:p>
    <w:p w:rsidR="004D4BFE" w:rsidRPr="00AD16BD" w:rsidRDefault="004D4BFE" w:rsidP="00BB0596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bookmarkStart w:id="1" w:name="Таблица_5"/>
      <w:r w:rsidRPr="00AD16BD">
        <w:rPr>
          <w:rFonts w:ascii="Arial" w:hAnsi="Arial" w:cs="Arial"/>
          <w:sz w:val="24"/>
          <w:szCs w:val="24"/>
        </w:rPr>
        <w:t>ПРИЛОЖЕНИЕ № 3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постановлению Администрации Городновского сельсовета Железногорского района 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от 29 апреля 2022 года № 27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</w:p>
    <w:p w:rsidR="004D4BFE" w:rsidRPr="00AD16BD" w:rsidRDefault="004D4BFE" w:rsidP="00BB059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D16BD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261" w:type="dxa"/>
        <w:tblLayout w:type="fixed"/>
        <w:tblLook w:val="00A0"/>
      </w:tblPr>
      <w:tblGrid>
        <w:gridCol w:w="400"/>
        <w:gridCol w:w="590"/>
        <w:gridCol w:w="336"/>
        <w:gridCol w:w="336"/>
        <w:gridCol w:w="337"/>
        <w:gridCol w:w="337"/>
        <w:gridCol w:w="337"/>
        <w:gridCol w:w="337"/>
        <w:gridCol w:w="337"/>
        <w:gridCol w:w="341"/>
        <w:gridCol w:w="337"/>
        <w:gridCol w:w="337"/>
        <w:gridCol w:w="337"/>
        <w:gridCol w:w="337"/>
        <w:gridCol w:w="337"/>
        <w:gridCol w:w="337"/>
        <w:gridCol w:w="337"/>
        <w:gridCol w:w="341"/>
        <w:gridCol w:w="337"/>
        <w:gridCol w:w="337"/>
        <w:gridCol w:w="421"/>
        <w:gridCol w:w="337"/>
        <w:gridCol w:w="337"/>
        <w:gridCol w:w="337"/>
        <w:gridCol w:w="337"/>
        <w:gridCol w:w="424"/>
        <w:gridCol w:w="6"/>
      </w:tblGrid>
      <w:tr w:rsidR="004D4BFE" w:rsidRPr="00AD16BD">
        <w:trPr>
          <w:trHeight w:val="1181"/>
          <w:tblHeader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8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4D4BFE" w:rsidRPr="00AD16BD">
        <w:trPr>
          <w:gridAfter w:val="1"/>
          <w:wAfter w:w="5" w:type="dxa"/>
          <w:trHeight w:val="339"/>
          <w:tblHeader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</w:tr>
      <w:tr w:rsidR="004D4BFE" w:rsidRPr="00AD16BD">
        <w:trPr>
          <w:gridAfter w:val="1"/>
          <w:wAfter w:w="5" w:type="dxa"/>
          <w:trHeight w:val="339"/>
          <w:tblHeader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D4BFE" w:rsidRPr="00AD16BD">
        <w:trPr>
          <w:trHeight w:val="51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2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4D4BFE" w:rsidRPr="00AD16BD" w:rsidRDefault="004D4BFE" w:rsidP="00A92D1C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4D4BFE" w:rsidRPr="00AD16BD">
        <w:trPr>
          <w:trHeight w:val="48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267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4D4BFE" w:rsidRPr="00AD16BD">
        <w:trPr>
          <w:gridAfter w:val="1"/>
          <w:wAfter w:w="6" w:type="dxa"/>
          <w:trHeight w:val="298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2017 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2019 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2020 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</w:tr>
      <w:tr w:rsidR="004D4BFE" w:rsidRPr="00AD16BD">
        <w:trPr>
          <w:gridAfter w:val="1"/>
          <w:wAfter w:w="6" w:type="dxa"/>
          <w:trHeight w:val="5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2968037,00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2125804,00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 xml:space="preserve">2156113,00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4D4BFE" w:rsidRPr="00AD16BD" w:rsidRDefault="004D4BFE" w:rsidP="00BB0596">
      <w:pPr>
        <w:rPr>
          <w:rFonts w:ascii="Arial" w:hAnsi="Arial" w:cs="Arial"/>
        </w:rPr>
      </w:pPr>
    </w:p>
    <w:p w:rsidR="004D4BFE" w:rsidRPr="00AD16BD" w:rsidRDefault="004D4BFE" w:rsidP="00BB0596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ПРИЛОЖЕНИЕ № 4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постановлению Администрации Городновского сельсовета Железногорского района </w:t>
      </w:r>
    </w:p>
    <w:p w:rsidR="004D4BFE" w:rsidRPr="00AD16BD" w:rsidRDefault="004D4BFE" w:rsidP="00BB0596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от 29 апреля 2022 года № 27</w:t>
      </w:r>
    </w:p>
    <w:p w:rsidR="004D4BFE" w:rsidRPr="00AD16BD" w:rsidRDefault="004D4BFE" w:rsidP="00BB0596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D16BD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5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851"/>
        <w:gridCol w:w="851"/>
        <w:gridCol w:w="340"/>
        <w:gridCol w:w="340"/>
        <w:gridCol w:w="594"/>
        <w:gridCol w:w="343"/>
        <w:gridCol w:w="594"/>
        <w:gridCol w:w="597"/>
        <w:gridCol w:w="594"/>
        <w:gridCol w:w="594"/>
        <w:gridCol w:w="594"/>
        <w:gridCol w:w="597"/>
        <w:gridCol w:w="594"/>
        <w:gridCol w:w="681"/>
        <w:gridCol w:w="854"/>
      </w:tblGrid>
      <w:tr w:rsidR="004D4BFE" w:rsidRPr="00AD16BD">
        <w:trPr>
          <w:trHeight w:val="1054"/>
          <w:tblHeader/>
        </w:trPr>
        <w:tc>
          <w:tcPr>
            <w:tcW w:w="531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851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dxa"/>
            <w:gridSpan w:val="4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99" w:type="dxa"/>
            <w:gridSpan w:val="9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4D4BFE" w:rsidRPr="00AD16BD">
        <w:trPr>
          <w:trHeight w:val="303"/>
          <w:tblHeader/>
        </w:trPr>
        <w:tc>
          <w:tcPr>
            <w:tcW w:w="531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D4BFE" w:rsidRPr="00AD16BD">
        <w:trPr>
          <w:trHeight w:val="974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94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97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3119622,00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25353822,26</w:t>
            </w:r>
          </w:p>
        </w:tc>
      </w:tr>
      <w:tr w:rsidR="004D4BFE" w:rsidRPr="00AD16BD">
        <w:trPr>
          <w:trHeight w:val="601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94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97" w:type="dxa"/>
            <w:noWrap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3119622,00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25353822,26</w:t>
            </w:r>
          </w:p>
        </w:tc>
      </w:tr>
      <w:tr w:rsidR="004D4BFE" w:rsidRPr="00AD16BD">
        <w:trPr>
          <w:trHeight w:val="1413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3119622,00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25353822,26</w:t>
            </w:r>
          </w:p>
        </w:tc>
      </w:tr>
      <w:tr w:rsidR="004D4BFE" w:rsidRPr="00AD16BD">
        <w:trPr>
          <w:trHeight w:val="263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4414880,00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3837234,00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2995126,00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3119622,00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25353822,26</w:t>
            </w:r>
          </w:p>
        </w:tc>
      </w:tr>
      <w:tr w:rsidR="004D4BFE" w:rsidRPr="00AD16BD">
        <w:trPr>
          <w:trHeight w:val="263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4424068,13</w:t>
            </w:r>
          </w:p>
        </w:tc>
      </w:tr>
      <w:tr w:rsidR="004D4BFE" w:rsidRPr="00AD16BD">
        <w:trPr>
          <w:trHeight w:val="263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01101</w:t>
            </w:r>
            <w:r w:rsidRPr="00AD16BD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AD16BD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1092162,00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1470013,00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1695459,00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1778113,00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7903317,11</w:t>
            </w:r>
          </w:p>
        </w:tc>
      </w:tr>
      <w:tr w:rsidR="004D4BFE" w:rsidRPr="00AD16BD">
        <w:trPr>
          <w:trHeight w:val="303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94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bottom w:val="nil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bottom w:val="nil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bottom w:val="nil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bottom w:val="nil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2892627,00</w:t>
            </w:r>
          </w:p>
        </w:tc>
        <w:tc>
          <w:tcPr>
            <w:tcW w:w="681" w:type="dxa"/>
            <w:tcBorders>
              <w:bottom w:val="nil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3045188,00</w:t>
            </w:r>
          </w:p>
        </w:tc>
        <w:tc>
          <w:tcPr>
            <w:tcW w:w="853" w:type="dxa"/>
            <w:tcBorders>
              <w:bottom w:val="nil"/>
            </w:tcBorders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5937815,00</w:t>
            </w:r>
          </w:p>
        </w:tc>
      </w:tr>
      <w:tr w:rsidR="004D4BFE" w:rsidRPr="00AD16BD">
        <w:trPr>
          <w:trHeight w:val="303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94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597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1490774,00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425845,00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373500,00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343500,00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153500,00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7037784,92</w:t>
            </w:r>
          </w:p>
        </w:tc>
      </w:tr>
      <w:tr w:rsidR="004D4BFE" w:rsidRPr="00AD16BD">
        <w:trPr>
          <w:trHeight w:val="303"/>
        </w:trPr>
        <w:tc>
          <w:tcPr>
            <w:tcW w:w="53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4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4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94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597" w:type="dxa"/>
            <w:noWrap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7125,00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59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5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68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853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50837,10</w:t>
            </w:r>
          </w:p>
        </w:tc>
      </w:tr>
    </w:tbl>
    <w:p w:rsidR="004D4BFE" w:rsidRPr="00AD16BD" w:rsidRDefault="004D4BFE" w:rsidP="00BB0596">
      <w:pPr>
        <w:rPr>
          <w:rFonts w:ascii="Arial" w:hAnsi="Arial" w:cs="Arial"/>
          <w:color w:val="FF0000"/>
          <w:sz w:val="24"/>
          <w:szCs w:val="24"/>
        </w:rPr>
      </w:pPr>
    </w:p>
    <w:p w:rsidR="004D4BFE" w:rsidRPr="00AD16BD" w:rsidRDefault="004D4BFE" w:rsidP="00E942BD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ПРИЛОЖЕНИЕ № 5</w:t>
      </w:r>
    </w:p>
    <w:p w:rsidR="004D4BFE" w:rsidRPr="00AD16BD" w:rsidRDefault="004D4BFE" w:rsidP="00E942BD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 xml:space="preserve">постановлению Администрации Городновского сельсовета Железногорского района </w:t>
      </w:r>
    </w:p>
    <w:p w:rsidR="004D4BFE" w:rsidRPr="00AD16BD" w:rsidRDefault="004D4BFE" w:rsidP="00E942BD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AD16BD">
        <w:rPr>
          <w:rFonts w:ascii="Arial" w:hAnsi="Arial" w:cs="Arial"/>
          <w:sz w:val="24"/>
          <w:szCs w:val="24"/>
        </w:rPr>
        <w:t>от 29 апреля 2022 года № 27</w:t>
      </w:r>
    </w:p>
    <w:p w:rsidR="004D4BFE" w:rsidRPr="00AD16BD" w:rsidRDefault="004D4BFE" w:rsidP="00E942BD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4D4BFE" w:rsidRPr="00AD16BD" w:rsidRDefault="004D4BFE" w:rsidP="00E942BD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D16BD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AD16BD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6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1387"/>
        <w:gridCol w:w="1301"/>
        <w:gridCol w:w="780"/>
        <w:gridCol w:w="866"/>
        <w:gridCol w:w="867"/>
        <w:gridCol w:w="866"/>
        <w:gridCol w:w="780"/>
        <w:gridCol w:w="780"/>
        <w:gridCol w:w="694"/>
        <w:gridCol w:w="635"/>
      </w:tblGrid>
      <w:tr w:rsidR="004D4BFE" w:rsidRPr="00AD16BD">
        <w:trPr>
          <w:trHeight w:val="175"/>
          <w:tblHeader/>
        </w:trPr>
        <w:tc>
          <w:tcPr>
            <w:tcW w:w="694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7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301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268" w:type="dxa"/>
            <w:gridSpan w:val="8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4D4BFE" w:rsidRPr="00AD16BD">
        <w:trPr>
          <w:trHeight w:val="141"/>
          <w:tblHeader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2024г.</w:t>
            </w:r>
          </w:p>
        </w:tc>
      </w:tr>
      <w:tr w:rsidR="004D4BFE" w:rsidRPr="00AD16BD">
        <w:trPr>
          <w:trHeight w:val="175"/>
          <w:tblHeader/>
        </w:trPr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D4BFE" w:rsidRPr="00AD16BD">
        <w:trPr>
          <w:trHeight w:val="273"/>
        </w:trPr>
        <w:tc>
          <w:tcPr>
            <w:tcW w:w="694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87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3119622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4D4BFE" w:rsidRPr="00AD16BD">
        <w:trPr>
          <w:trHeight w:val="346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BFE" w:rsidRPr="00AD16BD">
        <w:trPr>
          <w:trHeight w:val="392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BFE" w:rsidRPr="00AD16BD">
        <w:trPr>
          <w:trHeight w:val="451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2156113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4D4BFE" w:rsidRPr="00AD16BD">
        <w:trPr>
          <w:trHeight w:val="356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BFE" w:rsidRPr="00AD16BD">
        <w:trPr>
          <w:trHeight w:val="188"/>
        </w:trPr>
        <w:tc>
          <w:tcPr>
            <w:tcW w:w="694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87" w:type="dxa"/>
            <w:vMerge w:val="restart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3119622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16BD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4D4BFE" w:rsidRPr="00AD16BD">
        <w:trPr>
          <w:trHeight w:val="141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BFE" w:rsidRPr="00AD16BD">
        <w:trPr>
          <w:trHeight w:val="141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D4BFE" w:rsidRPr="00AD16BD">
        <w:trPr>
          <w:trHeight w:val="440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2156113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4D4BFE" w:rsidRPr="00AD16BD">
        <w:trPr>
          <w:trHeight w:val="141"/>
        </w:trPr>
        <w:tc>
          <w:tcPr>
            <w:tcW w:w="694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D16BD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6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0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4" w:type="dxa"/>
            <w:vAlign w:val="center"/>
          </w:tcPr>
          <w:p w:rsidR="004D4BFE" w:rsidRPr="00AD16BD" w:rsidRDefault="004D4BFE" w:rsidP="00A92D1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16B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D4BFE" w:rsidRPr="00AD16BD" w:rsidRDefault="004D4BFE" w:rsidP="00E942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4D4BFE" w:rsidRPr="00AD16BD" w:rsidRDefault="004D4BFE" w:rsidP="00E942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4D4BFE" w:rsidRPr="00AD16BD" w:rsidRDefault="004D4BFE" w:rsidP="00E942BD">
      <w:pPr>
        <w:rPr>
          <w:rFonts w:ascii="Arial" w:hAnsi="Arial" w:cs="Arial"/>
        </w:rPr>
      </w:pPr>
    </w:p>
    <w:p w:rsidR="004D4BFE" w:rsidRPr="00AD16BD" w:rsidRDefault="004D4BFE" w:rsidP="00BB0596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D4BFE" w:rsidRPr="00AD16BD" w:rsidRDefault="004D4BFE" w:rsidP="00BB0596">
      <w:pPr>
        <w:rPr>
          <w:rFonts w:ascii="Arial" w:hAnsi="Arial" w:cs="Arial"/>
        </w:rPr>
      </w:pPr>
    </w:p>
    <w:p w:rsidR="004D4BFE" w:rsidRPr="00BC5E94" w:rsidRDefault="004D4BFE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D4BFE" w:rsidRPr="00BC5E94" w:rsidSect="00AD16B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1459A"/>
    <w:rsid w:val="00067C11"/>
    <w:rsid w:val="00082B62"/>
    <w:rsid w:val="000A3DE6"/>
    <w:rsid w:val="000B611F"/>
    <w:rsid w:val="000C68DA"/>
    <w:rsid w:val="000F057A"/>
    <w:rsid w:val="0010081A"/>
    <w:rsid w:val="00104910"/>
    <w:rsid w:val="00105949"/>
    <w:rsid w:val="00105DC3"/>
    <w:rsid w:val="00112B2E"/>
    <w:rsid w:val="001330DF"/>
    <w:rsid w:val="001347C8"/>
    <w:rsid w:val="001601CE"/>
    <w:rsid w:val="00171B57"/>
    <w:rsid w:val="00184C6C"/>
    <w:rsid w:val="0019410A"/>
    <w:rsid w:val="001A7BCE"/>
    <w:rsid w:val="001D35DD"/>
    <w:rsid w:val="001F2C9A"/>
    <w:rsid w:val="0023075C"/>
    <w:rsid w:val="00233554"/>
    <w:rsid w:val="002504FE"/>
    <w:rsid w:val="00257223"/>
    <w:rsid w:val="00291289"/>
    <w:rsid w:val="002B6021"/>
    <w:rsid w:val="002C36B9"/>
    <w:rsid w:val="002C7C10"/>
    <w:rsid w:val="002E19CE"/>
    <w:rsid w:val="0031330D"/>
    <w:rsid w:val="00314164"/>
    <w:rsid w:val="003409FC"/>
    <w:rsid w:val="003660FA"/>
    <w:rsid w:val="003B0F04"/>
    <w:rsid w:val="003D7671"/>
    <w:rsid w:val="003F26F0"/>
    <w:rsid w:val="00410EF7"/>
    <w:rsid w:val="004230C9"/>
    <w:rsid w:val="004307DA"/>
    <w:rsid w:val="0043482F"/>
    <w:rsid w:val="0046197D"/>
    <w:rsid w:val="00464F7C"/>
    <w:rsid w:val="004931E0"/>
    <w:rsid w:val="004B39DB"/>
    <w:rsid w:val="004C40C4"/>
    <w:rsid w:val="004D4BFE"/>
    <w:rsid w:val="00520771"/>
    <w:rsid w:val="005278CE"/>
    <w:rsid w:val="00540B2D"/>
    <w:rsid w:val="00597E87"/>
    <w:rsid w:val="005B09E3"/>
    <w:rsid w:val="005C60FF"/>
    <w:rsid w:val="005F1026"/>
    <w:rsid w:val="005F1716"/>
    <w:rsid w:val="005F5FC0"/>
    <w:rsid w:val="00623A92"/>
    <w:rsid w:val="006359C6"/>
    <w:rsid w:val="00671CE4"/>
    <w:rsid w:val="00673D57"/>
    <w:rsid w:val="00687B55"/>
    <w:rsid w:val="006D0611"/>
    <w:rsid w:val="00705D92"/>
    <w:rsid w:val="007258A4"/>
    <w:rsid w:val="0075565D"/>
    <w:rsid w:val="00791D6A"/>
    <w:rsid w:val="007B1D9F"/>
    <w:rsid w:val="007B4AE7"/>
    <w:rsid w:val="007B5CE4"/>
    <w:rsid w:val="007D4699"/>
    <w:rsid w:val="007F61C0"/>
    <w:rsid w:val="00807071"/>
    <w:rsid w:val="00832528"/>
    <w:rsid w:val="00845CDD"/>
    <w:rsid w:val="008567B4"/>
    <w:rsid w:val="008E7052"/>
    <w:rsid w:val="008F7FF0"/>
    <w:rsid w:val="00925E7C"/>
    <w:rsid w:val="00932CB6"/>
    <w:rsid w:val="009411E6"/>
    <w:rsid w:val="009623F7"/>
    <w:rsid w:val="009972B2"/>
    <w:rsid w:val="009D5A8A"/>
    <w:rsid w:val="009F4622"/>
    <w:rsid w:val="00A07142"/>
    <w:rsid w:val="00A256E8"/>
    <w:rsid w:val="00A56F8C"/>
    <w:rsid w:val="00A92D1C"/>
    <w:rsid w:val="00AA60EF"/>
    <w:rsid w:val="00AD16BD"/>
    <w:rsid w:val="00AD4AAA"/>
    <w:rsid w:val="00AF53EF"/>
    <w:rsid w:val="00B01ABB"/>
    <w:rsid w:val="00B022B3"/>
    <w:rsid w:val="00B25C8D"/>
    <w:rsid w:val="00B73F15"/>
    <w:rsid w:val="00B87F6E"/>
    <w:rsid w:val="00B93F0D"/>
    <w:rsid w:val="00BB0596"/>
    <w:rsid w:val="00BC05C5"/>
    <w:rsid w:val="00BC5E94"/>
    <w:rsid w:val="00BD1288"/>
    <w:rsid w:val="00BE165B"/>
    <w:rsid w:val="00BF0E96"/>
    <w:rsid w:val="00BF3BD6"/>
    <w:rsid w:val="00BF587A"/>
    <w:rsid w:val="00C0208A"/>
    <w:rsid w:val="00C25A42"/>
    <w:rsid w:val="00C5513C"/>
    <w:rsid w:val="00C83CCD"/>
    <w:rsid w:val="00CB5518"/>
    <w:rsid w:val="00D004B2"/>
    <w:rsid w:val="00D21559"/>
    <w:rsid w:val="00D40381"/>
    <w:rsid w:val="00D40F34"/>
    <w:rsid w:val="00D55DDA"/>
    <w:rsid w:val="00D70193"/>
    <w:rsid w:val="00D81D00"/>
    <w:rsid w:val="00D845D7"/>
    <w:rsid w:val="00DB2C78"/>
    <w:rsid w:val="00DC0330"/>
    <w:rsid w:val="00DC6BB2"/>
    <w:rsid w:val="00DE05C3"/>
    <w:rsid w:val="00DF7357"/>
    <w:rsid w:val="00E0224F"/>
    <w:rsid w:val="00E26781"/>
    <w:rsid w:val="00E2748B"/>
    <w:rsid w:val="00E50341"/>
    <w:rsid w:val="00E53B90"/>
    <w:rsid w:val="00E62388"/>
    <w:rsid w:val="00E7126E"/>
    <w:rsid w:val="00E76700"/>
    <w:rsid w:val="00E84499"/>
    <w:rsid w:val="00E942BD"/>
    <w:rsid w:val="00E9430D"/>
    <w:rsid w:val="00EA1331"/>
    <w:rsid w:val="00EC1827"/>
    <w:rsid w:val="00EE0D27"/>
    <w:rsid w:val="00EF7626"/>
    <w:rsid w:val="00F22BE8"/>
    <w:rsid w:val="00F24641"/>
    <w:rsid w:val="00F37F23"/>
    <w:rsid w:val="00F84411"/>
    <w:rsid w:val="00FA1582"/>
    <w:rsid w:val="00FE0277"/>
    <w:rsid w:val="00FF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278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949"/>
    <w:rPr>
      <w:rFonts w:ascii="Times New Roman" w:hAnsi="Times New Roman" w:cs="Times New Roman"/>
      <w:sz w:val="2"/>
      <w:szCs w:val="2"/>
    </w:rPr>
  </w:style>
  <w:style w:type="paragraph" w:customStyle="1" w:styleId="ConsPlusNonformat">
    <w:name w:val="ConsPlusNonformat"/>
    <w:uiPriority w:val="99"/>
    <w:rsid w:val="00BB059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793</TotalTime>
  <Pages>22</Pages>
  <Words>2924</Words>
  <Characters>16667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41</cp:revision>
  <cp:lastPrinted>2022-05-04T06:09:00Z</cp:lastPrinted>
  <dcterms:created xsi:type="dcterms:W3CDTF">2013-02-20T07:49:00Z</dcterms:created>
  <dcterms:modified xsi:type="dcterms:W3CDTF">2022-05-05T06:53:00Z</dcterms:modified>
</cp:coreProperties>
</file>