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6" w:rsidRPr="006D0611" w:rsidRDefault="00400AA6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00AA6" w:rsidRPr="006D0611" w:rsidRDefault="00400AA6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AA6" w:rsidRPr="006D0611" w:rsidRDefault="00400AA6" w:rsidP="006D0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400AA6" w:rsidRPr="006D0611" w:rsidRDefault="00400AA6" w:rsidP="006D0611">
      <w:pPr>
        <w:spacing w:after="0"/>
        <w:jc w:val="center"/>
        <w:rPr>
          <w:b/>
          <w:bCs/>
          <w:sz w:val="28"/>
          <w:szCs w:val="28"/>
        </w:rPr>
      </w:pPr>
    </w:p>
    <w:p w:rsidR="00400AA6" w:rsidRDefault="00400AA6" w:rsidP="00BC5E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района Курской области </w:t>
      </w:r>
    </w:p>
    <w:p w:rsidR="00400AA6" w:rsidRDefault="00400AA6" w:rsidP="00BC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400AA6" w:rsidRDefault="00400AA6" w:rsidP="00BC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AA6" w:rsidRDefault="00400AA6" w:rsidP="004E3B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BA">
        <w:rPr>
          <w:rFonts w:ascii="Times New Roman" w:hAnsi="Times New Roman" w:cs="Times New Roman"/>
          <w:b/>
          <w:bCs/>
          <w:sz w:val="24"/>
          <w:szCs w:val="24"/>
        </w:rPr>
        <w:t>02 ноября 2016 г. №99</w:t>
      </w:r>
    </w:p>
    <w:p w:rsidR="00400AA6" w:rsidRDefault="00400AA6" w:rsidP="004E3B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д. Городное </w:t>
      </w:r>
    </w:p>
    <w:p w:rsidR="00400AA6" w:rsidRDefault="00400AA6" w:rsidP="004E3B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A6" w:rsidRPr="001A55BA" w:rsidRDefault="00400AA6" w:rsidP="004E3B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A6" w:rsidRPr="00623A92" w:rsidRDefault="00400AA6" w:rsidP="0062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Городновского сельсовета Железногорского района Курской области от 07.12.2015 г. № 92 </w:t>
      </w:r>
    </w:p>
    <w:p w:rsidR="00400AA6" w:rsidRDefault="00400AA6" w:rsidP="005C6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A6" w:rsidRDefault="00400AA6" w:rsidP="00BC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A6" w:rsidRPr="00741C93" w:rsidRDefault="00400AA6" w:rsidP="00932CB6">
      <w:pPr>
        <w:pStyle w:val="PlainTex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3A9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23A92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623A92">
        <w:rPr>
          <w:rFonts w:ascii="Times New Roman" w:hAnsi="Times New Roman" w:cs="Times New Roman"/>
          <w:sz w:val="24"/>
          <w:szCs w:val="24"/>
        </w:rPr>
        <w:t xml:space="preserve">новского сельсовета </w:t>
      </w:r>
      <w:r>
        <w:rPr>
          <w:rFonts w:ascii="Times New Roman" w:hAnsi="Times New Roman" w:cs="Times New Roman"/>
          <w:sz w:val="24"/>
          <w:szCs w:val="24"/>
        </w:rPr>
        <w:t>от 23.12</w:t>
      </w:r>
      <w:r w:rsidRPr="00623A92">
        <w:rPr>
          <w:rFonts w:ascii="Times New Roman" w:hAnsi="Times New Roman" w:cs="Times New Roman"/>
          <w:sz w:val="24"/>
          <w:szCs w:val="24"/>
        </w:rPr>
        <w:t xml:space="preserve">.2015г. №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«О бюджете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«Город</w:t>
      </w:r>
      <w:r w:rsidRPr="00623A92">
        <w:rPr>
          <w:rFonts w:ascii="Times New Roman" w:hAnsi="Times New Roman" w:cs="Times New Roman"/>
          <w:sz w:val="24"/>
          <w:szCs w:val="24"/>
        </w:rPr>
        <w:t>новский сельсовет» Железногорского р</w:t>
      </w:r>
      <w:r>
        <w:rPr>
          <w:rFonts w:ascii="Times New Roman" w:hAnsi="Times New Roman" w:cs="Times New Roman"/>
          <w:sz w:val="24"/>
          <w:szCs w:val="24"/>
        </w:rPr>
        <w:t>айона Курской области на 2016 год</w:t>
      </w:r>
      <w:r w:rsidRPr="00623A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A92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623A92">
        <w:rPr>
          <w:rFonts w:ascii="Times New Roman" w:hAnsi="Times New Roman" w:cs="Times New Roman"/>
          <w:sz w:val="24"/>
          <w:szCs w:val="24"/>
        </w:rPr>
        <w:t xml:space="preserve">новского сельсовета </w:t>
      </w:r>
      <w:r>
        <w:rPr>
          <w:rFonts w:ascii="Times New Roman" w:hAnsi="Times New Roman" w:cs="Times New Roman"/>
          <w:sz w:val="24"/>
          <w:szCs w:val="24"/>
        </w:rPr>
        <w:t>от 02.09.2016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</w:t>
      </w:r>
      <w:r w:rsidRPr="000A2B63">
        <w:rPr>
          <w:rFonts w:ascii="Times New Roman" w:hAnsi="Times New Roman" w:cs="Times New Roman"/>
          <w:sz w:val="24"/>
          <w:szCs w:val="24"/>
        </w:rPr>
        <w:t>О внесении изменений и дополнений   в решение Собрания депутатов Городновского сельсо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Pr="000A2B6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23.12.2015г. № 105</w:t>
      </w:r>
      <w:r w:rsidRPr="000A2B63">
        <w:rPr>
          <w:rFonts w:ascii="Times New Roman" w:hAnsi="Times New Roman" w:cs="Times New Roman"/>
          <w:sz w:val="24"/>
          <w:szCs w:val="24"/>
        </w:rPr>
        <w:t xml:space="preserve"> «О бюджете  муниципального образования «Городновский сельсовет» Железногорского района на 2016 год»</w:t>
      </w:r>
      <w:r>
        <w:rPr>
          <w:rFonts w:ascii="Times New Roman" w:hAnsi="Times New Roman" w:cs="Times New Roman"/>
          <w:sz w:val="24"/>
          <w:szCs w:val="24"/>
        </w:rPr>
        <w:t>, Администрация Городновского сельсовета Железногорского района</w:t>
      </w:r>
    </w:p>
    <w:p w:rsidR="00400AA6" w:rsidRDefault="00400AA6" w:rsidP="00BC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AA6" w:rsidRPr="00A56F8C" w:rsidRDefault="00400AA6" w:rsidP="00BC5E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A56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0AA6" w:rsidRDefault="00400AA6" w:rsidP="00BC5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Pr="00623A92" w:rsidRDefault="00400AA6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623A92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Городн</w:t>
      </w:r>
      <w:r w:rsidRPr="00623A92">
        <w:rPr>
          <w:rFonts w:ascii="Times New Roman" w:hAnsi="Times New Roman" w:cs="Times New Roman"/>
          <w:sz w:val="24"/>
          <w:szCs w:val="24"/>
        </w:rPr>
        <w:t>овского сельсовета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07.12</w:t>
      </w:r>
      <w:r w:rsidRPr="00623A9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Городновского сельсовета </w:t>
      </w:r>
      <w:r w:rsidRPr="00623A92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«Городновский сельсовет»</w:t>
      </w:r>
      <w:r w:rsidRPr="00623A92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2015-2017</w:t>
      </w:r>
      <w:r w:rsidRPr="00623A9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AA6" w:rsidRPr="00623A92" w:rsidRDefault="00400AA6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1) Объемы бюджетных ассигнований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920"/>
      </w:tblGrid>
      <w:tr w:rsidR="00400AA6" w:rsidRPr="004B5208">
        <w:tc>
          <w:tcPr>
            <w:tcW w:w="1800" w:type="dxa"/>
          </w:tcPr>
          <w:p w:rsidR="00400AA6" w:rsidRPr="004B5208" w:rsidRDefault="00400AA6" w:rsidP="0004479F">
            <w:pPr>
              <w:spacing w:before="12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400AA6" w:rsidRPr="004B5208" w:rsidRDefault="00400AA6" w:rsidP="0004479F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left w:val="nil"/>
            </w:tcBorders>
          </w:tcPr>
          <w:p w:rsidR="00400AA6" w:rsidRPr="004B5208" w:rsidRDefault="00400AA6" w:rsidP="00BF587A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5 752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097,00  рублей, в том числе: объем ассигнований, источником которых является  местный бюджет,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5 679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340,00 рублей,</w:t>
            </w:r>
          </w:p>
          <w:p w:rsidR="00400AA6" w:rsidRPr="004B5208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72757,00  рублей;</w:t>
            </w:r>
          </w:p>
          <w:p w:rsidR="00400AA6" w:rsidRPr="004B5208" w:rsidRDefault="00400AA6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400AA6" w:rsidRPr="004B5208" w:rsidRDefault="00400AA6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2015 год – 2060097,00 рублей, в т.ч. местный бюджет – 1 987 340,00 рублей, областной бюджет - 72757,00 рублей</w:t>
            </w:r>
          </w:p>
          <w:p w:rsidR="00400AA6" w:rsidRPr="004B5208" w:rsidRDefault="00400AA6" w:rsidP="00D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000,00 рублей, в т.ч. областной бюджет                                                                                                                                              0,00 рублей;</w:t>
            </w:r>
          </w:p>
          <w:p w:rsidR="00400AA6" w:rsidRPr="004B5208" w:rsidRDefault="00400AA6" w:rsidP="00B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2017 год –  1856 000,00 рублей, в т.ч. областной бюджет                                                                                                                                              0,00 рублей;</w:t>
            </w:r>
          </w:p>
          <w:p w:rsidR="00400AA6" w:rsidRPr="004B5208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«Искусство»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5 752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097,00     рублей,</w:t>
            </w:r>
          </w:p>
          <w:p w:rsidR="00400AA6" w:rsidRPr="004B5208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местный бюджет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5 679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 340,00   рублей,</w:t>
            </w:r>
          </w:p>
          <w:p w:rsidR="00400AA6" w:rsidRPr="004B5208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областной бюджет – 72757,00 рублей;</w:t>
            </w:r>
          </w:p>
          <w:p w:rsidR="00400AA6" w:rsidRPr="004B5208" w:rsidRDefault="00400AA6" w:rsidP="0004479F">
            <w:pPr>
              <w:spacing w:before="60" w:after="60"/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0AA6" w:rsidRPr="004B5208" w:rsidRDefault="00400AA6" w:rsidP="0004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2 060 097,00 рублей, в т.ч. местный бюджет – 1 987 340,00 рублей, областной бюджет - 72 757,00 рублей;                                                                                                                                      </w:t>
            </w:r>
          </w:p>
          <w:p w:rsidR="00400AA6" w:rsidRPr="004B5208" w:rsidRDefault="00400AA6" w:rsidP="0004479F">
            <w:pPr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  1 836</w:t>
            </w: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 000,00 рублей;</w:t>
            </w:r>
          </w:p>
          <w:p w:rsidR="00400AA6" w:rsidRPr="004B5208" w:rsidRDefault="00400AA6" w:rsidP="00E0224F">
            <w:pPr>
              <w:ind w:right="-10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 год –   1 856 000,00 рублей.</w:t>
            </w:r>
          </w:p>
        </w:tc>
      </w:tr>
    </w:tbl>
    <w:p w:rsidR="00400AA6" w:rsidRPr="00623A92" w:rsidRDefault="00400AA6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0AA6" w:rsidRPr="00623A92" w:rsidRDefault="00400AA6" w:rsidP="00623A92">
      <w:pPr>
        <w:jc w:val="both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sz w:val="24"/>
          <w:szCs w:val="24"/>
        </w:rPr>
        <w:t xml:space="preserve">         2) Объемы бюджетных ассигнований подпрограммы «Искусство» изложить в следующей редакции:</w:t>
      </w: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7920"/>
      </w:tblGrid>
      <w:tr w:rsidR="00400AA6" w:rsidRPr="00623A92">
        <w:trPr>
          <w:trHeight w:val="4699"/>
        </w:trPr>
        <w:tc>
          <w:tcPr>
            <w:tcW w:w="1906" w:type="dxa"/>
          </w:tcPr>
          <w:p w:rsidR="00400AA6" w:rsidRPr="00623A92" w:rsidRDefault="00400AA6" w:rsidP="0004479F">
            <w:pPr>
              <w:spacing w:before="60" w:after="6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20" w:type="dxa"/>
          </w:tcPr>
          <w:p w:rsidR="00400AA6" w:rsidRPr="00623A92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1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5 752 097,00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объем ассигнований, источником которых является  местный бюджет,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5 679 340,00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400AA6" w:rsidRPr="00623A92" w:rsidRDefault="00400AA6" w:rsidP="0004479F">
            <w:pPr>
              <w:spacing w:before="60" w:after="6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ассигнований, источником которых являются   субсидии из областного бюджета, 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72757,00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 рублей.</w:t>
            </w:r>
          </w:p>
          <w:p w:rsidR="00400AA6" w:rsidRPr="00623A92" w:rsidRDefault="00400AA6" w:rsidP="0004479F">
            <w:p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400AA6" w:rsidRPr="00623A92" w:rsidRDefault="00400AA6" w:rsidP="0004479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2 060 097,00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1 987 340,00 рублей, областной бюджет – 72757,00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400AA6" w:rsidRPr="00623A92" w:rsidRDefault="00400AA6" w:rsidP="0004479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1 836 000,00 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00AA6" w:rsidRPr="00E0224F" w:rsidRDefault="00400AA6" w:rsidP="00E0224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1 856 000,00</w:t>
            </w:r>
            <w:r w:rsidRPr="00623A9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0AA6" w:rsidRPr="00623A92" w:rsidRDefault="00400AA6" w:rsidP="00540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AA6" w:rsidRPr="00540B2D" w:rsidRDefault="00400AA6" w:rsidP="00540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623A92">
        <w:rPr>
          <w:rFonts w:ascii="Times New Roman" w:hAnsi="Times New Roman" w:cs="Times New Roman"/>
          <w:sz w:val="24"/>
          <w:szCs w:val="24"/>
        </w:rPr>
        <w:t xml:space="preserve">) Приложения № 1, 1а,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623A92">
        <w:rPr>
          <w:rFonts w:ascii="Times New Roman" w:hAnsi="Times New Roman" w:cs="Times New Roman"/>
          <w:sz w:val="24"/>
          <w:szCs w:val="24"/>
        </w:rPr>
        <w:t>3, 4, 5  к муниципальной программе изложить в новой редакции (прилагаются).</w:t>
      </w:r>
    </w:p>
    <w:p w:rsidR="00400AA6" w:rsidRDefault="00400AA6" w:rsidP="0062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400AA6" w:rsidRPr="000C68DA" w:rsidRDefault="00400AA6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00AA6" w:rsidRPr="004931E0" w:rsidRDefault="00400AA6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931E0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AA6" w:rsidRPr="00104910" w:rsidRDefault="00400AA6" w:rsidP="0010491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А.Н.Троянов</w:t>
      </w: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AE07F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  <w:sectPr w:rsidR="00400AA6" w:rsidSect="00BC5E9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00AA6" w:rsidRDefault="00400AA6" w:rsidP="00AE07F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0AA6" w:rsidRPr="00C4772E" w:rsidRDefault="00400AA6" w:rsidP="00AE07F7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4772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00AA6" w:rsidRPr="00C4772E" w:rsidRDefault="00400AA6" w:rsidP="00AE07F7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4772E">
        <w:rPr>
          <w:rFonts w:ascii="Times New Roman" w:hAnsi="Times New Roman" w:cs="Times New Roman"/>
          <w:sz w:val="24"/>
          <w:szCs w:val="24"/>
        </w:rPr>
        <w:t>к постановлению Администрации Городновского</w:t>
      </w:r>
    </w:p>
    <w:p w:rsidR="00400AA6" w:rsidRPr="00C4772E" w:rsidRDefault="00400AA6" w:rsidP="00AE07F7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4772E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C4772E" w:rsidRDefault="00400AA6" w:rsidP="00C4772E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4772E">
        <w:rPr>
          <w:rFonts w:ascii="Times New Roman" w:hAnsi="Times New Roman" w:cs="Times New Roman"/>
          <w:sz w:val="24"/>
          <w:szCs w:val="24"/>
        </w:rPr>
        <w:t>от 02.11.2016 г. № 99</w:t>
      </w:r>
    </w:p>
    <w:p w:rsidR="00400AA6" w:rsidRPr="00671CE4" w:rsidRDefault="00400AA6" w:rsidP="00AE07F7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00AA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7B4">
        <w:rPr>
          <w:rFonts w:ascii="Times New Roman" w:hAnsi="Times New Roman" w:cs="Times New Roman"/>
          <w:b/>
          <w:bCs/>
          <w:sz w:val="28"/>
          <w:szCs w:val="28"/>
        </w:rPr>
        <w:t>Сведения о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телях (индикаторах)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граммы, </w:t>
      </w:r>
    </w:p>
    <w:p w:rsidR="00400AA6" w:rsidRPr="00BF3BD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программы и их значениях</w:t>
      </w:r>
    </w:p>
    <w:p w:rsidR="00400AA6" w:rsidRPr="000A3DE6" w:rsidRDefault="00400AA6" w:rsidP="00AE07F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Pr="000A3DE6">
        <w:rPr>
          <w:rFonts w:ascii="Times New Roman" w:hAnsi="Times New Roman" w:cs="Times New Roman"/>
          <w:sz w:val="24"/>
          <w:szCs w:val="24"/>
          <w:u w:val="single"/>
        </w:rPr>
        <w:t>Значения показателей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575"/>
        <w:gridCol w:w="709"/>
        <w:gridCol w:w="2126"/>
        <w:gridCol w:w="1843"/>
        <w:gridCol w:w="2126"/>
        <w:gridCol w:w="1985"/>
      </w:tblGrid>
      <w:tr w:rsidR="00400AA6" w:rsidRPr="000A3DE6" w:rsidTr="006547BF">
        <w:trPr>
          <w:gridAfter w:val="4"/>
          <w:wAfter w:w="8080" w:type="dxa"/>
          <w:trHeight w:val="517"/>
        </w:trPr>
        <w:tc>
          <w:tcPr>
            <w:tcW w:w="770" w:type="dxa"/>
            <w:vMerge w:val="restart"/>
          </w:tcPr>
          <w:p w:rsidR="00400AA6" w:rsidRPr="000A3DE6" w:rsidRDefault="00400AA6" w:rsidP="0065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№п\п</w:t>
            </w:r>
          </w:p>
        </w:tc>
        <w:tc>
          <w:tcPr>
            <w:tcW w:w="5575" w:type="dxa"/>
            <w:vMerge w:val="restart"/>
          </w:tcPr>
          <w:p w:rsidR="00400AA6" w:rsidRPr="000A3DE6" w:rsidRDefault="00400AA6" w:rsidP="0065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400AA6" w:rsidRPr="000A3DE6" w:rsidRDefault="00400AA6" w:rsidP="0065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00AA6" w:rsidRPr="000A3DE6" w:rsidRDefault="00400AA6" w:rsidP="0065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400AA6" w:rsidRPr="000A3DE6" w:rsidTr="006547BF">
        <w:tc>
          <w:tcPr>
            <w:tcW w:w="770" w:type="dxa"/>
            <w:vMerge/>
            <w:vAlign w:val="center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vMerge/>
            <w:vAlign w:val="center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00AA6" w:rsidRPr="000A3DE6" w:rsidTr="006547BF">
        <w:trPr>
          <w:trHeight w:val="330"/>
        </w:trPr>
        <w:tc>
          <w:tcPr>
            <w:tcW w:w="770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AA6" w:rsidRPr="000A3DE6" w:rsidTr="006547BF">
        <w:tc>
          <w:tcPr>
            <w:tcW w:w="770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709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6" w:rsidRPr="000A3DE6" w:rsidTr="006547BF">
        <w:tc>
          <w:tcPr>
            <w:tcW w:w="770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5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09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843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26" w:type="dxa"/>
          </w:tcPr>
          <w:p w:rsidR="00400AA6" w:rsidRPr="00F37F23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3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85" w:type="dxa"/>
          </w:tcPr>
          <w:p w:rsidR="00400AA6" w:rsidRPr="00F37F23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400AA6" w:rsidRPr="000A3DE6" w:rsidTr="006547BF">
        <w:tc>
          <w:tcPr>
            <w:tcW w:w="770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5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709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Чел /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400AA6" w:rsidRPr="00E53B90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90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400AA6" w:rsidRPr="00E53B90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  <w:tc>
          <w:tcPr>
            <w:tcW w:w="2126" w:type="dxa"/>
          </w:tcPr>
          <w:p w:rsidR="00400AA6" w:rsidRPr="00E53B90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  <w:tc>
          <w:tcPr>
            <w:tcW w:w="1985" w:type="dxa"/>
          </w:tcPr>
          <w:p w:rsidR="00400AA6" w:rsidRPr="00E53B90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2050/0</w:t>
            </w:r>
          </w:p>
        </w:tc>
      </w:tr>
      <w:tr w:rsidR="00400AA6" w:rsidRPr="000A3DE6" w:rsidTr="006547BF">
        <w:trPr>
          <w:trHeight w:val="4640"/>
        </w:trPr>
        <w:tc>
          <w:tcPr>
            <w:tcW w:w="770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/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3,7/4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  <w:p w:rsidR="00400AA6" w:rsidRPr="000A3DE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0A3DE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AA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E53B90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  <w:tc>
          <w:tcPr>
            <w:tcW w:w="1985" w:type="dxa"/>
          </w:tcPr>
          <w:p w:rsidR="00400AA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00AA6" w:rsidRDefault="00400AA6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E53B90" w:rsidRDefault="00400AA6" w:rsidP="006547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</w:tr>
    </w:tbl>
    <w:p w:rsidR="00400AA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AE07F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  <w:sectPr w:rsidR="00400AA6" w:rsidSect="00AE07F7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400AA6" w:rsidRDefault="00400AA6" w:rsidP="00AE07F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1а</w:t>
      </w:r>
    </w:p>
    <w:p w:rsidR="00400AA6" w:rsidRPr="00C25A42" w:rsidRDefault="00400AA6" w:rsidP="00AE07F7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C25A42">
        <w:rPr>
          <w:rFonts w:ascii="Times New Roman" w:hAnsi="Times New Roman" w:cs="Times New Roman"/>
          <w:sz w:val="24"/>
          <w:szCs w:val="24"/>
        </w:rPr>
        <w:t>Городновского</w:t>
      </w:r>
    </w:p>
    <w:p w:rsidR="00400AA6" w:rsidRPr="00C25A42" w:rsidRDefault="00400AA6" w:rsidP="00AE07F7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25A4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0908C2" w:rsidRDefault="00400AA6" w:rsidP="00C4772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02.11.2016 г. № 99</w:t>
      </w:r>
    </w:p>
    <w:p w:rsidR="00400AA6" w:rsidRPr="00C0208A" w:rsidRDefault="00400AA6" w:rsidP="00AE07F7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AE0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00AA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</w:p>
    <w:p w:rsidR="00400AA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разрезе муниципальных образований Железногорского района Курской области</w:t>
      </w:r>
      <w:bookmarkStart w:id="0" w:name="_GoBack"/>
      <w:bookmarkEnd w:id="0"/>
    </w:p>
    <w:p w:rsidR="00400AA6" w:rsidRDefault="00400AA6" w:rsidP="00AE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AE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95"/>
      </w:tblGrid>
      <w:tr w:rsidR="00400AA6" w:rsidTr="006547BF">
        <w:tc>
          <w:tcPr>
            <w:tcW w:w="9995" w:type="dxa"/>
          </w:tcPr>
          <w:tbl>
            <w:tblPr>
              <w:tblW w:w="74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43"/>
              <w:gridCol w:w="2418"/>
              <w:gridCol w:w="900"/>
              <w:gridCol w:w="900"/>
              <w:gridCol w:w="900"/>
              <w:gridCol w:w="900"/>
              <w:gridCol w:w="900"/>
            </w:tblGrid>
            <w:tr w:rsidR="00400AA6" w:rsidTr="006547BF">
              <w:trPr>
                <w:gridAfter w:val="5"/>
                <w:wAfter w:w="4500" w:type="dxa"/>
                <w:trHeight w:val="540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400AA6" w:rsidRDefault="00400AA6" w:rsidP="00654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400AA6" w:rsidTr="006547BF">
              <w:trPr>
                <w:trHeight w:val="840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</w:tbl>
          <w:p w:rsidR="00400AA6" w:rsidRDefault="00400AA6" w:rsidP="006547B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400AA6" w:rsidRPr="00DB2C78" w:rsidRDefault="00400AA6" w:rsidP="006547B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9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95"/>
            </w:tblGrid>
            <w:tr w:rsidR="00400AA6" w:rsidTr="006547BF">
              <w:trPr>
                <w:trHeight w:val="364"/>
              </w:trPr>
              <w:tc>
                <w:tcPr>
                  <w:tcW w:w="99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AA6" w:rsidRDefault="00400AA6" w:rsidP="00654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7460" w:type="dxa"/>
                    <w:tblInd w:w="3" w:type="dxa"/>
                    <w:tblLayout w:type="fixed"/>
                    <w:tblLook w:val="0000"/>
                  </w:tblPr>
                  <w:tblGrid>
                    <w:gridCol w:w="542"/>
                    <w:gridCol w:w="2418"/>
                    <w:gridCol w:w="900"/>
                    <w:gridCol w:w="900"/>
                    <w:gridCol w:w="900"/>
                    <w:gridCol w:w="900"/>
                    <w:gridCol w:w="900"/>
                  </w:tblGrid>
                  <w:tr w:rsidR="00400AA6" w:rsidTr="006547BF"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B87F6E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B87F6E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B87F6E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56,1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B87F6E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64,9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B87F6E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66,7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C0208A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2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70,5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0AA6" w:rsidRPr="00C0208A" w:rsidRDefault="00400AA6" w:rsidP="006547BF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2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400AA6" w:rsidRDefault="00400AA6" w:rsidP="00654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400AA6" w:rsidTr="006547BF">
        <w:trPr>
          <w:trHeight w:val="364"/>
        </w:trPr>
        <w:tc>
          <w:tcPr>
            <w:tcW w:w="9995" w:type="dxa"/>
          </w:tcPr>
          <w:p w:rsidR="00400AA6" w:rsidRDefault="00400AA6" w:rsidP="006547B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A6" w:rsidRPr="00DB2C78" w:rsidRDefault="00400AA6" w:rsidP="006547B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7467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400AA6" w:rsidTr="006547BF">
              <w:trPr>
                <w:trHeight w:val="525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400AA6" w:rsidRDefault="00400AA6" w:rsidP="006547B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6" w:rsidTr="006547BF">
        <w:trPr>
          <w:trHeight w:val="364"/>
        </w:trPr>
        <w:tc>
          <w:tcPr>
            <w:tcW w:w="9995" w:type="dxa"/>
          </w:tcPr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00AA6" w:rsidTr="006547BF">
        <w:trPr>
          <w:trHeight w:val="364"/>
        </w:trPr>
        <w:tc>
          <w:tcPr>
            <w:tcW w:w="9995" w:type="dxa"/>
          </w:tcPr>
          <w:p w:rsidR="00400AA6" w:rsidRPr="00597E87" w:rsidRDefault="00400AA6" w:rsidP="006547B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59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число участников клубных формирований в расчете на 1 тыс. человек населения, человек</w:t>
            </w:r>
          </w:p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95"/>
              <w:gridCol w:w="796"/>
              <w:gridCol w:w="873"/>
              <w:gridCol w:w="993"/>
              <w:gridCol w:w="850"/>
            </w:tblGrid>
            <w:tr w:rsidR="00400AA6" w:rsidRPr="00B87F6E" w:rsidTr="006547BF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B87F6E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</w:tr>
          </w:tbl>
          <w:p w:rsidR="00400AA6" w:rsidRDefault="00400AA6" w:rsidP="006547B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A6" w:rsidTr="006547BF">
        <w:tc>
          <w:tcPr>
            <w:tcW w:w="9995" w:type="dxa"/>
          </w:tcPr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400AA6" w:rsidTr="006547BF">
        <w:trPr>
          <w:trHeight w:val="364"/>
        </w:trPr>
        <w:tc>
          <w:tcPr>
            <w:tcW w:w="9995" w:type="dxa"/>
          </w:tcPr>
          <w:p w:rsidR="00400AA6" w:rsidRPr="00DB2C78" w:rsidRDefault="00400AA6" w:rsidP="006547B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детей, процент</w:t>
            </w:r>
          </w:p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400AA6" w:rsidRPr="00FE0277" w:rsidTr="006547BF">
              <w:trPr>
                <w:trHeight w:val="539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AA6" w:rsidRPr="00FE0277" w:rsidRDefault="00400AA6" w:rsidP="006547BF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00AA6" w:rsidRDefault="00400AA6" w:rsidP="006547B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AA6" w:rsidRDefault="00400AA6" w:rsidP="00AE07F7"/>
    <w:p w:rsidR="00400AA6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400AA6" w:rsidSect="00AE07F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00AA6" w:rsidRPr="00067C11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7C1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0AA6" w:rsidRPr="007C28F3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C28F3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400AA6" w:rsidRPr="007C28F3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28F3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0908C2" w:rsidRDefault="00400AA6" w:rsidP="00C4772E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02.11.2016 г. № 99</w:t>
      </w:r>
    </w:p>
    <w:p w:rsidR="00400AA6" w:rsidRPr="00597CF4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AA6" w:rsidRPr="00067C11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AE07F7">
      <w:pPr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сновных мероприятий муниципаль</w:t>
      </w: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программы</w:t>
      </w:r>
    </w:p>
    <w:p w:rsidR="00400AA6" w:rsidRDefault="00400AA6" w:rsidP="00AE07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sz w:val="28"/>
          <w:szCs w:val="28"/>
        </w:rPr>
        <w:t>«Разв</w:t>
      </w:r>
      <w:r>
        <w:rPr>
          <w:rFonts w:ascii="Times New Roman" w:hAnsi="Times New Roman" w:cs="Times New Roman"/>
          <w:b/>
          <w:bCs/>
          <w:sz w:val="28"/>
          <w:szCs w:val="28"/>
        </w:rPr>
        <w:t>итие культуры в Муниципальном  образовании «Городновский сельсовет»</w:t>
      </w:r>
    </w:p>
    <w:p w:rsidR="00400AA6" w:rsidRPr="003409FC" w:rsidRDefault="00400AA6" w:rsidP="00AE07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района Курской области  на 2015-2017 годы»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1511"/>
        <w:gridCol w:w="2374"/>
        <w:gridCol w:w="1080"/>
        <w:gridCol w:w="1080"/>
        <w:gridCol w:w="4286"/>
        <w:gridCol w:w="2505"/>
        <w:gridCol w:w="15"/>
        <w:gridCol w:w="1980"/>
      </w:tblGrid>
      <w:tr w:rsidR="00400AA6" w:rsidRPr="00845CDD" w:rsidTr="00AE07F7">
        <w:trPr>
          <w:trHeight w:val="675"/>
          <w:tblHeader/>
        </w:trPr>
        <w:tc>
          <w:tcPr>
            <w:tcW w:w="757" w:type="dxa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11" w:type="dxa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374" w:type="dxa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60" w:type="dxa"/>
            <w:gridSpan w:val="2"/>
            <w:vAlign w:val="center"/>
          </w:tcPr>
          <w:p w:rsidR="00400AA6" w:rsidRPr="00845CDD" w:rsidRDefault="00400AA6" w:rsidP="00654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4286" w:type="dxa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505" w:type="dxa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400AA6" w:rsidRPr="00845CDD" w:rsidRDefault="00400AA6" w:rsidP="00654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00AA6" w:rsidRPr="00845CDD" w:rsidTr="00AE07F7">
        <w:trPr>
          <w:trHeight w:val="846"/>
          <w:tblHeader/>
        </w:trPr>
        <w:tc>
          <w:tcPr>
            <w:tcW w:w="757" w:type="dxa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00AA6" w:rsidRPr="00845CDD" w:rsidRDefault="00400AA6" w:rsidP="006547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400AA6" w:rsidRPr="00845CDD" w:rsidRDefault="00400AA6" w:rsidP="006547B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4286" w:type="dxa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AA6" w:rsidRPr="00845CDD" w:rsidTr="00AE07F7">
        <w:tc>
          <w:tcPr>
            <w:tcW w:w="15588" w:type="dxa"/>
            <w:gridSpan w:val="9"/>
          </w:tcPr>
          <w:p w:rsidR="00400AA6" w:rsidRPr="00845CDD" w:rsidRDefault="00400AA6" w:rsidP="006547B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400AA6" w:rsidRPr="00845CDD" w:rsidTr="00AE07F7">
        <w:tc>
          <w:tcPr>
            <w:tcW w:w="757" w:type="dxa"/>
          </w:tcPr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</w:tcPr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400AA6" w:rsidRPr="00845CDD" w:rsidRDefault="00400AA6" w:rsidP="006547BF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00AA6" w:rsidRPr="00845CDD" w:rsidRDefault="00400AA6" w:rsidP="006547B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400AA6" w:rsidRPr="00845CDD" w:rsidRDefault="00400AA6" w:rsidP="006547B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286" w:type="dxa"/>
          </w:tcPr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 учреждений культурно-досугового типа;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обеспечение  поддержки молодых дарований;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муниципальной поддержки художественных коллективов и организаций культуры;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работников  учреждений культурно-досугового типа;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 учреждений культурно-досугового типа;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учреждений культуры  по профилактике терроризма и экстремизма;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качества  проводимых мероприятий;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межрайонного и  межмуниципального культурного сотрудничества;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творческого потенциала муниципального образования;</w:t>
            </w:r>
          </w:p>
          <w:p w:rsidR="00400AA6" w:rsidRPr="00845CDD" w:rsidRDefault="00400AA6" w:rsidP="006547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и совершенствование   деятельности учреждений культуры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области;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400AA6" w:rsidRPr="00845CDD" w:rsidRDefault="00400AA6" w:rsidP="006547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сети учреждений культуры; 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утрата возможности реализации творческих способностей одаренных детей и молодежи;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уровня  мастерства в различных жанрах художественного творчества;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традиций исполнительской культуры в различных жанрах искусства;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имиджа  муниципального образования  в районе;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 муниципального образования.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показатели: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AA6" w:rsidRPr="00845CDD" w:rsidRDefault="00400AA6" w:rsidP="006547BF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00AA6" w:rsidRDefault="00400AA6" w:rsidP="00AE07F7"/>
    <w:p w:rsidR="00400AA6" w:rsidRPr="000A3DE6" w:rsidRDefault="00400AA6" w:rsidP="00AE07F7">
      <w:pPr>
        <w:ind w:right="-1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Pr="009B505B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05B">
        <w:rPr>
          <w:rFonts w:ascii="Times New Roman" w:hAnsi="Times New Roman" w:cs="Times New Roman"/>
          <w:sz w:val="24"/>
          <w:szCs w:val="24"/>
        </w:rPr>
        <w:t>ПРИЛОЖЕНИЕ №  3</w:t>
      </w:r>
    </w:p>
    <w:p w:rsidR="00400AA6" w:rsidRPr="00132A39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A39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400AA6" w:rsidRPr="00132A39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A39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0908C2" w:rsidRDefault="00400AA6" w:rsidP="00C4772E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02.11.2016 г. № 99</w:t>
      </w:r>
    </w:p>
    <w:p w:rsidR="00400AA6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Прогноз сводных показателей муниципальных заданий на оказание муниципальных услуг </w:t>
      </w:r>
    </w:p>
    <w:p w:rsidR="00400AA6" w:rsidRPr="009B505B" w:rsidRDefault="00400AA6" w:rsidP="00AE0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15134" w:type="dxa"/>
        <w:tblLayout w:type="fixed"/>
        <w:tblLook w:val="00A0"/>
      </w:tblPr>
      <w:tblGrid>
        <w:gridCol w:w="2839"/>
        <w:gridCol w:w="3992"/>
        <w:gridCol w:w="1260"/>
        <w:gridCol w:w="134"/>
        <w:gridCol w:w="1134"/>
        <w:gridCol w:w="1072"/>
        <w:gridCol w:w="62"/>
        <w:gridCol w:w="1520"/>
        <w:gridCol w:w="39"/>
        <w:gridCol w:w="1559"/>
        <w:gridCol w:w="1523"/>
      </w:tblGrid>
      <w:tr w:rsidR="00400AA6" w:rsidRPr="009B505B" w:rsidTr="006547BF">
        <w:trPr>
          <w:trHeight w:val="1309"/>
          <w:tblHeader/>
        </w:trPr>
        <w:tc>
          <w:tcPr>
            <w:tcW w:w="6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Значение показателя объема услуги (работы)</w:t>
            </w:r>
          </w:p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муниципальной услуги (выполнение работы),  руб.</w:t>
            </w:r>
          </w:p>
        </w:tc>
      </w:tr>
      <w:tr w:rsidR="00400AA6" w:rsidRPr="009B505B" w:rsidTr="006547BF">
        <w:trPr>
          <w:trHeight w:val="375"/>
          <w:tblHeader/>
        </w:trPr>
        <w:tc>
          <w:tcPr>
            <w:tcW w:w="6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2016 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2017 г.</w:t>
            </w:r>
          </w:p>
        </w:tc>
      </w:tr>
      <w:tr w:rsidR="00400AA6" w:rsidRPr="009B505B" w:rsidTr="006547BF">
        <w:trPr>
          <w:trHeight w:val="375"/>
          <w:tblHeader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00AA6" w:rsidRPr="009B505B" w:rsidTr="006547BF">
        <w:trPr>
          <w:trHeight w:val="571"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муниципальной услуги (работы) и ее содержание:  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Услуги в сфере культурно-досуговой деятельности народного творчества</w:t>
            </w:r>
          </w:p>
        </w:tc>
      </w:tr>
      <w:tr w:rsidR="00400AA6" w:rsidRPr="009B505B" w:rsidTr="006547BF">
        <w:trPr>
          <w:trHeight w:val="541"/>
        </w:trPr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Показатель объема услуги: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 проведенных культурно-массовых мероприятий</w:t>
            </w:r>
          </w:p>
        </w:tc>
      </w:tr>
      <w:tr w:rsidR="00400AA6" w:rsidRPr="009B505B" w:rsidTr="006547BF">
        <w:trPr>
          <w:trHeight w:val="330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2017г</w:t>
            </w:r>
          </w:p>
        </w:tc>
      </w:tr>
      <w:tr w:rsidR="00400AA6" w:rsidRPr="009B505B" w:rsidTr="006547BF">
        <w:trPr>
          <w:trHeight w:val="6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2060097,00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</w:t>
            </w:r>
            <w:r w:rsidRPr="009B505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AA6" w:rsidRPr="009B505B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>1856000,0</w:t>
            </w:r>
          </w:p>
        </w:tc>
      </w:tr>
    </w:tbl>
    <w:p w:rsidR="00400AA6" w:rsidRDefault="00400AA6" w:rsidP="00AE07F7"/>
    <w:p w:rsidR="00400AA6" w:rsidRDefault="00400AA6" w:rsidP="00AE07F7"/>
    <w:p w:rsidR="00400AA6" w:rsidRDefault="00400AA6" w:rsidP="00AE07F7"/>
    <w:p w:rsidR="00400AA6" w:rsidRDefault="00400AA6" w:rsidP="00AE07F7"/>
    <w:p w:rsidR="00400AA6" w:rsidRDefault="00400AA6" w:rsidP="00AE07F7"/>
    <w:p w:rsidR="00400AA6" w:rsidRPr="00643883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883">
        <w:rPr>
          <w:rFonts w:ascii="Times New Roman" w:hAnsi="Times New Roman" w:cs="Times New Roman"/>
          <w:sz w:val="24"/>
          <w:szCs w:val="24"/>
        </w:rPr>
        <w:t>ПРИЛОЖЕНИЕ №  4</w:t>
      </w:r>
    </w:p>
    <w:p w:rsidR="00400AA6" w:rsidRPr="000908C2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908C2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400AA6" w:rsidRPr="000908C2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08C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0908C2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02.11.2016 г. № 99</w:t>
      </w:r>
    </w:p>
    <w:p w:rsidR="00400AA6" w:rsidRPr="00643883" w:rsidRDefault="00400AA6" w:rsidP="00AE07F7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«Развитие культуры в муниципальном образовании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«Городновский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Железногорского  района  Курской области на 2015-2017 годы» за счет средств 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ластного и  местного бюджетов (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руб.)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2"/>
        <w:gridCol w:w="3354"/>
        <w:gridCol w:w="2551"/>
        <w:gridCol w:w="851"/>
        <w:gridCol w:w="630"/>
        <w:gridCol w:w="1620"/>
        <w:gridCol w:w="727"/>
        <w:gridCol w:w="1134"/>
        <w:gridCol w:w="1134"/>
        <w:gridCol w:w="1134"/>
        <w:gridCol w:w="1275"/>
      </w:tblGrid>
      <w:tr w:rsidR="00400AA6" w:rsidRPr="00643883" w:rsidTr="006547BF">
        <w:trPr>
          <w:trHeight w:val="1044"/>
          <w:tblHeader/>
        </w:trPr>
        <w:tc>
          <w:tcPr>
            <w:tcW w:w="1182" w:type="dxa"/>
            <w:vMerge w:val="restart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54" w:type="dxa"/>
            <w:vMerge w:val="restart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4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4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ind w:right="-8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( руб.), годы </w:t>
            </w:r>
          </w:p>
        </w:tc>
      </w:tr>
      <w:tr w:rsidR="00400AA6" w:rsidRPr="00643883" w:rsidTr="00C4772E">
        <w:trPr>
          <w:trHeight w:val="300"/>
          <w:tblHeader/>
        </w:trPr>
        <w:tc>
          <w:tcPr>
            <w:tcW w:w="1182" w:type="dxa"/>
            <w:vMerge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Merge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3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РзПр</w:t>
            </w:r>
          </w:p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00AA6" w:rsidRPr="00643883" w:rsidTr="00C4772E">
        <w:trPr>
          <w:trHeight w:val="964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культуры в муницип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альном образовании «Городновский 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Железногорского района Курской области на 2015-2017 годы»</w:t>
            </w: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Городновского</w:t>
            </w:r>
          </w:p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3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2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1836000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5752097</w:t>
            </w:r>
          </w:p>
        </w:tc>
      </w:tr>
      <w:tr w:rsidR="00400AA6" w:rsidRPr="00643883" w:rsidTr="00C4772E">
        <w:trPr>
          <w:trHeight w:val="595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</w:t>
            </w:r>
          </w:p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2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1836</w:t>
            </w: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5752097</w:t>
            </w:r>
          </w:p>
        </w:tc>
      </w:tr>
      <w:tr w:rsidR="00400AA6" w:rsidRPr="00643883" w:rsidTr="00C4772E">
        <w:trPr>
          <w:trHeight w:val="1398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Городновского</w:t>
            </w:r>
          </w:p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2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2060097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1836</w:t>
            </w: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5752097</w:t>
            </w:r>
          </w:p>
        </w:tc>
      </w:tr>
      <w:tr w:rsidR="00400AA6" w:rsidRPr="00643883" w:rsidTr="00C4772E">
        <w:trPr>
          <w:trHeight w:val="261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AA6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0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20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0131333</w:t>
            </w:r>
          </w:p>
        </w:tc>
        <w:tc>
          <w:tcPr>
            <w:tcW w:w="727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72757</w:t>
            </w:r>
          </w:p>
        </w:tc>
        <w:tc>
          <w:tcPr>
            <w:tcW w:w="1134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400AA6" w:rsidRPr="000908C2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72757</w:t>
            </w:r>
          </w:p>
        </w:tc>
      </w:tr>
      <w:tr w:rsidR="00400AA6" w:rsidRPr="00643883" w:rsidTr="00C4772E">
        <w:trPr>
          <w:trHeight w:val="300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0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20" w:type="dxa"/>
            <w:vAlign w:val="center"/>
          </w:tcPr>
          <w:p w:rsidR="00400AA6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803340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1404000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3093340</w:t>
            </w:r>
          </w:p>
        </w:tc>
      </w:tr>
      <w:tr w:rsidR="00400AA6" w:rsidRPr="00643883" w:rsidTr="00C4772E">
        <w:trPr>
          <w:trHeight w:val="300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0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20" w:type="dxa"/>
            <w:vAlign w:val="center"/>
          </w:tcPr>
          <w:p w:rsidR="00400AA6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1168000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442000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2548000</w:t>
            </w:r>
          </w:p>
        </w:tc>
      </w:tr>
      <w:tr w:rsidR="00400AA6" w:rsidRPr="00643883" w:rsidTr="00C4772E">
        <w:trPr>
          <w:trHeight w:val="300"/>
        </w:trPr>
        <w:tc>
          <w:tcPr>
            <w:tcW w:w="1182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0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620" w:type="dxa"/>
            <w:vAlign w:val="center"/>
          </w:tcPr>
          <w:p w:rsidR="00400AA6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727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134" w:type="dxa"/>
            <w:noWrap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34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5" w:type="dxa"/>
            <w:vAlign w:val="center"/>
          </w:tcPr>
          <w:p w:rsidR="00400AA6" w:rsidRPr="00643883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38000</w:t>
            </w:r>
          </w:p>
        </w:tc>
      </w:tr>
    </w:tbl>
    <w:p w:rsidR="00400AA6" w:rsidRPr="00643883" w:rsidRDefault="00400AA6" w:rsidP="00AE07F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00AA6" w:rsidRPr="00D845D7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5D7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</w:t>
      </w:r>
    </w:p>
    <w:p w:rsidR="00400AA6" w:rsidRPr="009A4306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A4306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400AA6" w:rsidRPr="009A4306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400AA6" w:rsidRPr="008C16F8" w:rsidRDefault="00400AA6" w:rsidP="00AE07F7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02.11.2016 г. № 99</w:t>
      </w:r>
    </w:p>
    <w:p w:rsidR="00400AA6" w:rsidRPr="00D845D7" w:rsidRDefault="00400AA6" w:rsidP="00AE07F7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AA6" w:rsidRPr="00D845D7" w:rsidRDefault="00400AA6" w:rsidP="00AE07F7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и прогнозная (справочная) оценка расходов </w:t>
      </w: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728"/>
        <w:gridCol w:w="5386"/>
        <w:gridCol w:w="1560"/>
        <w:gridCol w:w="1842"/>
        <w:gridCol w:w="1560"/>
      </w:tblGrid>
      <w:tr w:rsidR="00400AA6" w:rsidRPr="00D01937" w:rsidTr="006547BF">
        <w:trPr>
          <w:tblHeader/>
        </w:trPr>
        <w:tc>
          <w:tcPr>
            <w:tcW w:w="1276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728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5386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962" w:type="dxa"/>
            <w:gridSpan w:val="3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 (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руб.), годы</w:t>
            </w:r>
          </w:p>
        </w:tc>
      </w:tr>
      <w:tr w:rsidR="00400AA6" w:rsidRPr="00D01937" w:rsidTr="006547BF">
        <w:trPr>
          <w:tblHeader/>
        </w:trPr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00AA6" w:rsidRPr="00D01937" w:rsidTr="006547BF">
        <w:trPr>
          <w:tblHeader/>
        </w:trPr>
        <w:tc>
          <w:tcPr>
            <w:tcW w:w="127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8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00AA6" w:rsidRPr="00D01937" w:rsidTr="006547BF">
        <w:tc>
          <w:tcPr>
            <w:tcW w:w="1276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3728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муниципальном  образовании «Городновский сельсовет» «Железногорского района Курской области»  на 2015-2017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годы)</w:t>
            </w: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2060097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1836000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</w:tr>
      <w:tr w:rsidR="00400AA6" w:rsidRPr="00D01937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400AA6" w:rsidRPr="00D01937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72757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400AA6" w:rsidRPr="00D01937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1987340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1836000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</w:tr>
      <w:tr w:rsidR="00400AA6" w:rsidRPr="00D01937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400AA6" w:rsidRPr="00AF550E" w:rsidTr="006547BF">
        <w:tc>
          <w:tcPr>
            <w:tcW w:w="1276" w:type="dxa"/>
            <w:vMerge w:val="restart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728" w:type="dxa"/>
            <w:vMerge w:val="restart"/>
            <w:vAlign w:val="center"/>
          </w:tcPr>
          <w:p w:rsidR="00400AA6" w:rsidRPr="007A100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2060097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1836000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</w:tr>
      <w:tr w:rsidR="00400AA6" w:rsidRPr="00AF550E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400AA6" w:rsidRPr="00AF550E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72757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400AA6" w:rsidRPr="00AF550E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1987340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1836000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</w:tr>
      <w:tr w:rsidR="00400AA6" w:rsidRPr="00AF550E" w:rsidTr="006547BF">
        <w:tc>
          <w:tcPr>
            <w:tcW w:w="1276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vMerge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400AA6" w:rsidRPr="00430434" w:rsidRDefault="00400AA6" w:rsidP="00654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42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560" w:type="dxa"/>
            <w:vAlign w:val="center"/>
          </w:tcPr>
          <w:p w:rsidR="00400AA6" w:rsidRPr="00D845D7" w:rsidRDefault="00400AA6" w:rsidP="0065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400AA6" w:rsidRDefault="00400AA6" w:rsidP="00AE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00AA6" w:rsidRDefault="00400AA6" w:rsidP="00AE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00AA6" w:rsidRDefault="00400AA6" w:rsidP="00AE07F7"/>
    <w:p w:rsidR="00400AA6" w:rsidRDefault="00400AA6" w:rsidP="00AE07F7"/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AA6" w:rsidRPr="00BC5E94" w:rsidRDefault="00400AA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00AA6" w:rsidRPr="00BC5E94" w:rsidSect="00AE07F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79F"/>
    <w:rsid w:val="00067589"/>
    <w:rsid w:val="00067C11"/>
    <w:rsid w:val="000908C2"/>
    <w:rsid w:val="000A2B63"/>
    <w:rsid w:val="000A3DE6"/>
    <w:rsid w:val="000B5234"/>
    <w:rsid w:val="000C40D4"/>
    <w:rsid w:val="000C68DA"/>
    <w:rsid w:val="000F057A"/>
    <w:rsid w:val="00104910"/>
    <w:rsid w:val="00132A39"/>
    <w:rsid w:val="001330DF"/>
    <w:rsid w:val="001A55BA"/>
    <w:rsid w:val="00291289"/>
    <w:rsid w:val="002C7C10"/>
    <w:rsid w:val="003409FC"/>
    <w:rsid w:val="003A7794"/>
    <w:rsid w:val="00400AA6"/>
    <w:rsid w:val="00410EF7"/>
    <w:rsid w:val="00430434"/>
    <w:rsid w:val="004931E0"/>
    <w:rsid w:val="004A177D"/>
    <w:rsid w:val="004A622D"/>
    <w:rsid w:val="004B5208"/>
    <w:rsid w:val="004C2972"/>
    <w:rsid w:val="004E3B36"/>
    <w:rsid w:val="00520771"/>
    <w:rsid w:val="00540B2D"/>
    <w:rsid w:val="00554B04"/>
    <w:rsid w:val="0058169A"/>
    <w:rsid w:val="00597CF4"/>
    <w:rsid w:val="00597E87"/>
    <w:rsid w:val="005C60FF"/>
    <w:rsid w:val="005F1026"/>
    <w:rsid w:val="005F5FC0"/>
    <w:rsid w:val="00623A92"/>
    <w:rsid w:val="006359C6"/>
    <w:rsid w:val="00643883"/>
    <w:rsid w:val="006547BF"/>
    <w:rsid w:val="00671CE4"/>
    <w:rsid w:val="00673D57"/>
    <w:rsid w:val="006D0611"/>
    <w:rsid w:val="00741C93"/>
    <w:rsid w:val="0077680E"/>
    <w:rsid w:val="007A1004"/>
    <w:rsid w:val="007B5CE4"/>
    <w:rsid w:val="007C28F3"/>
    <w:rsid w:val="00845CDD"/>
    <w:rsid w:val="008567B4"/>
    <w:rsid w:val="008A0CC3"/>
    <w:rsid w:val="008C16F8"/>
    <w:rsid w:val="00925E7C"/>
    <w:rsid w:val="00932CB6"/>
    <w:rsid w:val="009623F7"/>
    <w:rsid w:val="009A4306"/>
    <w:rsid w:val="009B505B"/>
    <w:rsid w:val="009D5A8A"/>
    <w:rsid w:val="00A0226C"/>
    <w:rsid w:val="00A07142"/>
    <w:rsid w:val="00A56273"/>
    <w:rsid w:val="00A56F8C"/>
    <w:rsid w:val="00AE07F7"/>
    <w:rsid w:val="00AF550E"/>
    <w:rsid w:val="00B01ABB"/>
    <w:rsid w:val="00B87F6E"/>
    <w:rsid w:val="00BC05C5"/>
    <w:rsid w:val="00BC5E94"/>
    <w:rsid w:val="00BD1288"/>
    <w:rsid w:val="00BD18B9"/>
    <w:rsid w:val="00BE2582"/>
    <w:rsid w:val="00BF3BD6"/>
    <w:rsid w:val="00BF587A"/>
    <w:rsid w:val="00C0208A"/>
    <w:rsid w:val="00C25A42"/>
    <w:rsid w:val="00C4772E"/>
    <w:rsid w:val="00CB5518"/>
    <w:rsid w:val="00D01937"/>
    <w:rsid w:val="00D40381"/>
    <w:rsid w:val="00D70193"/>
    <w:rsid w:val="00D845D7"/>
    <w:rsid w:val="00DB2C78"/>
    <w:rsid w:val="00DC0330"/>
    <w:rsid w:val="00DE05C3"/>
    <w:rsid w:val="00DF7357"/>
    <w:rsid w:val="00E0224F"/>
    <w:rsid w:val="00E53B90"/>
    <w:rsid w:val="00E7126E"/>
    <w:rsid w:val="00E92D7F"/>
    <w:rsid w:val="00F37F23"/>
    <w:rsid w:val="00F80FB7"/>
    <w:rsid w:val="00FA1582"/>
    <w:rsid w:val="00FE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10</Pages>
  <Words>2061</Words>
  <Characters>11751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24</cp:revision>
  <cp:lastPrinted>2016-12-05T06:56:00Z</cp:lastPrinted>
  <dcterms:created xsi:type="dcterms:W3CDTF">2013-02-20T07:49:00Z</dcterms:created>
  <dcterms:modified xsi:type="dcterms:W3CDTF">2016-12-05T06:56:00Z</dcterms:modified>
</cp:coreProperties>
</file>