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45" w:rsidRPr="00B91940" w:rsidRDefault="00F21645" w:rsidP="00DB2386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645" w:rsidRPr="00B91940" w:rsidRDefault="00F21645" w:rsidP="00DB238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B91940">
        <w:rPr>
          <w:rFonts w:ascii="Arial" w:hAnsi="Arial" w:cs="Arial"/>
          <w:b/>
          <w:bCs/>
          <w:sz w:val="32"/>
          <w:szCs w:val="32"/>
        </w:rPr>
        <w:t>СОБРАНИЕ ДЕПУТАТОВ ГОРОДНОВСКОГО  СЕЛЬСОВЕТА</w:t>
      </w:r>
    </w:p>
    <w:p w:rsidR="00F21645" w:rsidRPr="00B91940" w:rsidRDefault="00F21645" w:rsidP="00DB238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F21645" w:rsidRPr="00B91940" w:rsidRDefault="00F21645" w:rsidP="00DB2386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B91940">
        <w:rPr>
          <w:rFonts w:ascii="Arial" w:hAnsi="Arial" w:cs="Arial"/>
          <w:b/>
          <w:bCs/>
          <w:sz w:val="32"/>
          <w:szCs w:val="32"/>
        </w:rPr>
        <w:t>ЖЕЛЕЗНОГОРСКОГО  РАЙОНА  КУРСКОЙ ОБЛАСТИ</w:t>
      </w:r>
    </w:p>
    <w:p w:rsidR="00F21645" w:rsidRPr="00B91940" w:rsidRDefault="00F21645" w:rsidP="00DB2386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F21645" w:rsidRPr="00B91940" w:rsidRDefault="00F21645" w:rsidP="00DB2386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940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F21645" w:rsidRPr="00B91940" w:rsidRDefault="00F21645" w:rsidP="00DB2386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F21645" w:rsidRPr="00B91940" w:rsidRDefault="00F21645" w:rsidP="00DB2386">
      <w:pPr>
        <w:pStyle w:val="PlainText"/>
        <w:ind w:firstLine="360"/>
        <w:jc w:val="center"/>
        <w:outlineLvl w:val="0"/>
        <w:rPr>
          <w:rFonts w:ascii="Arial" w:hAnsi="Arial" w:cs="Arial"/>
          <w:sz w:val="32"/>
          <w:szCs w:val="32"/>
        </w:rPr>
      </w:pPr>
      <w:r w:rsidRPr="00B91940">
        <w:rPr>
          <w:rFonts w:ascii="Arial" w:hAnsi="Arial" w:cs="Arial"/>
          <w:sz w:val="32"/>
          <w:szCs w:val="32"/>
        </w:rPr>
        <w:t>от 28.11.2017 г. №187</w:t>
      </w:r>
    </w:p>
    <w:p w:rsidR="00F21645" w:rsidRPr="00B91940" w:rsidRDefault="00F21645" w:rsidP="00DB2386">
      <w:pPr>
        <w:pStyle w:val="PlainText"/>
        <w:ind w:firstLine="360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21645" w:rsidRPr="00B91940" w:rsidRDefault="00F21645" w:rsidP="00DB2386">
      <w:pPr>
        <w:pStyle w:val="PlainTex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21645" w:rsidRPr="00B91940" w:rsidRDefault="00F21645" w:rsidP="00DB2386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91940">
        <w:rPr>
          <w:rFonts w:ascii="Arial" w:hAnsi="Arial" w:cs="Arial"/>
          <w:b/>
          <w:bCs/>
          <w:sz w:val="32"/>
          <w:szCs w:val="32"/>
        </w:rPr>
        <w:t>О вн</w:t>
      </w:r>
      <w:r>
        <w:rPr>
          <w:rFonts w:ascii="Arial" w:hAnsi="Arial" w:cs="Arial"/>
          <w:b/>
          <w:bCs/>
          <w:sz w:val="32"/>
          <w:szCs w:val="32"/>
        </w:rPr>
        <w:t xml:space="preserve">есении изменений и дополнений </w:t>
      </w:r>
      <w:r w:rsidRPr="00B91940">
        <w:rPr>
          <w:rFonts w:ascii="Arial" w:hAnsi="Arial" w:cs="Arial"/>
          <w:b/>
          <w:bCs/>
          <w:sz w:val="32"/>
          <w:szCs w:val="32"/>
        </w:rPr>
        <w:t>в решение Собрания депутатов Городновского сельсовета  от 23.12.2016 г. № 139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91940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 xml:space="preserve">О бюджете </w:t>
      </w:r>
      <w:r w:rsidRPr="00B91940">
        <w:rPr>
          <w:rFonts w:ascii="Arial" w:hAnsi="Arial" w:cs="Arial"/>
          <w:b/>
          <w:bCs/>
          <w:sz w:val="32"/>
          <w:szCs w:val="32"/>
        </w:rPr>
        <w:t>муниципального образования «Городновский сельсовет» Железногорского района Курской области на 2017 год и на плановый период 2018 и 2019 годов»</w:t>
      </w:r>
    </w:p>
    <w:p w:rsidR="00F21645" w:rsidRPr="00B91940" w:rsidRDefault="00F21645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</w:t>
      </w:r>
    </w:p>
    <w:p w:rsidR="00F21645" w:rsidRPr="00B91940" w:rsidRDefault="00F21645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«Городновский сельсовет» Железногорского района Курской области, Собрание депутатов Городновского сельсовета Железногорского района </w:t>
      </w:r>
    </w:p>
    <w:p w:rsidR="00F21645" w:rsidRPr="00B91940" w:rsidRDefault="00F21645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pStyle w:val="PlainText"/>
        <w:ind w:left="-284" w:firstLine="28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91940">
        <w:rPr>
          <w:rFonts w:ascii="Arial" w:hAnsi="Arial" w:cs="Arial"/>
          <w:b/>
          <w:bCs/>
          <w:sz w:val="24"/>
          <w:szCs w:val="24"/>
        </w:rPr>
        <w:t>РЕШИЛО:</w:t>
      </w:r>
    </w:p>
    <w:p w:rsidR="00F21645" w:rsidRPr="00B91940" w:rsidRDefault="00F21645" w:rsidP="00DB2386">
      <w:pPr>
        <w:pStyle w:val="PlainText"/>
        <w:ind w:left="-284" w:firstLine="28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21645" w:rsidRPr="00B91940" w:rsidRDefault="00F21645" w:rsidP="00DB2386">
      <w:pPr>
        <w:pStyle w:val="PlainText"/>
        <w:ind w:left="-142" w:hanging="644"/>
        <w:jc w:val="both"/>
        <w:outlineLvl w:val="0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1.  Внести  в  Решение  Собрания  депутатов  «Городновского  сельсовета»  от  23.12.2016г. № 139</w:t>
      </w:r>
      <w:r w:rsidRPr="00B9194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91940">
        <w:rPr>
          <w:rFonts w:ascii="Arial" w:hAnsi="Arial" w:cs="Arial"/>
          <w:sz w:val="24"/>
          <w:szCs w:val="24"/>
        </w:rPr>
        <w:t>«О бюджете  муниципального образования «Городновский</w:t>
      </w:r>
      <w:r w:rsidRPr="00B919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1940">
        <w:rPr>
          <w:rFonts w:ascii="Arial" w:hAnsi="Arial" w:cs="Arial"/>
          <w:sz w:val="24"/>
          <w:szCs w:val="24"/>
        </w:rPr>
        <w:t>сельсовет» Железногорского района Курской области на 2017 год и на плановый период 2018 и 2019 годов» следующие изменения:</w:t>
      </w:r>
    </w:p>
    <w:p w:rsidR="00F21645" w:rsidRPr="00B91940" w:rsidRDefault="00F21645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приложения № 5,7,9,11 к решению Собрания депутатов Городновского сельсовета от 23.12.2016 г. №139 «О бюджете  муниципального образования «Городновский сельсовет» Железногорского района Курской области на 2017 год и на плановый период 2018 и 2019 годов</w:t>
      </w:r>
      <w:r w:rsidRPr="00B91940">
        <w:rPr>
          <w:rFonts w:ascii="Arial" w:hAnsi="Arial" w:cs="Arial"/>
          <w:b/>
          <w:bCs/>
          <w:sz w:val="24"/>
          <w:szCs w:val="24"/>
        </w:rPr>
        <w:t>»</w:t>
      </w:r>
      <w:r w:rsidRPr="00B91940">
        <w:rPr>
          <w:rFonts w:ascii="Arial" w:hAnsi="Arial" w:cs="Arial"/>
          <w:sz w:val="24"/>
          <w:szCs w:val="24"/>
        </w:rPr>
        <w:t xml:space="preserve">  год изложить в новой редакции (прилагаются).          </w:t>
      </w:r>
    </w:p>
    <w:p w:rsidR="00F21645" w:rsidRPr="00B91940" w:rsidRDefault="00F21645" w:rsidP="00DB23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>2. Обеспечить размещение настоящего решения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F21645" w:rsidRPr="00B91940" w:rsidRDefault="00F21645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обнародования.</w:t>
      </w:r>
    </w:p>
    <w:p w:rsidR="00F21645" w:rsidRPr="00B91940" w:rsidRDefault="00F21645" w:rsidP="00DB2386">
      <w:pPr>
        <w:ind w:right="-80"/>
        <w:jc w:val="both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right="-80"/>
        <w:jc w:val="both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right="-80"/>
        <w:jc w:val="both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right="-80"/>
        <w:jc w:val="both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jc w:val="both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F21645" w:rsidRPr="00B91940" w:rsidRDefault="00F21645" w:rsidP="00E54571">
      <w:pPr>
        <w:jc w:val="center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>Железногорского района                                                 А.Н.Троянов</w:t>
      </w:r>
    </w:p>
    <w:p w:rsidR="00F21645" w:rsidRPr="00B91940" w:rsidRDefault="00F21645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</w:t>
      </w: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B91940">
        <w:rPr>
          <w:rFonts w:ascii="Arial" w:hAnsi="Arial" w:cs="Arial"/>
          <w:sz w:val="24"/>
          <w:szCs w:val="24"/>
        </w:rPr>
        <w:t>Приложение №5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91940">
        <w:rPr>
          <w:rFonts w:ascii="Arial" w:hAnsi="Arial" w:cs="Arial"/>
          <w:sz w:val="24"/>
          <w:szCs w:val="24"/>
        </w:rPr>
        <w:t>к решению Собрания  депутатов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Городновского сельсовета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«</w:t>
      </w:r>
      <w:r w:rsidRPr="00B9194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91940">
        <w:rPr>
          <w:rFonts w:ascii="Arial" w:hAnsi="Arial" w:cs="Arial"/>
          <w:sz w:val="24"/>
          <w:szCs w:val="24"/>
        </w:rPr>
        <w:t xml:space="preserve">в решение Собрания депутатов                                                                                                                     Городновского сельсовета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91940">
        <w:rPr>
          <w:rFonts w:ascii="Arial" w:hAnsi="Arial" w:cs="Arial"/>
          <w:sz w:val="24"/>
          <w:szCs w:val="24"/>
        </w:rPr>
        <w:t>от  23.12.2016 г. № 139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940">
        <w:rPr>
          <w:rFonts w:ascii="Arial" w:hAnsi="Arial" w:cs="Arial"/>
          <w:sz w:val="24"/>
          <w:szCs w:val="24"/>
        </w:rPr>
        <w:t xml:space="preserve">«О бюджете муниципального образования                                                                                                         «Городновский  сельсовет » на 2017год  </w:t>
      </w: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91940">
        <w:rPr>
          <w:rFonts w:ascii="Arial" w:hAnsi="Arial" w:cs="Arial"/>
          <w:sz w:val="24"/>
          <w:szCs w:val="24"/>
        </w:rPr>
        <w:t xml:space="preserve">и на  плановый  период 2018 и 2019 годов»                                                                                                                  </w:t>
      </w:r>
    </w:p>
    <w:p w:rsidR="00F21645" w:rsidRPr="00B91940" w:rsidRDefault="00F21645" w:rsidP="00C9204C">
      <w:pPr>
        <w:ind w:left="-250" w:firstLine="250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91940">
        <w:rPr>
          <w:rFonts w:ascii="Arial" w:hAnsi="Arial" w:cs="Arial"/>
          <w:sz w:val="24"/>
          <w:szCs w:val="24"/>
        </w:rPr>
        <w:t>от 28.11.2017 г.  №187</w:t>
      </w:r>
    </w:p>
    <w:p w:rsidR="00F21645" w:rsidRPr="00B91940" w:rsidRDefault="00F21645" w:rsidP="00DB2386">
      <w:pPr>
        <w:ind w:left="-250" w:firstLine="250"/>
        <w:rPr>
          <w:rFonts w:ascii="Arial" w:hAnsi="Arial" w:cs="Arial"/>
          <w:sz w:val="24"/>
          <w:szCs w:val="24"/>
        </w:rPr>
      </w:pPr>
    </w:p>
    <w:p w:rsidR="00F21645" w:rsidRPr="00C9204C" w:rsidRDefault="00F21645" w:rsidP="00B91940">
      <w:pPr>
        <w:ind w:left="-250" w:firstLine="250"/>
        <w:jc w:val="center"/>
        <w:rPr>
          <w:rFonts w:ascii="Arial" w:hAnsi="Arial" w:cs="Arial"/>
          <w:b/>
          <w:bCs/>
          <w:sz w:val="32"/>
          <w:szCs w:val="32"/>
        </w:rPr>
      </w:pPr>
      <w:r w:rsidRPr="00C9204C">
        <w:rPr>
          <w:rFonts w:ascii="Arial" w:hAnsi="Arial" w:cs="Arial"/>
          <w:b/>
          <w:bCs/>
          <w:sz w:val="32"/>
          <w:szCs w:val="32"/>
        </w:rPr>
        <w:t>Прогнозируемое поступление доходов в местный бюджет в 2017 году</w:t>
      </w:r>
    </w:p>
    <w:p w:rsidR="00F21645" w:rsidRPr="00B91940" w:rsidRDefault="00F21645" w:rsidP="00DB2386">
      <w:pPr>
        <w:tabs>
          <w:tab w:val="left" w:pos="6285"/>
        </w:tabs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рублей</w:t>
      </w: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5"/>
        <w:gridCol w:w="5563"/>
        <w:gridCol w:w="1676"/>
      </w:tblGrid>
      <w:tr w:rsidR="00F21645" w:rsidRPr="00B91940" w:rsidTr="003C7F50">
        <w:trPr>
          <w:trHeight w:val="1103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</w:t>
            </w: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2017 год</w:t>
            </w:r>
          </w:p>
        </w:tc>
      </w:tr>
      <w:tr w:rsidR="00F21645" w:rsidRPr="00B91940" w:rsidTr="00C9204C">
        <w:trPr>
          <w:trHeight w:val="102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21645" w:rsidRPr="00B91940" w:rsidTr="00C9204C">
        <w:trPr>
          <w:trHeight w:val="133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4 057 028,82</w:t>
            </w:r>
          </w:p>
        </w:tc>
      </w:tr>
      <w:tr w:rsidR="00F21645" w:rsidRPr="00B91940" w:rsidTr="00C9204C">
        <w:trPr>
          <w:trHeight w:val="135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12 927</w:t>
            </w:r>
          </w:p>
        </w:tc>
      </w:tr>
      <w:tr w:rsidR="00F21645" w:rsidRPr="00B91940" w:rsidTr="00C9204C">
        <w:trPr>
          <w:trHeight w:val="125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12 927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12 927</w:t>
            </w:r>
          </w:p>
        </w:tc>
      </w:tr>
      <w:tr w:rsidR="00F21645" w:rsidRPr="00B91940" w:rsidTr="00C9204C">
        <w:trPr>
          <w:trHeight w:val="13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3 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5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1 747</w:t>
            </w:r>
          </w:p>
        </w:tc>
      </w:tr>
      <w:tr w:rsidR="00F21645" w:rsidRPr="00B91940" w:rsidTr="00C9204C">
        <w:trPr>
          <w:trHeight w:val="13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 xml:space="preserve">6 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324</w:t>
            </w:r>
          </w:p>
        </w:tc>
      </w:tr>
      <w:tr w:rsidR="00F21645" w:rsidRPr="00B91940" w:rsidTr="00C9204C">
        <w:trPr>
          <w:trHeight w:val="247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 xml:space="preserve">6 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324</w:t>
            </w:r>
          </w:p>
        </w:tc>
      </w:tr>
      <w:tr w:rsidR="00F21645" w:rsidRPr="00B91940" w:rsidTr="00C9204C">
        <w:trPr>
          <w:trHeight w:val="141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3 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 xml:space="preserve">45 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423</w:t>
            </w:r>
          </w:p>
        </w:tc>
      </w:tr>
      <w:tr w:rsidR="00F21645" w:rsidRPr="00B91940" w:rsidTr="00C9204C">
        <w:trPr>
          <w:trHeight w:val="135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3 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747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 xml:space="preserve"> 490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3 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747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 xml:space="preserve"> 490</w:t>
            </w:r>
          </w:p>
        </w:tc>
      </w:tr>
      <w:tr w:rsidR="00F21645" w:rsidRPr="00B91940" w:rsidTr="00C9204C">
        <w:trPr>
          <w:trHeight w:val="17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9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7 933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9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7 933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162 304,82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1 16 21000 00 0000 140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9</w:t>
            </w: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2 304,82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1 16 21050 10 0000 140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9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2 304,82</w:t>
            </w:r>
          </w:p>
        </w:tc>
      </w:tr>
      <w:tr w:rsidR="00F21645" w:rsidRPr="00B91940" w:rsidTr="00C9204C">
        <w:trPr>
          <w:trHeight w:val="153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>50</w:t>
            </w:r>
          </w:p>
        </w:tc>
      </w:tr>
      <w:tr w:rsidR="00F21645" w:rsidRPr="00B91940" w:rsidTr="00C9204C">
        <w:trPr>
          <w:trHeight w:val="156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1 17 05000 00 0000 180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50</w:t>
            </w:r>
          </w:p>
        </w:tc>
      </w:tr>
      <w:tr w:rsidR="00F21645" w:rsidRPr="00B91940" w:rsidTr="00C9204C">
        <w:trPr>
          <w:trHeight w:val="143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50</w:t>
            </w:r>
          </w:p>
        </w:tc>
      </w:tr>
      <w:tr w:rsidR="00F21645" w:rsidRPr="00B91940" w:rsidTr="00C9204C">
        <w:trPr>
          <w:trHeight w:val="148"/>
        </w:trPr>
        <w:tc>
          <w:tcPr>
            <w:tcW w:w="2285" w:type="dxa"/>
          </w:tcPr>
          <w:p w:rsidR="00F21645" w:rsidRPr="00B91940" w:rsidRDefault="00F21645" w:rsidP="00C9204C">
            <w:pPr>
              <w:tabs>
                <w:tab w:val="left" w:pos="-1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308 603,18</w:t>
            </w:r>
          </w:p>
        </w:tc>
      </w:tr>
      <w:tr w:rsidR="00F21645" w:rsidRPr="00B91940" w:rsidTr="00C9204C">
        <w:trPr>
          <w:trHeight w:val="148"/>
        </w:trPr>
        <w:tc>
          <w:tcPr>
            <w:tcW w:w="22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2 02 00000 00 0000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</w:t>
            </w: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308 603,18</w:t>
            </w:r>
          </w:p>
        </w:tc>
      </w:tr>
      <w:tr w:rsidR="00F21645" w:rsidRPr="00B91940" w:rsidTr="00C9204C">
        <w:trPr>
          <w:trHeight w:val="14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2 02 20000 00 0000 151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14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14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2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202 35118 00 0000 151</w:t>
            </w: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3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202 35118 10 0000 151</w:t>
            </w: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38"/>
        </w:trPr>
        <w:tc>
          <w:tcPr>
            <w:tcW w:w="22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56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7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4 365 632</w:t>
            </w:r>
          </w:p>
        </w:tc>
      </w:tr>
    </w:tbl>
    <w:p w:rsidR="00F21645" w:rsidRPr="00B91940" w:rsidRDefault="00F21645" w:rsidP="00DB2386">
      <w:pPr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C9204C" w:rsidRDefault="00F21645" w:rsidP="00C9204C">
      <w:pPr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B91940">
        <w:rPr>
          <w:rFonts w:ascii="Arial" w:hAnsi="Arial" w:cs="Arial"/>
          <w:sz w:val="24"/>
          <w:szCs w:val="24"/>
        </w:rPr>
        <w:t>Приложение №7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решению Собрания  депутатов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Городновского сельсовета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«</w:t>
      </w:r>
      <w:r w:rsidRPr="00B9194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91940">
        <w:rPr>
          <w:rFonts w:ascii="Arial" w:hAnsi="Arial" w:cs="Arial"/>
          <w:sz w:val="24"/>
          <w:szCs w:val="24"/>
        </w:rPr>
        <w:t xml:space="preserve">в решение Собрания депутатов                                                                                                                     Городновского сельсовета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91940">
        <w:rPr>
          <w:rFonts w:ascii="Arial" w:hAnsi="Arial" w:cs="Arial"/>
          <w:sz w:val="24"/>
          <w:szCs w:val="24"/>
        </w:rPr>
        <w:t>от  23.12.2016 г. № 139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940">
        <w:rPr>
          <w:rFonts w:ascii="Arial" w:hAnsi="Arial" w:cs="Arial"/>
          <w:sz w:val="24"/>
          <w:szCs w:val="24"/>
        </w:rPr>
        <w:t xml:space="preserve">«О бюджете муниципального образования                                                                                                         «Городновский  сельсовет » на 2017год  </w:t>
      </w: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91940">
        <w:rPr>
          <w:rFonts w:ascii="Arial" w:hAnsi="Arial" w:cs="Arial"/>
          <w:sz w:val="24"/>
          <w:szCs w:val="24"/>
        </w:rPr>
        <w:t xml:space="preserve">и на  плановый  период 2018 и 2019 годов»                                                                                                                  </w:t>
      </w:r>
    </w:p>
    <w:p w:rsidR="00F21645" w:rsidRPr="00B91940" w:rsidRDefault="00F21645" w:rsidP="00C9204C">
      <w:pPr>
        <w:ind w:left="-250" w:firstLine="250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91940">
        <w:rPr>
          <w:rFonts w:ascii="Arial" w:hAnsi="Arial" w:cs="Arial"/>
          <w:sz w:val="24"/>
          <w:szCs w:val="24"/>
        </w:rPr>
        <w:t>от 28.11.2017 г.  №187</w:t>
      </w:r>
    </w:p>
    <w:p w:rsidR="00F21645" w:rsidRPr="00B91940" w:rsidRDefault="00F21645" w:rsidP="00DB238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21645" w:rsidRPr="00B91940" w:rsidRDefault="00F21645" w:rsidP="00B91940">
      <w:pPr>
        <w:rPr>
          <w:rFonts w:ascii="Arial" w:hAnsi="Arial" w:cs="Arial"/>
          <w:b/>
          <w:bCs/>
          <w:sz w:val="24"/>
          <w:szCs w:val="24"/>
        </w:rPr>
      </w:pPr>
    </w:p>
    <w:p w:rsidR="00F21645" w:rsidRPr="00C9204C" w:rsidRDefault="00F21645" w:rsidP="00DB23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204C">
        <w:rPr>
          <w:rFonts w:ascii="Arial" w:hAnsi="Arial" w:cs="Arial"/>
          <w:b/>
          <w:bCs/>
          <w:sz w:val="32"/>
          <w:szCs w:val="32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«Городновский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«Городновский сельсовет» Железногорского района Курской области  на 2017 год          </w:t>
      </w:r>
    </w:p>
    <w:p w:rsidR="00F21645" w:rsidRPr="00B91940" w:rsidRDefault="00F21645" w:rsidP="00DB2386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6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9"/>
        <w:gridCol w:w="523"/>
        <w:gridCol w:w="523"/>
        <w:gridCol w:w="1497"/>
        <w:gridCol w:w="542"/>
        <w:gridCol w:w="1040"/>
      </w:tblGrid>
      <w:tr w:rsidR="00F21645" w:rsidRPr="00B91940" w:rsidTr="00C9204C">
        <w:trPr>
          <w:trHeight w:val="147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расходы</w:t>
            </w: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4 365 632</w:t>
            </w:r>
          </w:p>
        </w:tc>
      </w:tr>
      <w:tr w:rsidR="00F21645" w:rsidRPr="00B91940" w:rsidTr="00C9204C">
        <w:trPr>
          <w:trHeight w:val="104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1 960 6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F21645" w:rsidRPr="00B91940" w:rsidTr="00C9204C">
        <w:trPr>
          <w:trHeight w:val="333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285</w:t>
            </w: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548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548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731 519</w:t>
            </w:r>
          </w:p>
        </w:tc>
      </w:tr>
      <w:tr w:rsidR="00F21645" w:rsidRPr="00B91940" w:rsidTr="00C9204C">
        <w:trPr>
          <w:trHeight w:val="437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111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333"/>
        </w:trPr>
        <w:tc>
          <w:tcPr>
            <w:tcW w:w="555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pStyle w:val="NoSpacing1"/>
              <w:jc w:val="center"/>
              <w:rPr>
                <w:rFonts w:ascii="Arial" w:hAnsi="Arial" w:cs="Arial"/>
                <w:lang w:eastAsia="en-US"/>
              </w:rPr>
            </w:pPr>
            <w:r w:rsidRPr="00B91940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 1 01 С1437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</w:t>
            </w:r>
            <w:r w:rsidRPr="00B9194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 1 01 С1437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pStyle w:val="NoSpacing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 1 01 С1493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  <w:r w:rsidRPr="00B91940">
              <w:rPr>
                <w:rFonts w:ascii="Arial" w:hAnsi="Arial" w:cs="Arial"/>
                <w:sz w:val="24"/>
                <w:szCs w:val="24"/>
              </w:rPr>
              <w:t>0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pStyle w:val="NoSpacing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1  01 С1493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5 019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73 0 00 00000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629 000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629 000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603 4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21645" w:rsidRPr="00B91940" w:rsidTr="00C9204C">
        <w:trPr>
          <w:trHeight w:val="548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546 900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55 500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F21645" w:rsidRPr="00B91940" w:rsidTr="00C9204C">
        <w:trPr>
          <w:trHeight w:val="333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111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326"/>
        </w:trPr>
        <w:tc>
          <w:tcPr>
            <w:tcW w:w="555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111"/>
        </w:trPr>
        <w:tc>
          <w:tcPr>
            <w:tcW w:w="555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815 194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785 194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30 </w:t>
            </w:r>
            <w:r w:rsidRPr="00B9194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104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55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8 520</w:t>
            </w:r>
          </w:p>
        </w:tc>
      </w:tr>
      <w:tr w:rsidR="00F21645" w:rsidRPr="00B91940" w:rsidTr="00C9204C">
        <w:trPr>
          <w:trHeight w:val="326"/>
        </w:trPr>
        <w:tc>
          <w:tcPr>
            <w:tcW w:w="5559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</w:t>
            </w:r>
          </w:p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60 499</w:t>
            </w:r>
          </w:p>
        </w:tc>
      </w:tr>
      <w:tr w:rsidR="00F21645" w:rsidRPr="00B91940" w:rsidTr="00C9204C">
        <w:trPr>
          <w:trHeight w:val="2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60 499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04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Style w:val="10"/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659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99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B91940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B91940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437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222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B91940">
              <w:rPr>
                <w:rFonts w:ascii="Arial" w:hAnsi="Arial" w:cs="Arial"/>
                <w:sz w:val="24"/>
                <w:szCs w:val="24"/>
              </w:rPr>
              <w:t xml:space="preserve">«Благоустройство населенных пунктов сельсовета»  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1940">
              <w:rPr>
                <w:rFonts w:ascii="Arial" w:hAnsi="Arial" w:cs="Arial"/>
                <w:sz w:val="24"/>
                <w:szCs w:val="24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10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2017-2020годы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839 083,70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831 583,70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  <w:tr w:rsidR="00F21645" w:rsidRPr="00B91940" w:rsidTr="00C9204C">
        <w:trPr>
          <w:trHeight w:val="115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B91940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B91940">
              <w:rPr>
                <w:rFonts w:ascii="Arial" w:hAnsi="Arial" w:cs="Arial"/>
                <w:sz w:val="24"/>
                <w:szCs w:val="24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8"/>
        </w:trPr>
        <w:tc>
          <w:tcPr>
            <w:tcW w:w="555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7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42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40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</w:tbl>
    <w:p w:rsidR="00F21645" w:rsidRPr="00B91940" w:rsidRDefault="00F21645" w:rsidP="00DB2386">
      <w:pPr>
        <w:rPr>
          <w:rFonts w:ascii="Arial" w:hAnsi="Arial" w:cs="Arial"/>
          <w:sz w:val="24"/>
          <w:szCs w:val="24"/>
          <w:lang w:val="en-US"/>
        </w:rPr>
        <w:sectPr w:rsidR="00F21645" w:rsidRPr="00B91940" w:rsidSect="00B91940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91940">
        <w:rPr>
          <w:rFonts w:ascii="Arial" w:hAnsi="Arial" w:cs="Arial"/>
          <w:sz w:val="24"/>
          <w:szCs w:val="24"/>
        </w:rPr>
        <w:t>Приложение №9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решению Собрания  депутатов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Городновского сельсовета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«</w:t>
      </w:r>
      <w:r w:rsidRPr="00B9194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91940">
        <w:rPr>
          <w:rFonts w:ascii="Arial" w:hAnsi="Arial" w:cs="Arial"/>
          <w:sz w:val="24"/>
          <w:szCs w:val="24"/>
        </w:rPr>
        <w:t xml:space="preserve">в решение Собрания депутатов                                                                                                                     Городновского сельсовета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91940">
        <w:rPr>
          <w:rFonts w:ascii="Arial" w:hAnsi="Arial" w:cs="Arial"/>
          <w:sz w:val="24"/>
          <w:szCs w:val="24"/>
        </w:rPr>
        <w:t>от  23.12.2016 г. № 139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940">
        <w:rPr>
          <w:rFonts w:ascii="Arial" w:hAnsi="Arial" w:cs="Arial"/>
          <w:sz w:val="24"/>
          <w:szCs w:val="24"/>
        </w:rPr>
        <w:t xml:space="preserve">«О бюджете муниципального образования                                                                                                         «Городновский  сельсовет » на 2017год  </w:t>
      </w: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91940">
        <w:rPr>
          <w:rFonts w:ascii="Arial" w:hAnsi="Arial" w:cs="Arial"/>
          <w:sz w:val="24"/>
          <w:szCs w:val="24"/>
        </w:rPr>
        <w:t xml:space="preserve">и на  плановый  период 2018 и 2019 годов»                                                                                                                  </w:t>
      </w:r>
    </w:p>
    <w:p w:rsidR="00F21645" w:rsidRPr="00B91940" w:rsidRDefault="00F21645" w:rsidP="00C9204C">
      <w:pPr>
        <w:ind w:left="-250" w:firstLine="250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91940">
        <w:rPr>
          <w:rFonts w:ascii="Arial" w:hAnsi="Arial" w:cs="Arial"/>
          <w:sz w:val="24"/>
          <w:szCs w:val="24"/>
        </w:rPr>
        <w:t>от 28.11.2017 г.  №187</w:t>
      </w:r>
    </w:p>
    <w:p w:rsidR="00F21645" w:rsidRPr="00B91940" w:rsidRDefault="00F21645" w:rsidP="00DB2386">
      <w:pPr>
        <w:ind w:left="612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645" w:rsidRPr="00B91940" w:rsidRDefault="00F21645" w:rsidP="00DB2386">
      <w:pPr>
        <w:rPr>
          <w:rFonts w:ascii="Arial" w:hAnsi="Arial" w:cs="Arial"/>
          <w:sz w:val="24"/>
          <w:szCs w:val="24"/>
        </w:rPr>
      </w:pPr>
    </w:p>
    <w:p w:rsidR="00F21645" w:rsidRPr="00C9204C" w:rsidRDefault="00F21645" w:rsidP="00DB2386">
      <w:pPr>
        <w:jc w:val="center"/>
        <w:rPr>
          <w:rFonts w:ascii="Arial" w:hAnsi="Arial" w:cs="Arial"/>
          <w:sz w:val="32"/>
          <w:szCs w:val="32"/>
        </w:rPr>
      </w:pPr>
      <w:r w:rsidRPr="00C9204C">
        <w:rPr>
          <w:rFonts w:ascii="Arial" w:hAnsi="Arial" w:cs="Arial"/>
          <w:b/>
          <w:bCs/>
          <w:sz w:val="32"/>
          <w:szCs w:val="32"/>
        </w:rPr>
        <w:t>Ведомственная структура  расходов бюджета муниципального образования «Городновский сельсовет» Железногорского района Курской области  на 2017 год</w:t>
      </w:r>
    </w:p>
    <w:tbl>
      <w:tblPr>
        <w:tblW w:w="9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8"/>
        <w:gridCol w:w="666"/>
        <w:gridCol w:w="934"/>
        <w:gridCol w:w="534"/>
        <w:gridCol w:w="1499"/>
        <w:gridCol w:w="534"/>
        <w:gridCol w:w="1036"/>
      </w:tblGrid>
      <w:tr w:rsidR="00F21645" w:rsidRPr="00B91940" w:rsidTr="00C9204C">
        <w:trPr>
          <w:trHeight w:val="370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Код бюдже-топо-лучателя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расходы</w:t>
            </w: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4 365 632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Городновского сельсовета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4 365 632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1 960 6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285</w:t>
            </w: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313 900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731 519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ind w:left="-392" w:firstLine="3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102 519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pStyle w:val="NoSpacing1"/>
              <w:jc w:val="center"/>
              <w:rPr>
                <w:rFonts w:ascii="Arial" w:hAnsi="Arial" w:cs="Arial"/>
                <w:lang w:eastAsia="en-US"/>
              </w:rPr>
            </w:pPr>
            <w:r w:rsidRPr="00B91940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 1 01 С1437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</w:t>
            </w:r>
            <w:r w:rsidRPr="00B9194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 1 01 С1437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pStyle w:val="NoSpacing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 1 01 С1493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  <w:r w:rsidRPr="00B91940">
              <w:rPr>
                <w:rFonts w:ascii="Arial" w:hAnsi="Arial" w:cs="Arial"/>
                <w:sz w:val="24"/>
                <w:szCs w:val="24"/>
              </w:rPr>
              <w:t>0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pStyle w:val="NoSpacing"/>
              <w:ind w:left="-158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1  01 С1493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5 019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73 0 00 00000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629 000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629 000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603 400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546 900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55 500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905 194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815 194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785 194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30 </w:t>
            </w:r>
            <w:r w:rsidRPr="00B9194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8 520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</w:t>
            </w:r>
          </w:p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60 499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60 499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Style w:val="10"/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B91940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B91940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B91940">
              <w:rPr>
                <w:rFonts w:ascii="Arial" w:hAnsi="Arial" w:cs="Arial"/>
                <w:sz w:val="24"/>
                <w:szCs w:val="24"/>
              </w:rPr>
              <w:t xml:space="preserve">«Благоустройство населенных пунктов сельсовета»  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1940">
              <w:rPr>
                <w:rFonts w:ascii="Arial" w:hAnsi="Arial" w:cs="Arial"/>
                <w:sz w:val="24"/>
                <w:szCs w:val="24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14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1254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2017-2020годы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749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1 856 000</w:t>
            </w:r>
          </w:p>
        </w:tc>
      </w:tr>
      <w:tr w:rsidR="00F21645" w:rsidRPr="00B91940" w:rsidTr="00C9204C">
        <w:trPr>
          <w:trHeight w:val="766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1010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1010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1010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488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839 083,70</w:t>
            </w:r>
          </w:p>
        </w:tc>
      </w:tr>
      <w:tr w:rsidR="00F21645" w:rsidRPr="00B91940" w:rsidTr="00C9204C">
        <w:trPr>
          <w:trHeight w:val="50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831 583,70</w:t>
            </w:r>
          </w:p>
        </w:tc>
      </w:tr>
      <w:tr w:rsidR="00F21645" w:rsidRPr="00B91940" w:rsidTr="00C9204C">
        <w:trPr>
          <w:trHeight w:val="244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  <w:tr w:rsidR="00F21645" w:rsidRPr="00B91940" w:rsidTr="00C9204C">
        <w:trPr>
          <w:trHeight w:val="244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244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1010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i/>
                <w:iCs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1272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91940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B91940">
              <w:rPr>
                <w:rFonts w:ascii="Arial" w:hAnsi="Arial" w:cs="Arial"/>
                <w:sz w:val="24"/>
                <w:szCs w:val="24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1759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05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F21645" w:rsidRPr="00B91940" w:rsidTr="00C9204C">
        <w:trPr>
          <w:trHeight w:val="522"/>
        </w:trPr>
        <w:tc>
          <w:tcPr>
            <w:tcW w:w="4538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3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9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53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36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</w:tbl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>Приложение №11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решению Собрания  депутатов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Городновского сельсовета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«</w:t>
      </w:r>
      <w:r w:rsidRPr="00B9194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91940">
        <w:rPr>
          <w:rFonts w:ascii="Arial" w:hAnsi="Arial" w:cs="Arial"/>
          <w:sz w:val="24"/>
          <w:szCs w:val="24"/>
        </w:rPr>
        <w:t xml:space="preserve">в решение Собрания депутатов                                                                                                                     Городновского сельсовета 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91940">
        <w:rPr>
          <w:rFonts w:ascii="Arial" w:hAnsi="Arial" w:cs="Arial"/>
          <w:sz w:val="24"/>
          <w:szCs w:val="24"/>
        </w:rPr>
        <w:t>от  23.12.2016 г. № 139</w:t>
      </w:r>
    </w:p>
    <w:p w:rsidR="00F21645" w:rsidRPr="00B91940" w:rsidRDefault="00F21645" w:rsidP="00C9204C">
      <w:pPr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940">
        <w:rPr>
          <w:rFonts w:ascii="Arial" w:hAnsi="Arial" w:cs="Arial"/>
          <w:sz w:val="24"/>
          <w:szCs w:val="24"/>
        </w:rPr>
        <w:t xml:space="preserve">«О бюджете муниципального образования                                                                                                         «Городновский  сельсовет » на 2017год  </w:t>
      </w:r>
    </w:p>
    <w:p w:rsidR="00F21645" w:rsidRPr="00B91940" w:rsidRDefault="00F21645" w:rsidP="00C9204C">
      <w:pPr>
        <w:ind w:left="612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91940">
        <w:rPr>
          <w:rFonts w:ascii="Arial" w:hAnsi="Arial" w:cs="Arial"/>
          <w:sz w:val="24"/>
          <w:szCs w:val="24"/>
        </w:rPr>
        <w:t xml:space="preserve">и на  плановый  период 2018 и 2019 годов»                                                                                                                  </w:t>
      </w:r>
    </w:p>
    <w:p w:rsidR="00F21645" w:rsidRPr="00B91940" w:rsidRDefault="00F21645" w:rsidP="00C9204C">
      <w:pPr>
        <w:ind w:left="-250" w:firstLine="250"/>
        <w:jc w:val="right"/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91940">
        <w:rPr>
          <w:rFonts w:ascii="Arial" w:hAnsi="Arial" w:cs="Arial"/>
          <w:sz w:val="24"/>
          <w:szCs w:val="24"/>
        </w:rPr>
        <w:t>от 28.11.2017 г.  №187</w:t>
      </w: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tabs>
          <w:tab w:val="left" w:pos="2370"/>
        </w:tabs>
        <w:rPr>
          <w:rFonts w:ascii="Arial" w:hAnsi="Arial" w:cs="Arial"/>
          <w:sz w:val="24"/>
          <w:szCs w:val="24"/>
        </w:rPr>
      </w:pPr>
    </w:p>
    <w:p w:rsidR="00F21645" w:rsidRPr="00C9204C" w:rsidRDefault="00F21645" w:rsidP="00DB2386">
      <w:pPr>
        <w:tabs>
          <w:tab w:val="left" w:pos="12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9204C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</w:t>
      </w:r>
      <w:r>
        <w:rPr>
          <w:rFonts w:ascii="Arial" w:hAnsi="Arial" w:cs="Arial"/>
          <w:b/>
          <w:bCs/>
          <w:sz w:val="32"/>
          <w:szCs w:val="32"/>
        </w:rPr>
        <w:t xml:space="preserve">СТИ), ГРУППАМ  ВИДОВ </w:t>
      </w:r>
      <w:r w:rsidRPr="00C9204C">
        <w:rPr>
          <w:rFonts w:ascii="Arial" w:hAnsi="Arial" w:cs="Arial"/>
          <w:b/>
          <w:bCs/>
          <w:sz w:val="32"/>
          <w:szCs w:val="32"/>
        </w:rPr>
        <w:t>РАСХОДОВ, КЛАССИФИКАЦИИ РАСХОДОВ БЮДЖЕТА МУНИЦИПАЛЬНОГО ОБРАЗОВАНИЯ «ГОРОДНОВСКИЙ СЕЛ</w:t>
      </w:r>
      <w:r>
        <w:rPr>
          <w:rFonts w:ascii="Arial" w:hAnsi="Arial" w:cs="Arial"/>
          <w:b/>
          <w:bCs/>
          <w:sz w:val="32"/>
          <w:szCs w:val="32"/>
        </w:rPr>
        <w:t xml:space="preserve">ЬСОВЕТ» ЖЕЛЕЗНОГОРСКОГО РАЙОНА </w:t>
      </w:r>
      <w:r w:rsidRPr="00C9204C">
        <w:rPr>
          <w:rFonts w:ascii="Arial" w:hAnsi="Arial" w:cs="Arial"/>
          <w:b/>
          <w:bCs/>
          <w:sz w:val="32"/>
          <w:szCs w:val="32"/>
        </w:rPr>
        <w:t>НА 2017 ГОД</w:t>
      </w:r>
    </w:p>
    <w:p w:rsidR="00F21645" w:rsidRPr="00B91940" w:rsidRDefault="00F21645" w:rsidP="00DB2386">
      <w:pPr>
        <w:rPr>
          <w:rFonts w:ascii="Arial" w:hAnsi="Arial" w:cs="Arial"/>
          <w:sz w:val="24"/>
          <w:szCs w:val="24"/>
        </w:rPr>
      </w:pPr>
    </w:p>
    <w:tbl>
      <w:tblPr>
        <w:tblW w:w="94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9"/>
        <w:gridCol w:w="1854"/>
        <w:gridCol w:w="685"/>
        <w:gridCol w:w="1375"/>
      </w:tblGrid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13" w:hanging="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4 365 632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1856000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 годы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1856000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1856000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01 1 01 13330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239 584,18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 xml:space="preserve">01 1 01 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9194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777 332,12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831 583,70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7 500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180000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91940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B91940">
              <w:rPr>
                <w:rFonts w:ascii="Arial" w:hAnsi="Arial" w:cs="Arial"/>
                <w:sz w:val="24"/>
                <w:szCs w:val="24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02 2 01 С1445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250000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B91940">
              <w:rPr>
                <w:rFonts w:ascii="Arial" w:hAnsi="Arial" w:cs="Arial"/>
                <w:sz w:val="24"/>
                <w:szCs w:val="24"/>
              </w:rPr>
              <w:t xml:space="preserve">«Благоустройство населенных пунктов сельсовета»  </w:t>
            </w: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1940">
              <w:rPr>
                <w:rFonts w:ascii="Arial" w:hAnsi="Arial" w:cs="Arial"/>
                <w:sz w:val="24"/>
                <w:szCs w:val="24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102 519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102 519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102 519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1"/>
              <w:jc w:val="center"/>
              <w:rPr>
                <w:rFonts w:ascii="Arial" w:hAnsi="Arial" w:cs="Arial"/>
                <w:lang w:eastAsia="en-US"/>
              </w:rPr>
            </w:pPr>
            <w:r w:rsidRPr="00B91940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</w:t>
            </w:r>
            <w:r w:rsidRPr="00B9194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7 500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95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1940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95</w:t>
            </w: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1940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78" w:right="-15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B91940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B91940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9194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B91940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1645" w:rsidRPr="00B91940" w:rsidTr="00C9204C">
        <w:trPr>
          <w:trHeight w:val="49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313900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313900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313900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313900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Обеспечение  функционирования  местных администраций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603 400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603 400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603 400</w:t>
            </w:r>
          </w:p>
        </w:tc>
      </w:tr>
      <w:tr w:rsidR="00F21645" w:rsidRPr="00B91940" w:rsidTr="00C9204C">
        <w:trPr>
          <w:trHeight w:val="99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546 900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55 500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73 1 00 С1402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383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B91940">
              <w:rPr>
                <w:rFonts w:ascii="Arial" w:hAnsi="Arial"/>
                <w:sz w:val="24"/>
                <w:szCs w:val="24"/>
              </w:rPr>
              <w:t>73 1 00 П1484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>25 600</w:t>
            </w:r>
          </w:p>
        </w:tc>
      </w:tr>
      <w:tr w:rsidR="00F21645" w:rsidRPr="00B91940" w:rsidTr="00C9204C">
        <w:trPr>
          <w:trHeight w:val="1041"/>
        </w:trPr>
        <w:tc>
          <w:tcPr>
            <w:tcW w:w="548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905 194</w:t>
            </w:r>
          </w:p>
        </w:tc>
      </w:tr>
      <w:tr w:rsidR="00F21645" w:rsidRPr="00B91940" w:rsidTr="00C9204C">
        <w:trPr>
          <w:trHeight w:val="1041"/>
        </w:trPr>
        <w:tc>
          <w:tcPr>
            <w:tcW w:w="548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905 194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815 194</w:t>
            </w:r>
          </w:p>
        </w:tc>
      </w:tr>
      <w:tr w:rsidR="00F21645" w:rsidRPr="00B91940" w:rsidTr="00C9204C">
        <w:trPr>
          <w:trHeight w:val="335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785 194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  <w:lang w:val="en-US"/>
              </w:rPr>
              <w:t xml:space="preserve">30 </w:t>
            </w:r>
            <w:r w:rsidRPr="00B9194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383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383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69 019</w:t>
            </w:r>
          </w:p>
        </w:tc>
      </w:tr>
      <w:tr w:rsidR="00F21645" w:rsidRPr="00B91940" w:rsidTr="00C9204C">
        <w:trPr>
          <w:trHeight w:val="946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8 520</w:t>
            </w:r>
          </w:p>
        </w:tc>
      </w:tr>
      <w:tr w:rsidR="00F21645" w:rsidRPr="00B91940" w:rsidTr="00C9204C">
        <w:trPr>
          <w:trHeight w:val="371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60 499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94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F21645" w:rsidRPr="00B91940" w:rsidTr="00C9204C">
        <w:trPr>
          <w:trHeight w:val="347"/>
        </w:trPr>
        <w:tc>
          <w:tcPr>
            <w:tcW w:w="5489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5" w:type="dxa"/>
          </w:tcPr>
          <w:p w:rsidR="00F21645" w:rsidRPr="00B91940" w:rsidRDefault="00F21645" w:rsidP="00C92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5" w:type="dxa"/>
          </w:tcPr>
          <w:p w:rsidR="00F21645" w:rsidRPr="00B91940" w:rsidRDefault="00F21645" w:rsidP="00C9204C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94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</w:tbl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ind w:left="612"/>
        <w:rPr>
          <w:rFonts w:ascii="Arial" w:hAnsi="Arial" w:cs="Arial"/>
          <w:sz w:val="24"/>
          <w:szCs w:val="24"/>
          <w:lang w:val="en-US"/>
        </w:rPr>
      </w:pPr>
    </w:p>
    <w:p w:rsidR="00F21645" w:rsidRPr="00B91940" w:rsidRDefault="00F21645" w:rsidP="00DB2386">
      <w:pPr>
        <w:rPr>
          <w:rFonts w:ascii="Arial" w:hAnsi="Arial" w:cs="Arial"/>
          <w:sz w:val="24"/>
          <w:szCs w:val="24"/>
        </w:rPr>
      </w:pPr>
    </w:p>
    <w:p w:rsidR="00F21645" w:rsidRPr="00B91940" w:rsidRDefault="00F21645" w:rsidP="00DB2386">
      <w:pPr>
        <w:rPr>
          <w:rFonts w:ascii="Arial" w:hAnsi="Arial" w:cs="Arial"/>
          <w:sz w:val="24"/>
          <w:szCs w:val="24"/>
        </w:rPr>
      </w:pPr>
      <w:r w:rsidRPr="00B919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91940">
        <w:rPr>
          <w:rFonts w:ascii="Arial" w:hAnsi="Arial" w:cs="Arial"/>
          <w:sz w:val="24"/>
          <w:szCs w:val="24"/>
          <w:lang w:val="en-US"/>
        </w:rPr>
        <w:t xml:space="preserve">                    </w:t>
      </w:r>
    </w:p>
    <w:sectPr w:rsidR="00F21645" w:rsidRPr="00B91940" w:rsidSect="00B9194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86"/>
    <w:rsid w:val="000001C5"/>
    <w:rsid w:val="00001A36"/>
    <w:rsid w:val="000025AE"/>
    <w:rsid w:val="00053A10"/>
    <w:rsid w:val="00092591"/>
    <w:rsid w:val="000A44CF"/>
    <w:rsid w:val="000B4E5E"/>
    <w:rsid w:val="000B73D0"/>
    <w:rsid w:val="000C1074"/>
    <w:rsid w:val="000E1C73"/>
    <w:rsid w:val="00185967"/>
    <w:rsid w:val="001B1418"/>
    <w:rsid w:val="001B55E0"/>
    <w:rsid w:val="001D35D8"/>
    <w:rsid w:val="00230D65"/>
    <w:rsid w:val="00292D20"/>
    <w:rsid w:val="002A4AAA"/>
    <w:rsid w:val="002D2200"/>
    <w:rsid w:val="002E7558"/>
    <w:rsid w:val="002F5967"/>
    <w:rsid w:val="00302BD4"/>
    <w:rsid w:val="0030512A"/>
    <w:rsid w:val="00375962"/>
    <w:rsid w:val="00377D3D"/>
    <w:rsid w:val="003B7940"/>
    <w:rsid w:val="003C7F50"/>
    <w:rsid w:val="003D270F"/>
    <w:rsid w:val="003E5966"/>
    <w:rsid w:val="0040355F"/>
    <w:rsid w:val="004855E2"/>
    <w:rsid w:val="004C40CC"/>
    <w:rsid w:val="004C4496"/>
    <w:rsid w:val="004C66C3"/>
    <w:rsid w:val="00526915"/>
    <w:rsid w:val="00527967"/>
    <w:rsid w:val="00531830"/>
    <w:rsid w:val="00570428"/>
    <w:rsid w:val="00577718"/>
    <w:rsid w:val="005810B3"/>
    <w:rsid w:val="005838EA"/>
    <w:rsid w:val="005C6BDC"/>
    <w:rsid w:val="005D5180"/>
    <w:rsid w:val="005D65C3"/>
    <w:rsid w:val="006143FC"/>
    <w:rsid w:val="00621554"/>
    <w:rsid w:val="006351A6"/>
    <w:rsid w:val="006A588B"/>
    <w:rsid w:val="006D267B"/>
    <w:rsid w:val="00706299"/>
    <w:rsid w:val="00717840"/>
    <w:rsid w:val="00725FBA"/>
    <w:rsid w:val="00774FF6"/>
    <w:rsid w:val="00777621"/>
    <w:rsid w:val="00837EDF"/>
    <w:rsid w:val="00870DDE"/>
    <w:rsid w:val="008B5DC9"/>
    <w:rsid w:val="008D5F83"/>
    <w:rsid w:val="009051AD"/>
    <w:rsid w:val="00910578"/>
    <w:rsid w:val="00934067"/>
    <w:rsid w:val="00944FD0"/>
    <w:rsid w:val="00960935"/>
    <w:rsid w:val="009A7433"/>
    <w:rsid w:val="009D1E67"/>
    <w:rsid w:val="009E4B7F"/>
    <w:rsid w:val="009E570D"/>
    <w:rsid w:val="009F612A"/>
    <w:rsid w:val="00A318C3"/>
    <w:rsid w:val="00A36F5C"/>
    <w:rsid w:val="00A6584E"/>
    <w:rsid w:val="00AC200A"/>
    <w:rsid w:val="00AE2F61"/>
    <w:rsid w:val="00B2146D"/>
    <w:rsid w:val="00B24380"/>
    <w:rsid w:val="00B86C13"/>
    <w:rsid w:val="00B91940"/>
    <w:rsid w:val="00BA57A6"/>
    <w:rsid w:val="00BF0554"/>
    <w:rsid w:val="00C16203"/>
    <w:rsid w:val="00C5610D"/>
    <w:rsid w:val="00C83BC2"/>
    <w:rsid w:val="00C850D8"/>
    <w:rsid w:val="00C9204C"/>
    <w:rsid w:val="00CA1E26"/>
    <w:rsid w:val="00CC7B5A"/>
    <w:rsid w:val="00CD27A1"/>
    <w:rsid w:val="00D31918"/>
    <w:rsid w:val="00D366CA"/>
    <w:rsid w:val="00D47278"/>
    <w:rsid w:val="00DA38AC"/>
    <w:rsid w:val="00DA579D"/>
    <w:rsid w:val="00DB1E75"/>
    <w:rsid w:val="00DB2386"/>
    <w:rsid w:val="00E022C9"/>
    <w:rsid w:val="00E23E86"/>
    <w:rsid w:val="00E308CE"/>
    <w:rsid w:val="00E54571"/>
    <w:rsid w:val="00E91FFD"/>
    <w:rsid w:val="00EF7C99"/>
    <w:rsid w:val="00F21645"/>
    <w:rsid w:val="00F35A6D"/>
    <w:rsid w:val="00F36818"/>
    <w:rsid w:val="00F5258D"/>
    <w:rsid w:val="00F93258"/>
    <w:rsid w:val="00F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86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238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2386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Normal"/>
    <w:uiPriority w:val="99"/>
    <w:rsid w:val="00DB238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DB2386"/>
    <w:rPr>
      <w:rFonts w:eastAsia="Times New Roman" w:cs="Calibri"/>
    </w:rPr>
  </w:style>
  <w:style w:type="paragraph" w:customStyle="1" w:styleId="NoSpacing1">
    <w:name w:val="No Spacing1"/>
    <w:link w:val="NoSpacingChar"/>
    <w:uiPriority w:val="99"/>
    <w:rsid w:val="00DB238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DB23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Курсив"/>
    <w:basedOn w:val="DefaultParagraphFont"/>
    <w:uiPriority w:val="99"/>
    <w:rsid w:val="00DB23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DefaultParagraphFont"/>
    <w:uiPriority w:val="99"/>
    <w:rsid w:val="00DB238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20</Pages>
  <Words>5638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3</cp:revision>
  <cp:lastPrinted>2017-12-05T05:20:00Z</cp:lastPrinted>
  <dcterms:created xsi:type="dcterms:W3CDTF">2017-12-04T12:26:00Z</dcterms:created>
  <dcterms:modified xsi:type="dcterms:W3CDTF">2017-12-05T05:32:00Z</dcterms:modified>
</cp:coreProperties>
</file>