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EB" w:rsidRPr="00E4009D" w:rsidRDefault="00393EEB" w:rsidP="00E4009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9D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393EEB" w:rsidRPr="00E4009D" w:rsidRDefault="00393EEB" w:rsidP="00E4009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93EEB" w:rsidRPr="00E4009D" w:rsidRDefault="00393EEB" w:rsidP="00E4009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9D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393EEB" w:rsidRPr="00E4009D" w:rsidRDefault="00393EEB" w:rsidP="00E4009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93EEB" w:rsidRPr="00E4009D" w:rsidRDefault="00393EEB" w:rsidP="00E4009D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9D">
        <w:rPr>
          <w:rFonts w:ascii="Arial" w:hAnsi="Arial" w:cs="Arial"/>
          <w:b/>
          <w:bCs/>
          <w:sz w:val="32"/>
          <w:szCs w:val="32"/>
        </w:rPr>
        <w:t>Железногорского района Курской области</w:t>
      </w:r>
    </w:p>
    <w:p w:rsidR="00393EEB" w:rsidRPr="00E4009D" w:rsidRDefault="00393EEB" w:rsidP="00E4009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9D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393EEB" w:rsidRPr="00E4009D" w:rsidRDefault="00393EEB" w:rsidP="00E4009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93EEB" w:rsidRPr="00E4009D" w:rsidRDefault="00393EEB" w:rsidP="00E4009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Pr="00E4009D">
        <w:rPr>
          <w:rFonts w:ascii="Arial" w:hAnsi="Arial" w:cs="Arial"/>
          <w:b/>
          <w:bCs/>
          <w:color w:val="000000"/>
          <w:sz w:val="32"/>
          <w:szCs w:val="32"/>
        </w:rPr>
        <w:t>29 декабря</w:t>
      </w:r>
      <w:r w:rsidRPr="00E4009D">
        <w:rPr>
          <w:rFonts w:ascii="Arial" w:hAnsi="Arial" w:cs="Arial"/>
          <w:b/>
          <w:bCs/>
          <w:sz w:val="32"/>
          <w:szCs w:val="32"/>
        </w:rPr>
        <w:t xml:space="preserve"> 2017 г. № 91</w:t>
      </w:r>
    </w:p>
    <w:p w:rsidR="00393EEB" w:rsidRDefault="00393EEB" w:rsidP="00E4009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93EEB" w:rsidRPr="00E4009D" w:rsidRDefault="00393EEB" w:rsidP="00E4009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9D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 области от 24.03.2017 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 на 2017-2020 годы»</w:t>
      </w:r>
    </w:p>
    <w:p w:rsidR="00393EEB" w:rsidRPr="00E4009D" w:rsidRDefault="00393EEB" w:rsidP="005C60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3EEB" w:rsidRPr="00E4009D" w:rsidRDefault="00393EEB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93EEB" w:rsidRPr="00E4009D" w:rsidRDefault="00393EEB" w:rsidP="00932CB6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4009D">
        <w:rPr>
          <w:rFonts w:ascii="Arial" w:hAnsi="Arial" w:cs="Arial"/>
          <w:sz w:val="24"/>
          <w:szCs w:val="24"/>
        </w:rPr>
        <w:t>В соответствии с распоряжением Администрации Курской области от 08.08.2017г. №339-ра «О внесении изменений в распоряжение Администрации Курской области от 03.03.2017 №95-ра "О распределении субсидий из областного бюджета бюджетам муниципальных образований городских и сельских поселений Курской области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2017 году", приказом комитета финансов Курской области от 24.08.2017г. №176 "О внесении изменений в приказ комитета финансов Курской области от 13.03.20017г. №61 "О сокращении предоставления межбюджетных трансфертов из областного бюджета", решением Собрания депутатов Городновского сельсовета от 25.12.2017г. № 194 «О внесении изменений в решение Собрания депутатов Железногорского района Курской области от 23.12.2016г. №13 «О бюджете муниципального образования «Городновский сельсовет» Железногорского района Курской области на 2017 год и на плановый период 2018 и 2019 годов», Администрация Городновского сельсовета Железногорского района</w:t>
      </w:r>
    </w:p>
    <w:p w:rsidR="00393EEB" w:rsidRPr="00E4009D" w:rsidRDefault="00393EEB" w:rsidP="00BC5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009D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393EEB" w:rsidRPr="00E4009D" w:rsidRDefault="00393EEB" w:rsidP="00BC5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  1. Внести следующие изменения в постановление Администрации Городновского сельсовета Железногорского района от 24.03.2017г. №30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 на 2017-2020 годы»:</w:t>
      </w:r>
    </w:p>
    <w:p w:rsidR="00393EEB" w:rsidRPr="00E4009D" w:rsidRDefault="00393EEB" w:rsidP="00623A92">
      <w:pPr>
        <w:jc w:val="both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1) Объемы бюджетных ассигнований изложить в следующей редакции:</w:t>
      </w:r>
    </w:p>
    <w:tbl>
      <w:tblPr>
        <w:tblW w:w="91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0"/>
        <w:gridCol w:w="6433"/>
      </w:tblGrid>
      <w:tr w:rsidR="00393EEB" w:rsidRPr="00E4009D" w:rsidTr="00E4009D">
        <w:trPr>
          <w:trHeight w:val="5074"/>
        </w:trPr>
        <w:tc>
          <w:tcPr>
            <w:tcW w:w="2680" w:type="dxa"/>
          </w:tcPr>
          <w:p w:rsidR="00393EEB" w:rsidRPr="00E4009D" w:rsidRDefault="00393EEB" w:rsidP="00B525EC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393EEB" w:rsidRPr="00E4009D" w:rsidRDefault="00393EEB" w:rsidP="00B525EC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nil"/>
            </w:tcBorders>
          </w:tcPr>
          <w:p w:rsidR="00393EEB" w:rsidRPr="00E4009D" w:rsidRDefault="00393EEB" w:rsidP="00B525EC">
            <w:pPr>
              <w:spacing w:before="60" w:after="6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E4009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4009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7 964 346,26 </w:t>
            </w: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рублей,</w:t>
            </w:r>
            <w:r w:rsidRPr="00E4009D">
              <w:rPr>
                <w:rFonts w:ascii="Arial" w:hAnsi="Arial" w:cs="Arial"/>
                <w:sz w:val="24"/>
                <w:szCs w:val="24"/>
              </w:rPr>
              <w:t xml:space="preserve"> в том числе: объем ассигнований, источником которых является  местный бюджет,  составляет </w:t>
            </w:r>
            <w:r w:rsidRPr="00E4009D">
              <w:rPr>
                <w:rFonts w:ascii="Arial" w:hAnsi="Arial" w:cs="Arial"/>
                <w:sz w:val="24"/>
                <w:szCs w:val="24"/>
                <w:u w:val="single"/>
              </w:rPr>
              <w:t xml:space="preserve">7 724 762,08  </w:t>
            </w:r>
            <w:r w:rsidRPr="00E4009D">
              <w:rPr>
                <w:rFonts w:ascii="Arial" w:hAnsi="Arial" w:cs="Arial"/>
                <w:sz w:val="24"/>
                <w:szCs w:val="24"/>
              </w:rPr>
              <w:t xml:space="preserve">рублей, областной бюджет – </w:t>
            </w:r>
            <w:r w:rsidRPr="00E4009D">
              <w:rPr>
                <w:rFonts w:ascii="Arial" w:hAnsi="Arial" w:cs="Arial"/>
                <w:sz w:val="24"/>
                <w:szCs w:val="24"/>
                <w:u w:val="single"/>
              </w:rPr>
              <w:t>239 584,18 рублей</w:t>
            </w:r>
          </w:p>
          <w:p w:rsidR="00393EEB" w:rsidRPr="00E4009D" w:rsidRDefault="00393EEB" w:rsidP="00B525E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E4009D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E4009D">
              <w:rPr>
                <w:rFonts w:ascii="Arial" w:hAnsi="Arial" w:cs="Arial"/>
                <w:sz w:val="24"/>
                <w:szCs w:val="24"/>
              </w:rPr>
              <w:t>» объем  ассигнований местного бюджета составляет 7 724 762,08 рублей, областного бюджета составляет 239 584,18 рублей.</w:t>
            </w:r>
          </w:p>
          <w:p w:rsidR="00393EEB" w:rsidRPr="00E4009D" w:rsidRDefault="00393EEB" w:rsidP="00B525E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393EEB" w:rsidRPr="00E4009D" w:rsidRDefault="00393EEB" w:rsidP="00D81D00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 1 530 662,08 рублей, областной бюджет – 239 584,18 рублей; </w:t>
            </w:r>
          </w:p>
          <w:p w:rsidR="00393EEB" w:rsidRPr="00E4009D" w:rsidRDefault="00393EEB" w:rsidP="00B525EC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2018 год –   2 024 100,00 рублей;</w:t>
            </w:r>
          </w:p>
          <w:p w:rsidR="00393EEB" w:rsidRPr="00E4009D" w:rsidRDefault="00393EEB" w:rsidP="00B525EC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2019 год –   2 085 000,00 рублей;</w:t>
            </w:r>
          </w:p>
          <w:p w:rsidR="00393EEB" w:rsidRPr="00E4009D" w:rsidRDefault="00393EEB" w:rsidP="00B525EC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2020 год - 2 085 000,00 рублей.</w:t>
            </w:r>
          </w:p>
        </w:tc>
      </w:tr>
    </w:tbl>
    <w:p w:rsidR="00393EEB" w:rsidRPr="00E4009D" w:rsidRDefault="00393EEB" w:rsidP="008F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2)   Раздел </w:t>
      </w:r>
      <w:r w:rsidRPr="00E4009D">
        <w:rPr>
          <w:rFonts w:ascii="Arial" w:hAnsi="Arial" w:cs="Arial"/>
          <w:caps/>
          <w:kern w:val="32"/>
          <w:sz w:val="24"/>
          <w:szCs w:val="24"/>
        </w:rPr>
        <w:t>2</w:t>
      </w:r>
      <w:r w:rsidRPr="00E4009D">
        <w:rPr>
          <w:rFonts w:ascii="Arial" w:hAnsi="Arial" w:cs="Arial"/>
          <w:kern w:val="32"/>
          <w:sz w:val="24"/>
          <w:szCs w:val="24"/>
        </w:rPr>
        <w:t xml:space="preserve"> 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9</w:t>
      </w:r>
      <w:r w:rsidRPr="00E4009D">
        <w:rPr>
          <w:rFonts w:ascii="Arial" w:hAnsi="Arial" w:cs="Arial"/>
          <w:sz w:val="24"/>
          <w:szCs w:val="24"/>
        </w:rPr>
        <w:t xml:space="preserve"> "Обоснование объема финансовых ресурсов, необходимых для реализации Муниципальной программы", абзац 2 изложить в следующей редакции:</w:t>
      </w:r>
    </w:p>
    <w:p w:rsidR="00393EEB" w:rsidRPr="00E4009D" w:rsidRDefault="00393EEB" w:rsidP="009972B2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   - Объем бюджетных ассигнований местного бюджета определен на основании решения Собрания депутатов Городновского сельсовета Железногорского района от 25.12.2017 г. №194 «О внесении изменений и дополнений в решение Собрания депутатов Городновского сельсовета от 23.12.2016г. № 139 «О бюджете  муниципального образования «Городновский сельсовет» Железногорского района Курской области на 2017 год и на плановый период 2018 и 2019 годов».</w:t>
      </w:r>
    </w:p>
    <w:p w:rsidR="00393EEB" w:rsidRPr="00E4009D" w:rsidRDefault="00393EEB" w:rsidP="009972B2">
      <w:pPr>
        <w:spacing w:after="0" w:line="240" w:lineRule="auto"/>
        <w:ind w:firstLine="34"/>
        <w:rPr>
          <w:rFonts w:ascii="Arial" w:hAnsi="Arial" w:cs="Arial"/>
          <w:sz w:val="24"/>
          <w:szCs w:val="24"/>
          <w:u w:val="single"/>
        </w:rPr>
      </w:pPr>
      <w:r w:rsidRPr="00E4009D">
        <w:rPr>
          <w:rFonts w:ascii="Arial" w:hAnsi="Arial" w:cs="Arial"/>
          <w:sz w:val="24"/>
          <w:szCs w:val="24"/>
        </w:rPr>
        <w:t xml:space="preserve">         - а также прогнозных оценок расходов за пределами планового периода  и составляет 7 964 346,26</w:t>
      </w:r>
      <w:r w:rsidRPr="00E40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9D">
        <w:rPr>
          <w:rFonts w:ascii="Arial" w:hAnsi="Arial" w:cs="Arial"/>
          <w:sz w:val="24"/>
          <w:szCs w:val="24"/>
        </w:rPr>
        <w:t xml:space="preserve">рублей, в том числе: объем ассигнований, источником которых является  местный бюджет,  составляет </w:t>
      </w:r>
      <w:r w:rsidRPr="00E4009D">
        <w:rPr>
          <w:rFonts w:ascii="Arial" w:hAnsi="Arial" w:cs="Arial"/>
          <w:sz w:val="24"/>
          <w:szCs w:val="24"/>
          <w:u w:val="single"/>
        </w:rPr>
        <w:t>7 724 762,08</w:t>
      </w:r>
      <w:r w:rsidRPr="00E4009D">
        <w:rPr>
          <w:rFonts w:ascii="Arial" w:hAnsi="Arial" w:cs="Arial"/>
          <w:sz w:val="24"/>
          <w:szCs w:val="24"/>
        </w:rPr>
        <w:t xml:space="preserve"> рублей, областной бюджет – </w:t>
      </w:r>
      <w:r w:rsidRPr="00E4009D">
        <w:rPr>
          <w:rFonts w:ascii="Arial" w:hAnsi="Arial" w:cs="Arial"/>
          <w:sz w:val="24"/>
          <w:szCs w:val="24"/>
          <w:u w:val="single"/>
        </w:rPr>
        <w:t xml:space="preserve">239 584,18 </w:t>
      </w:r>
      <w:r w:rsidRPr="00E4009D">
        <w:rPr>
          <w:rFonts w:ascii="Arial" w:hAnsi="Arial" w:cs="Arial"/>
          <w:sz w:val="24"/>
          <w:szCs w:val="24"/>
        </w:rPr>
        <w:t xml:space="preserve"> рублей.</w:t>
      </w:r>
    </w:p>
    <w:p w:rsidR="00393EEB" w:rsidRPr="00E4009D" w:rsidRDefault="00393EEB" w:rsidP="009972B2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Бюджетные ассигнования  на реализацию подпрограммы 1 по годам распределяются в следующих объемах:</w:t>
      </w:r>
    </w:p>
    <w:p w:rsidR="00393EEB" w:rsidRPr="00E4009D" w:rsidRDefault="00393EEB" w:rsidP="009972B2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 2017 год – 1770246,26 рублей, в том числе местный бюджет – 1 530 662,08 рублей, областной бюджет – 239 584,18 рублей; </w:t>
      </w:r>
    </w:p>
    <w:p w:rsidR="00393EEB" w:rsidRPr="00E4009D" w:rsidRDefault="00393EEB" w:rsidP="009972B2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 2018 год –  2 024 100,00 рублей;</w:t>
      </w:r>
    </w:p>
    <w:p w:rsidR="00393EEB" w:rsidRPr="00E4009D" w:rsidRDefault="00393EEB" w:rsidP="009972B2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 2019 год –  2 085 000,00 рублей;</w:t>
      </w:r>
    </w:p>
    <w:p w:rsidR="00393EEB" w:rsidRPr="00E4009D" w:rsidRDefault="00393EEB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      2020 год –  2 085 000,00 рублей;    </w:t>
      </w:r>
    </w:p>
    <w:p w:rsidR="00393EEB" w:rsidRPr="00E4009D" w:rsidRDefault="00393EEB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 3) Объемы бюджетных ассигнований подпрограммы «Искусство» изложить в следующей редакции:</w:t>
      </w:r>
    </w:p>
    <w:tbl>
      <w:tblPr>
        <w:tblW w:w="93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5"/>
        <w:gridCol w:w="7500"/>
      </w:tblGrid>
      <w:tr w:rsidR="00393EEB" w:rsidRPr="00E4009D" w:rsidTr="00E4009D">
        <w:trPr>
          <w:trHeight w:val="4750"/>
        </w:trPr>
        <w:tc>
          <w:tcPr>
            <w:tcW w:w="1805" w:type="dxa"/>
          </w:tcPr>
          <w:p w:rsidR="00393EEB" w:rsidRPr="00E4009D" w:rsidRDefault="00393EEB" w:rsidP="0004479F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500" w:type="dxa"/>
          </w:tcPr>
          <w:p w:rsidR="00393EEB" w:rsidRPr="00E4009D" w:rsidRDefault="00393EEB" w:rsidP="0004479F">
            <w:pPr>
              <w:spacing w:before="60" w:after="6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Общий объем бюджетных ассигнований  на реализацию подпрограммы 1 составляет 7 964 346,26</w:t>
            </w: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4009D">
              <w:rPr>
                <w:rFonts w:ascii="Arial" w:hAnsi="Arial" w:cs="Arial"/>
                <w:sz w:val="24"/>
                <w:szCs w:val="24"/>
              </w:rPr>
              <w:t>рублей, в том числе: объем ассигнований, источником которых является  местный бюджет,  составляет  7 724 762,08 рублей,</w:t>
            </w:r>
          </w:p>
          <w:p w:rsidR="00393EEB" w:rsidRPr="00E4009D" w:rsidRDefault="00393EEB" w:rsidP="0004479F">
            <w:pPr>
              <w:spacing w:before="60" w:after="6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объем ассигнований, источником которых являются   субсидии из областного бюджета,  составляет  239 584,18  рублей.</w:t>
            </w:r>
          </w:p>
          <w:p w:rsidR="00393EEB" w:rsidRPr="00E4009D" w:rsidRDefault="00393EEB" w:rsidP="0004479F">
            <w:pPr>
              <w:spacing w:before="60" w:after="6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393EEB" w:rsidRPr="00E4009D" w:rsidRDefault="00393EEB" w:rsidP="0004479F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 1 530 662,08 рублей, областной бюджет – 239 584,18 рублей; </w:t>
            </w:r>
          </w:p>
          <w:p w:rsidR="00393EEB" w:rsidRPr="00E4009D" w:rsidRDefault="00393EEB" w:rsidP="0004479F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2018 год –  2 024 100,00 рублей;</w:t>
            </w:r>
          </w:p>
          <w:p w:rsidR="00393EEB" w:rsidRPr="00E4009D" w:rsidRDefault="00393EEB" w:rsidP="00E0224F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2019 год –  2 085 000,00 рублей;</w:t>
            </w:r>
          </w:p>
          <w:p w:rsidR="00393EEB" w:rsidRPr="00E4009D" w:rsidRDefault="00393EEB" w:rsidP="00E0224F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2020 год –  2 085 000,00 рублей;</w:t>
            </w:r>
          </w:p>
        </w:tc>
      </w:tr>
    </w:tbl>
    <w:p w:rsidR="00393EEB" w:rsidRPr="00E4009D" w:rsidRDefault="00393EEB" w:rsidP="005B09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4) Раздел </w:t>
      </w:r>
      <w:r w:rsidRPr="00E4009D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E4009D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 на 2017-2020 годы»", подраздел 5 "Обоснование объема финансовых ресурсов, необходимых для реализации подпрограммы 1"  </w:t>
      </w:r>
    </w:p>
    <w:p w:rsidR="00393EEB" w:rsidRPr="00E4009D" w:rsidRDefault="00393EEB" w:rsidP="005B0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    - Обоснование объема финансовых ресурсов, необходимых для реализации подпрограммы 1осуществляется за счет средств местного бюджета.</w:t>
      </w:r>
    </w:p>
    <w:p w:rsidR="00393EEB" w:rsidRPr="00E4009D" w:rsidRDefault="00393EEB" w:rsidP="0075565D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        Объем бюджетных ассигнований из  местного бюджета на реализацию подпрограммы 1 составляет </w:t>
      </w:r>
      <w:r w:rsidRPr="00E4009D">
        <w:rPr>
          <w:rFonts w:ascii="Arial" w:hAnsi="Arial" w:cs="Arial"/>
          <w:b/>
          <w:bCs/>
          <w:sz w:val="24"/>
          <w:szCs w:val="24"/>
          <w:u w:val="single"/>
        </w:rPr>
        <w:t>7 964 346,26 рублей</w:t>
      </w:r>
      <w:r w:rsidRPr="00E4009D">
        <w:rPr>
          <w:rFonts w:ascii="Arial" w:hAnsi="Arial" w:cs="Arial"/>
          <w:b/>
          <w:bCs/>
          <w:sz w:val="24"/>
          <w:szCs w:val="24"/>
        </w:rPr>
        <w:t>,</w:t>
      </w:r>
      <w:r w:rsidRPr="00E4009D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7 724 762,08 рублей,</w:t>
      </w:r>
    </w:p>
    <w:p w:rsidR="00393EEB" w:rsidRPr="00E4009D" w:rsidRDefault="00393EEB" w:rsidP="0075565D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>объем ассигнований, источником которых являются   субсидии из областного бюджета,  составляет  239 584,18  рублей;</w:t>
      </w:r>
    </w:p>
    <w:p w:rsidR="00393EEB" w:rsidRPr="00E4009D" w:rsidRDefault="00393EEB" w:rsidP="008F7F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и по годам распределяются в следующих объемах:</w:t>
      </w:r>
    </w:p>
    <w:p w:rsidR="00393EEB" w:rsidRPr="00E4009D" w:rsidRDefault="00393EEB" w:rsidP="0075565D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  2017 год – 1770246,26 рублей, в том числе местный бюджет – 1 530 662,08 рублей, областной бюджет – 239 584,18 рублей; </w:t>
      </w:r>
    </w:p>
    <w:p w:rsidR="00393EEB" w:rsidRPr="00E4009D" w:rsidRDefault="00393EEB" w:rsidP="008F7FF0">
      <w:pPr>
        <w:spacing w:after="0" w:line="240" w:lineRule="auto"/>
        <w:ind w:firstLine="317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  2018 год – 2 024 100,00 рублей;</w:t>
      </w:r>
    </w:p>
    <w:p w:rsidR="00393EEB" w:rsidRPr="00E4009D" w:rsidRDefault="00393EEB" w:rsidP="008F7FF0">
      <w:pPr>
        <w:spacing w:after="0" w:line="240" w:lineRule="auto"/>
        <w:ind w:firstLine="317"/>
        <w:rPr>
          <w:rFonts w:ascii="Arial" w:hAnsi="Arial" w:cs="Arial"/>
          <w:color w:val="FF0000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  2019 год – 2 085 000,00 рублей;</w:t>
      </w:r>
    </w:p>
    <w:p w:rsidR="00393EEB" w:rsidRPr="00E4009D" w:rsidRDefault="00393EEB" w:rsidP="0075565D">
      <w:pPr>
        <w:spacing w:after="0" w:line="240" w:lineRule="auto"/>
        <w:ind w:firstLine="317"/>
        <w:rPr>
          <w:rFonts w:ascii="Arial" w:hAnsi="Arial" w:cs="Arial"/>
          <w:color w:val="FF0000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  2020 год – 2 085 000,00 рублей;</w:t>
      </w:r>
    </w:p>
    <w:p w:rsidR="00393EEB" w:rsidRPr="00E4009D" w:rsidRDefault="00393EEB" w:rsidP="00540B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    5) Приложения № 3, 4, 5  к муниципальной программе изложить в новой редакции (прилагаются).</w:t>
      </w:r>
    </w:p>
    <w:p w:rsidR="00393EEB" w:rsidRPr="00E4009D" w:rsidRDefault="00393EEB" w:rsidP="00623A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       2.Обеспечить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393EEB" w:rsidRPr="00E4009D" w:rsidRDefault="00393EEB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393EEB" w:rsidRPr="00E4009D" w:rsidRDefault="00393EEB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>4.</w:t>
      </w:r>
      <w:r w:rsidRPr="00E4009D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393EEB" w:rsidRPr="00E4009D" w:rsidRDefault="00393EEB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Железногорского района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E4009D">
        <w:rPr>
          <w:rFonts w:ascii="Arial" w:hAnsi="Arial" w:cs="Arial"/>
          <w:sz w:val="24"/>
          <w:szCs w:val="24"/>
        </w:rPr>
        <w:t xml:space="preserve">                           А.Н.Троянов</w:t>
      </w: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E4009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b/>
          <w:bCs/>
          <w:sz w:val="24"/>
          <w:szCs w:val="24"/>
        </w:rPr>
        <w:t xml:space="preserve">     </w:t>
      </w:r>
      <w:bookmarkStart w:id="0" w:name="Таблица_5"/>
      <w:r w:rsidRPr="00E4009D">
        <w:rPr>
          <w:rFonts w:ascii="Arial" w:hAnsi="Arial" w:cs="Arial"/>
          <w:sz w:val="24"/>
          <w:szCs w:val="24"/>
        </w:rPr>
        <w:t xml:space="preserve">ПРИЛОЖЕНИЕ №  </w:t>
      </w:r>
      <w:bookmarkStart w:id="1" w:name="_GoBack"/>
      <w:bookmarkEnd w:id="1"/>
      <w:r w:rsidRPr="00E4009D">
        <w:rPr>
          <w:rFonts w:ascii="Arial" w:hAnsi="Arial" w:cs="Arial"/>
          <w:sz w:val="24"/>
          <w:szCs w:val="24"/>
        </w:rPr>
        <w:t>3</w:t>
      </w:r>
    </w:p>
    <w:p w:rsidR="00393EEB" w:rsidRPr="00E4009D" w:rsidRDefault="00393EEB" w:rsidP="00E4009D">
      <w:pPr>
        <w:spacing w:after="0" w:line="240" w:lineRule="auto"/>
        <w:ind w:left="4500" w:firstLine="1788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  <w:r w:rsidRPr="00E4009D">
        <w:rPr>
          <w:rFonts w:ascii="Arial" w:hAnsi="Arial" w:cs="Arial"/>
          <w:sz w:val="24"/>
          <w:szCs w:val="24"/>
        </w:rPr>
        <w:t>Администрации Городновского</w:t>
      </w:r>
    </w:p>
    <w:p w:rsidR="00393EEB" w:rsidRPr="00E4009D" w:rsidRDefault="00393EEB" w:rsidP="00E4009D">
      <w:pPr>
        <w:spacing w:after="0" w:line="240" w:lineRule="auto"/>
        <w:ind w:left="5580" w:firstLine="708"/>
        <w:jc w:val="right"/>
        <w:outlineLvl w:val="0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393EEB" w:rsidRDefault="00393EEB" w:rsidP="00E4009D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>от  29 декабря 2017г. № 91</w:t>
      </w:r>
    </w:p>
    <w:p w:rsidR="00393EEB" w:rsidRPr="00E4009D" w:rsidRDefault="00393EEB" w:rsidP="00E4009D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</w:p>
    <w:p w:rsidR="00393EEB" w:rsidRPr="00E4009D" w:rsidRDefault="00393EEB" w:rsidP="00C6672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9D">
        <w:rPr>
          <w:rFonts w:ascii="Arial" w:hAnsi="Arial" w:cs="Arial"/>
          <w:b/>
          <w:bCs/>
          <w:sz w:val="32"/>
          <w:szCs w:val="32"/>
        </w:rPr>
        <w:t xml:space="preserve">Прогноз сводных показателей муниципальных заданий на оказание муниципальных услуг </w:t>
      </w:r>
    </w:p>
    <w:p w:rsidR="00393EEB" w:rsidRPr="00E4009D" w:rsidRDefault="00393EEB" w:rsidP="00C6672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9D">
        <w:rPr>
          <w:rFonts w:ascii="Arial" w:hAnsi="Arial" w:cs="Arial"/>
          <w:b/>
          <w:bCs/>
          <w:sz w:val="32"/>
          <w:szCs w:val="32"/>
        </w:rPr>
        <w:t xml:space="preserve"> муниципальными учреждениями по Муниципальной программе </w:t>
      </w:r>
    </w:p>
    <w:tbl>
      <w:tblPr>
        <w:tblpPr w:leftFromText="180" w:rightFromText="180" w:vertAnchor="text" w:horzAnchor="margin" w:tblpXSpec="center" w:tblpY="140"/>
        <w:tblW w:w="8664" w:type="dxa"/>
        <w:tblLayout w:type="fixed"/>
        <w:tblLook w:val="00A0"/>
      </w:tblPr>
      <w:tblGrid>
        <w:gridCol w:w="939"/>
        <w:gridCol w:w="878"/>
        <w:gridCol w:w="558"/>
        <w:gridCol w:w="559"/>
        <w:gridCol w:w="481"/>
        <w:gridCol w:w="481"/>
        <w:gridCol w:w="565"/>
        <w:gridCol w:w="559"/>
        <w:gridCol w:w="479"/>
        <w:gridCol w:w="481"/>
        <w:gridCol w:w="640"/>
        <w:gridCol w:w="720"/>
        <w:gridCol w:w="640"/>
        <w:gridCol w:w="684"/>
      </w:tblGrid>
      <w:tr w:rsidR="00393EEB" w:rsidRPr="00E4009D" w:rsidTr="00E4009D">
        <w:trPr>
          <w:trHeight w:val="1293"/>
          <w:tblHeader/>
        </w:trPr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393EEB" w:rsidRPr="00E4009D">
        <w:trPr>
          <w:trHeight w:val="371"/>
          <w:tblHeader/>
        </w:trPr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2020 г.</w:t>
            </w:r>
          </w:p>
        </w:tc>
      </w:tr>
      <w:tr w:rsidR="00393EEB" w:rsidRPr="00E4009D">
        <w:trPr>
          <w:trHeight w:val="371"/>
          <w:tblHeader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009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393EEB" w:rsidRPr="00E4009D">
        <w:trPr>
          <w:trHeight w:val="563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68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организация деятельности</w:t>
            </w:r>
          </w:p>
          <w:p w:rsidR="00393EEB" w:rsidRPr="00E4009D" w:rsidRDefault="00393EEB" w:rsidP="00E97ACD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393EEB" w:rsidRPr="00E4009D">
        <w:trPr>
          <w:trHeight w:val="533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8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393EEB" w:rsidRPr="00E4009D">
        <w:trPr>
          <w:trHeight w:val="3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</w:tr>
      <w:tr w:rsidR="00393EEB" w:rsidRPr="00E4009D">
        <w:trPr>
          <w:trHeight w:val="65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 xml:space="preserve">        4/17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1 530 662,08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2024100,00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2085000,00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2085000,00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bookmarkEnd w:id="0"/>
    </w:tbl>
    <w:p w:rsidR="00393EEB" w:rsidRPr="00E4009D" w:rsidRDefault="00393EEB" w:rsidP="00C66729">
      <w:pPr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E4009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ПРИЛОЖЕНИЕ №  </w:t>
      </w:r>
      <w:r>
        <w:rPr>
          <w:rFonts w:ascii="Arial" w:hAnsi="Arial" w:cs="Arial"/>
          <w:sz w:val="24"/>
          <w:szCs w:val="24"/>
        </w:rPr>
        <w:t>4</w:t>
      </w:r>
    </w:p>
    <w:p w:rsidR="00393EEB" w:rsidRPr="00E4009D" w:rsidRDefault="00393EEB" w:rsidP="00E4009D">
      <w:pPr>
        <w:spacing w:after="0" w:line="240" w:lineRule="auto"/>
        <w:ind w:left="4500" w:firstLine="1788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  <w:r w:rsidRPr="00E4009D">
        <w:rPr>
          <w:rFonts w:ascii="Arial" w:hAnsi="Arial" w:cs="Arial"/>
          <w:sz w:val="24"/>
          <w:szCs w:val="24"/>
        </w:rPr>
        <w:t>Администрации Городновского</w:t>
      </w:r>
    </w:p>
    <w:p w:rsidR="00393EEB" w:rsidRPr="00E4009D" w:rsidRDefault="00393EEB" w:rsidP="00E4009D">
      <w:pPr>
        <w:spacing w:after="0" w:line="240" w:lineRule="auto"/>
        <w:ind w:left="5580" w:firstLine="708"/>
        <w:jc w:val="right"/>
        <w:outlineLvl w:val="0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393EEB" w:rsidRDefault="00393EEB" w:rsidP="00E4009D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>от  29 декабря 2017г. № 91</w:t>
      </w: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93EEB" w:rsidRPr="00E4009D" w:rsidRDefault="00393EEB" w:rsidP="00C66729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009D">
        <w:rPr>
          <w:rFonts w:ascii="Arial" w:hAnsi="Arial" w:cs="Arial"/>
          <w:b/>
          <w:bCs/>
          <w:color w:val="000000"/>
          <w:sz w:val="32"/>
          <w:szCs w:val="32"/>
        </w:rPr>
        <w:t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 на 2017-2020 годы» за счет средств областного и  местного бюджетов (руб.)</w:t>
      </w:r>
    </w:p>
    <w:tbl>
      <w:tblPr>
        <w:tblW w:w="91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3"/>
        <w:gridCol w:w="1408"/>
        <w:gridCol w:w="1325"/>
        <w:gridCol w:w="497"/>
        <w:gridCol w:w="497"/>
        <w:gridCol w:w="828"/>
        <w:gridCol w:w="497"/>
        <w:gridCol w:w="746"/>
        <w:gridCol w:w="663"/>
        <w:gridCol w:w="663"/>
        <w:gridCol w:w="663"/>
        <w:gridCol w:w="663"/>
      </w:tblGrid>
      <w:tr w:rsidR="00393EEB" w:rsidRPr="00E4009D" w:rsidTr="00E4009D">
        <w:trPr>
          <w:trHeight w:val="1010"/>
          <w:tblHeader/>
        </w:trPr>
        <w:tc>
          <w:tcPr>
            <w:tcW w:w="663" w:type="dxa"/>
            <w:vMerge w:val="restart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408" w:type="dxa"/>
            <w:vMerge w:val="restart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1325" w:type="dxa"/>
            <w:vMerge w:val="restart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gridSpan w:val="4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96" w:type="dxa"/>
            <w:gridSpan w:val="5"/>
            <w:noWrap/>
          </w:tcPr>
          <w:p w:rsidR="00393EEB" w:rsidRPr="00E4009D" w:rsidRDefault="00393EEB" w:rsidP="00E4009D">
            <w:pPr>
              <w:spacing w:after="0" w:line="240" w:lineRule="auto"/>
              <w:ind w:right="-80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 руб.), годы</w:t>
            </w:r>
          </w:p>
        </w:tc>
      </w:tr>
      <w:tr w:rsidR="00393EEB" w:rsidRPr="00E4009D" w:rsidTr="00E4009D">
        <w:trPr>
          <w:trHeight w:val="290"/>
          <w:tblHeader/>
        </w:trPr>
        <w:tc>
          <w:tcPr>
            <w:tcW w:w="663" w:type="dxa"/>
            <w:vMerge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97" w:type="dxa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97" w:type="dxa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46" w:type="dxa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63" w:type="dxa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63" w:type="dxa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63" w:type="dxa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63" w:type="dxa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393EEB" w:rsidRPr="00E4009D" w:rsidTr="00E4009D">
        <w:trPr>
          <w:trHeight w:val="932"/>
        </w:trPr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0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культуры в муниципальном образовании «Городновский сельсовет» Железногорского района Курской области на 2017-2020 годы»</w:t>
            </w:r>
          </w:p>
        </w:tc>
        <w:tc>
          <w:tcPr>
            <w:tcW w:w="1325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2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46" w:type="dxa"/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63" w:type="dxa"/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2024100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2085000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2085000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8050100</w:t>
            </w:r>
          </w:p>
        </w:tc>
      </w:tr>
      <w:tr w:rsidR="00393EEB" w:rsidRPr="00E4009D" w:rsidTr="00E4009D">
        <w:trPr>
          <w:trHeight w:val="575"/>
        </w:trPr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40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2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46" w:type="dxa"/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63" w:type="dxa"/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2024100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2085000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2085000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8050100</w:t>
            </w:r>
          </w:p>
        </w:tc>
      </w:tr>
      <w:tr w:rsidR="00393EEB" w:rsidRPr="00E4009D" w:rsidTr="00E4009D">
        <w:trPr>
          <w:trHeight w:val="1353"/>
        </w:trPr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140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1325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2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2024100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2085000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2085000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8050100</w:t>
            </w:r>
          </w:p>
        </w:tc>
      </w:tr>
      <w:tr w:rsidR="00393EEB" w:rsidRPr="00E4009D" w:rsidTr="00E4009D">
        <w:trPr>
          <w:trHeight w:val="252"/>
        </w:trPr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2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2024100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2085000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2085000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7964346,26</w:t>
            </w:r>
          </w:p>
        </w:tc>
      </w:tr>
      <w:tr w:rsidR="00393EEB" w:rsidRPr="00E4009D" w:rsidTr="00E4009D">
        <w:trPr>
          <w:trHeight w:val="252"/>
        </w:trPr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2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</w:tr>
      <w:tr w:rsidR="00393EEB" w:rsidRPr="00E4009D" w:rsidTr="00E4009D">
        <w:trPr>
          <w:trHeight w:val="252"/>
        </w:trPr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2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01101</w:t>
            </w:r>
            <w:r w:rsidRPr="00E4009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4009D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777310,06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777310,06</w:t>
            </w:r>
          </w:p>
        </w:tc>
      </w:tr>
      <w:tr w:rsidR="00393EEB" w:rsidRPr="00E4009D" w:rsidTr="00E4009D">
        <w:trPr>
          <w:trHeight w:val="290"/>
        </w:trPr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97" w:type="dxa"/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2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6" w:type="dxa"/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1223500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1285810</w:t>
            </w: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1285810</w:t>
            </w: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3795120</w:t>
            </w:r>
          </w:p>
        </w:tc>
      </w:tr>
      <w:tr w:rsidR="00393EEB" w:rsidRPr="00E4009D" w:rsidTr="00E4009D">
        <w:trPr>
          <w:trHeight w:val="290"/>
        </w:trPr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97" w:type="dxa"/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2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46" w:type="dxa"/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748454,92</w:t>
            </w:r>
          </w:p>
        </w:tc>
        <w:tc>
          <w:tcPr>
            <w:tcW w:w="663" w:type="dxa"/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793100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791690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791690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3124934,92</w:t>
            </w:r>
          </w:p>
        </w:tc>
      </w:tr>
      <w:tr w:rsidR="00393EEB" w:rsidRPr="00E4009D" w:rsidTr="00E4009D">
        <w:trPr>
          <w:trHeight w:val="290"/>
        </w:trPr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2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497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46" w:type="dxa"/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4897,10</w:t>
            </w:r>
          </w:p>
        </w:tc>
        <w:tc>
          <w:tcPr>
            <w:tcW w:w="663" w:type="dxa"/>
            <w:noWrap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66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27397,10</w:t>
            </w:r>
          </w:p>
        </w:tc>
      </w:tr>
    </w:tbl>
    <w:p w:rsidR="00393EEB" w:rsidRPr="00E4009D" w:rsidRDefault="00393EEB" w:rsidP="00C66729">
      <w:pPr>
        <w:rPr>
          <w:rFonts w:ascii="Arial" w:hAnsi="Arial" w:cs="Arial"/>
          <w:color w:val="FF0000"/>
          <w:sz w:val="24"/>
          <w:szCs w:val="24"/>
        </w:rPr>
      </w:pPr>
    </w:p>
    <w:p w:rsidR="00393EEB" w:rsidRPr="00E4009D" w:rsidRDefault="00393EEB" w:rsidP="00E4009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ПРИЛОЖЕНИЕ №  </w:t>
      </w:r>
      <w:r>
        <w:rPr>
          <w:rFonts w:ascii="Arial" w:hAnsi="Arial" w:cs="Arial"/>
          <w:sz w:val="24"/>
          <w:szCs w:val="24"/>
        </w:rPr>
        <w:t>5</w:t>
      </w:r>
    </w:p>
    <w:p w:rsidR="00393EEB" w:rsidRPr="00E4009D" w:rsidRDefault="00393EEB" w:rsidP="00E4009D">
      <w:pPr>
        <w:spacing w:after="0" w:line="240" w:lineRule="auto"/>
        <w:ind w:left="4500" w:firstLine="1788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  <w:r w:rsidRPr="00E4009D">
        <w:rPr>
          <w:rFonts w:ascii="Arial" w:hAnsi="Arial" w:cs="Arial"/>
          <w:sz w:val="24"/>
          <w:szCs w:val="24"/>
        </w:rPr>
        <w:t>Администрации Городновского</w:t>
      </w:r>
    </w:p>
    <w:p w:rsidR="00393EEB" w:rsidRPr="00E4009D" w:rsidRDefault="00393EEB" w:rsidP="00E4009D">
      <w:pPr>
        <w:spacing w:after="0" w:line="240" w:lineRule="auto"/>
        <w:ind w:left="5580" w:firstLine="708"/>
        <w:jc w:val="right"/>
        <w:outlineLvl w:val="0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393EEB" w:rsidRDefault="00393EEB" w:rsidP="00E4009D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E4009D">
        <w:rPr>
          <w:rFonts w:ascii="Arial" w:hAnsi="Arial" w:cs="Arial"/>
          <w:sz w:val="24"/>
          <w:szCs w:val="24"/>
        </w:rPr>
        <w:t>от  29 декабря 2017г. № 91</w:t>
      </w:r>
    </w:p>
    <w:p w:rsidR="00393EEB" w:rsidRPr="00E4009D" w:rsidRDefault="00393EEB" w:rsidP="00C66729">
      <w:pPr>
        <w:spacing w:before="24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93EEB" w:rsidRPr="00E4009D" w:rsidRDefault="00393EEB" w:rsidP="00C66729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393EEB" w:rsidRPr="00E4009D" w:rsidRDefault="00393EEB" w:rsidP="00C66729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009D">
        <w:rPr>
          <w:rFonts w:ascii="Arial" w:hAnsi="Arial" w:cs="Arial"/>
          <w:b/>
          <w:bCs/>
          <w:color w:val="000000"/>
          <w:sz w:val="32"/>
          <w:szCs w:val="32"/>
        </w:rPr>
        <w:t xml:space="preserve">Ресурсное обеспечение и прогнозная (справочная) оценка расходов </w:t>
      </w:r>
      <w:r w:rsidRPr="00E4009D">
        <w:rPr>
          <w:rFonts w:ascii="Arial" w:hAnsi="Arial" w:cs="Arial"/>
          <w:b/>
          <w:bCs/>
          <w:color w:val="000000"/>
          <w:sz w:val="32"/>
          <w:szCs w:val="32"/>
        </w:rPr>
        <w:br/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87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8"/>
        <w:gridCol w:w="1780"/>
        <w:gridCol w:w="1700"/>
        <w:gridCol w:w="1133"/>
        <w:gridCol w:w="1133"/>
        <w:gridCol w:w="1146"/>
        <w:gridCol w:w="1146"/>
      </w:tblGrid>
      <w:tr w:rsidR="00393EEB" w:rsidRPr="00E4009D" w:rsidTr="00E4009D">
        <w:trPr>
          <w:trHeight w:val="208"/>
          <w:tblHeader/>
        </w:trPr>
        <w:tc>
          <w:tcPr>
            <w:tcW w:w="728" w:type="dxa"/>
            <w:vMerge w:val="restart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780" w:type="dxa"/>
            <w:vMerge w:val="restart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700" w:type="dxa"/>
            <w:vMerge w:val="restart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557" w:type="dxa"/>
            <w:gridSpan w:val="4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Оценка расходов ( руб.), годы</w:t>
            </w:r>
          </w:p>
        </w:tc>
      </w:tr>
      <w:tr w:rsidR="00393EEB" w:rsidRPr="00E4009D" w:rsidTr="00E4009D">
        <w:trPr>
          <w:trHeight w:val="139"/>
          <w:tblHeader/>
        </w:trPr>
        <w:tc>
          <w:tcPr>
            <w:tcW w:w="728" w:type="dxa"/>
            <w:vMerge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133" w:type="dxa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146" w:type="dxa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146" w:type="dxa"/>
          </w:tcPr>
          <w:p w:rsidR="00393EEB" w:rsidRPr="00E4009D" w:rsidRDefault="00393EEB" w:rsidP="00E40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2020г.</w:t>
            </w:r>
          </w:p>
        </w:tc>
      </w:tr>
      <w:tr w:rsidR="00393EEB" w:rsidRPr="00E4009D" w:rsidTr="00E4009D">
        <w:trPr>
          <w:trHeight w:val="221"/>
          <w:tblHeader/>
        </w:trPr>
        <w:tc>
          <w:tcPr>
            <w:tcW w:w="728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393EEB" w:rsidRPr="00E4009D" w:rsidTr="00E4009D">
        <w:trPr>
          <w:trHeight w:val="208"/>
        </w:trPr>
        <w:tc>
          <w:tcPr>
            <w:tcW w:w="728" w:type="dxa"/>
            <w:vMerge w:val="restart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80" w:type="dxa"/>
            <w:vMerge w:val="restart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культуры в муниципальном  образовании «Городновский сельсовет» «Железногорского района Курской области»  на 2017-2020 годы)</w:t>
            </w:r>
          </w:p>
        </w:tc>
        <w:tc>
          <w:tcPr>
            <w:tcW w:w="1700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2024100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2085000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2085000</w:t>
            </w:r>
          </w:p>
        </w:tc>
      </w:tr>
      <w:tr w:rsidR="00393EEB" w:rsidRPr="00E4009D" w:rsidTr="00E4009D">
        <w:trPr>
          <w:trHeight w:val="139"/>
        </w:trPr>
        <w:tc>
          <w:tcPr>
            <w:tcW w:w="728" w:type="dxa"/>
            <w:vMerge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93EEB" w:rsidRPr="00E4009D" w:rsidTr="00E4009D">
        <w:trPr>
          <w:trHeight w:val="139"/>
        </w:trPr>
        <w:tc>
          <w:tcPr>
            <w:tcW w:w="728" w:type="dxa"/>
            <w:vMerge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93EEB" w:rsidRPr="00E4009D" w:rsidTr="00E4009D">
        <w:trPr>
          <w:trHeight w:val="139"/>
        </w:trPr>
        <w:tc>
          <w:tcPr>
            <w:tcW w:w="728" w:type="dxa"/>
            <w:vMerge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2024100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2024100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2024100</w:t>
            </w:r>
          </w:p>
        </w:tc>
      </w:tr>
      <w:tr w:rsidR="00393EEB" w:rsidRPr="00E4009D" w:rsidTr="00E4009D">
        <w:trPr>
          <w:trHeight w:val="139"/>
        </w:trPr>
        <w:tc>
          <w:tcPr>
            <w:tcW w:w="728" w:type="dxa"/>
            <w:vMerge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93EEB" w:rsidRPr="00E4009D" w:rsidTr="00E4009D">
        <w:trPr>
          <w:trHeight w:val="221"/>
        </w:trPr>
        <w:tc>
          <w:tcPr>
            <w:tcW w:w="728" w:type="dxa"/>
            <w:vMerge w:val="restart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780" w:type="dxa"/>
            <w:vMerge w:val="restart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700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2024100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2085000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09D">
              <w:rPr>
                <w:rFonts w:ascii="Arial" w:hAnsi="Arial" w:cs="Arial"/>
                <w:b/>
                <w:bCs/>
                <w:sz w:val="24"/>
                <w:szCs w:val="24"/>
              </w:rPr>
              <w:t>2085000</w:t>
            </w:r>
          </w:p>
        </w:tc>
      </w:tr>
      <w:tr w:rsidR="00393EEB" w:rsidRPr="00E4009D" w:rsidTr="00E4009D">
        <w:trPr>
          <w:trHeight w:val="139"/>
        </w:trPr>
        <w:tc>
          <w:tcPr>
            <w:tcW w:w="728" w:type="dxa"/>
            <w:vMerge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93EEB" w:rsidRPr="00E4009D" w:rsidTr="00E4009D">
        <w:trPr>
          <w:trHeight w:val="139"/>
        </w:trPr>
        <w:tc>
          <w:tcPr>
            <w:tcW w:w="728" w:type="dxa"/>
            <w:vMerge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93EEB" w:rsidRPr="00E4009D" w:rsidTr="00E4009D">
        <w:trPr>
          <w:trHeight w:val="139"/>
        </w:trPr>
        <w:tc>
          <w:tcPr>
            <w:tcW w:w="728" w:type="dxa"/>
            <w:vMerge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2024100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2024100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2024100</w:t>
            </w:r>
          </w:p>
        </w:tc>
      </w:tr>
      <w:tr w:rsidR="00393EEB" w:rsidRPr="00E4009D" w:rsidTr="00E4009D">
        <w:trPr>
          <w:trHeight w:val="139"/>
        </w:trPr>
        <w:tc>
          <w:tcPr>
            <w:tcW w:w="728" w:type="dxa"/>
            <w:vMerge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09D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393EEB" w:rsidRPr="00E4009D" w:rsidRDefault="00393EEB" w:rsidP="00E97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0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93EEB" w:rsidRPr="00E4009D" w:rsidRDefault="00393EEB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93EEB" w:rsidRPr="00E4009D" w:rsidSect="00E4009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4479F"/>
    <w:rsid w:val="000511A6"/>
    <w:rsid w:val="00082B62"/>
    <w:rsid w:val="000908C2"/>
    <w:rsid w:val="000A2B63"/>
    <w:rsid w:val="000C68DA"/>
    <w:rsid w:val="000F057A"/>
    <w:rsid w:val="0010081A"/>
    <w:rsid w:val="00104910"/>
    <w:rsid w:val="00112B2E"/>
    <w:rsid w:val="00132A39"/>
    <w:rsid w:val="001330DF"/>
    <w:rsid w:val="001601CE"/>
    <w:rsid w:val="001914D3"/>
    <w:rsid w:val="001A4BFE"/>
    <w:rsid w:val="00245054"/>
    <w:rsid w:val="00257223"/>
    <w:rsid w:val="00291289"/>
    <w:rsid w:val="002C36B9"/>
    <w:rsid w:val="002C7C10"/>
    <w:rsid w:val="00314164"/>
    <w:rsid w:val="00393EEB"/>
    <w:rsid w:val="003A08C0"/>
    <w:rsid w:val="003F26F0"/>
    <w:rsid w:val="00410EF7"/>
    <w:rsid w:val="00430434"/>
    <w:rsid w:val="0043482F"/>
    <w:rsid w:val="0046197D"/>
    <w:rsid w:val="004931E0"/>
    <w:rsid w:val="004C33B0"/>
    <w:rsid w:val="00520771"/>
    <w:rsid w:val="00540B2D"/>
    <w:rsid w:val="00565AA8"/>
    <w:rsid w:val="005B09E3"/>
    <w:rsid w:val="005C13BD"/>
    <w:rsid w:val="005C60FF"/>
    <w:rsid w:val="005F1026"/>
    <w:rsid w:val="005F1716"/>
    <w:rsid w:val="00620E85"/>
    <w:rsid w:val="00623A92"/>
    <w:rsid w:val="006359C6"/>
    <w:rsid w:val="00643883"/>
    <w:rsid w:val="00673D57"/>
    <w:rsid w:val="006D0611"/>
    <w:rsid w:val="007258A4"/>
    <w:rsid w:val="0075565D"/>
    <w:rsid w:val="007A1004"/>
    <w:rsid w:val="007B1D9F"/>
    <w:rsid w:val="007B5CE4"/>
    <w:rsid w:val="007F61C0"/>
    <w:rsid w:val="00832528"/>
    <w:rsid w:val="008C16F8"/>
    <w:rsid w:val="008C3C3F"/>
    <w:rsid w:val="008E7052"/>
    <w:rsid w:val="008F7FF0"/>
    <w:rsid w:val="00925E7C"/>
    <w:rsid w:val="00932CB6"/>
    <w:rsid w:val="009623F7"/>
    <w:rsid w:val="009972B2"/>
    <w:rsid w:val="009A4306"/>
    <w:rsid w:val="009B505B"/>
    <w:rsid w:val="009D5A8A"/>
    <w:rsid w:val="00A07142"/>
    <w:rsid w:val="00A256E8"/>
    <w:rsid w:val="00A56F8C"/>
    <w:rsid w:val="00AA60EF"/>
    <w:rsid w:val="00AF144D"/>
    <w:rsid w:val="00AF550E"/>
    <w:rsid w:val="00B01ABB"/>
    <w:rsid w:val="00B022B3"/>
    <w:rsid w:val="00B525EC"/>
    <w:rsid w:val="00B678DB"/>
    <w:rsid w:val="00BC05C5"/>
    <w:rsid w:val="00BC5E94"/>
    <w:rsid w:val="00BD1288"/>
    <w:rsid w:val="00BF587A"/>
    <w:rsid w:val="00C34214"/>
    <w:rsid w:val="00C55B6C"/>
    <w:rsid w:val="00C66729"/>
    <w:rsid w:val="00C8299F"/>
    <w:rsid w:val="00CB5518"/>
    <w:rsid w:val="00CF2974"/>
    <w:rsid w:val="00D01937"/>
    <w:rsid w:val="00D40381"/>
    <w:rsid w:val="00D70193"/>
    <w:rsid w:val="00D813EA"/>
    <w:rsid w:val="00D81D00"/>
    <w:rsid w:val="00D845D7"/>
    <w:rsid w:val="00DC0330"/>
    <w:rsid w:val="00DE05C3"/>
    <w:rsid w:val="00DF7357"/>
    <w:rsid w:val="00E0224F"/>
    <w:rsid w:val="00E4009D"/>
    <w:rsid w:val="00E50341"/>
    <w:rsid w:val="00E7126E"/>
    <w:rsid w:val="00E84499"/>
    <w:rsid w:val="00E97ACD"/>
    <w:rsid w:val="00EC1827"/>
    <w:rsid w:val="00EE0D27"/>
    <w:rsid w:val="00F22BE8"/>
    <w:rsid w:val="00FA1582"/>
    <w:rsid w:val="00FA1E68"/>
    <w:rsid w:val="00FC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672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</TotalTime>
  <Pages>9</Pages>
  <Words>1617</Words>
  <Characters>9219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26</cp:revision>
  <cp:lastPrinted>2018-01-09T10:08:00Z</cp:lastPrinted>
  <dcterms:created xsi:type="dcterms:W3CDTF">2013-02-20T07:49:00Z</dcterms:created>
  <dcterms:modified xsi:type="dcterms:W3CDTF">2018-01-10T06:16:00Z</dcterms:modified>
</cp:coreProperties>
</file>