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DC" w:rsidRPr="00BA78C7" w:rsidRDefault="00C85BDC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78C7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C85BDC" w:rsidRPr="00BA78C7" w:rsidRDefault="00C85BDC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85BDC" w:rsidRPr="00BA78C7" w:rsidRDefault="00C85BDC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78C7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C85BDC" w:rsidRPr="00BA78C7" w:rsidRDefault="00C85BDC" w:rsidP="006D061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85BDC" w:rsidRPr="00BA78C7" w:rsidRDefault="00C85BDC" w:rsidP="00BC5E94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78C7">
        <w:rPr>
          <w:rFonts w:ascii="Arial" w:hAnsi="Arial" w:cs="Arial"/>
          <w:b/>
          <w:bCs/>
          <w:sz w:val="32"/>
          <w:szCs w:val="32"/>
        </w:rPr>
        <w:t xml:space="preserve">Железногорского района </w:t>
      </w:r>
    </w:p>
    <w:p w:rsidR="00C85BDC" w:rsidRPr="00BA78C7" w:rsidRDefault="00C85BDC" w:rsidP="00BC5E9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78C7">
        <w:rPr>
          <w:rFonts w:ascii="Arial" w:hAnsi="Arial" w:cs="Arial"/>
          <w:b/>
          <w:bCs/>
          <w:sz w:val="32"/>
          <w:szCs w:val="32"/>
        </w:rPr>
        <w:t xml:space="preserve">П О С Т А Н О В Л Е Н И Е </w:t>
      </w:r>
    </w:p>
    <w:p w:rsidR="00C85BDC" w:rsidRPr="00BA78C7" w:rsidRDefault="00C85BDC" w:rsidP="00447C81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:rsidR="00C85BDC" w:rsidRPr="00BA78C7" w:rsidRDefault="00C85BDC" w:rsidP="00BA78C7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78C7">
        <w:rPr>
          <w:rFonts w:ascii="Arial" w:hAnsi="Arial" w:cs="Arial"/>
          <w:b/>
          <w:bCs/>
          <w:sz w:val="32"/>
          <w:szCs w:val="32"/>
        </w:rPr>
        <w:t>от 01 ноября 2019 г. № 101</w:t>
      </w:r>
    </w:p>
    <w:p w:rsidR="00C85BDC" w:rsidRPr="00BA78C7" w:rsidRDefault="00C85BDC" w:rsidP="00623A9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78C7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 области от 24.03.2017г.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</w:t>
      </w:r>
    </w:p>
    <w:p w:rsidR="00C85BDC" w:rsidRPr="00BA78C7" w:rsidRDefault="00C85BDC" w:rsidP="005C60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5BDC" w:rsidRPr="00BA78C7" w:rsidRDefault="00C85BDC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85BDC" w:rsidRPr="00BA78C7" w:rsidRDefault="00C85BDC" w:rsidP="00932CB6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    В соответствии с соответствии со статьей 179 Бюджетного кодекса Российской Федерации «Государственные программы Российской Федерации, государственные программы субъекта Российской Федерации, муниципальные программы», ФЗ от 06.10.2003 № 131 «Об общих принципах организации местного самоуправления в РФ», а также на основании прогнозных расчетов по расходам по МО «Городновский сельсовет» Железногорского района Курской области на 2020-2022 годы, Администрация Городновского сельсовета Железногорского района</w:t>
      </w:r>
    </w:p>
    <w:p w:rsidR="00C85BDC" w:rsidRPr="00BA78C7" w:rsidRDefault="00C85BDC" w:rsidP="00BC5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5BDC" w:rsidRPr="00BA78C7" w:rsidRDefault="00C85BDC" w:rsidP="00BC5E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8C7">
        <w:rPr>
          <w:rFonts w:ascii="Arial" w:hAnsi="Arial" w:cs="Arial"/>
          <w:b/>
          <w:bCs/>
          <w:sz w:val="24"/>
          <w:szCs w:val="24"/>
        </w:rPr>
        <w:t>ПОСТАНОВЛЯЕТ:</w:t>
      </w:r>
      <w:bookmarkStart w:id="0" w:name="_GoBack"/>
      <w:bookmarkEnd w:id="0"/>
    </w:p>
    <w:p w:rsidR="00C85BDC" w:rsidRPr="00BA78C7" w:rsidRDefault="00C85BDC" w:rsidP="00BC5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85BDC" w:rsidRPr="00BA78C7" w:rsidRDefault="00C85BDC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 1. Внести следующие изменения в постановление Администрации Городновского сельсовета Железногорского района от 24.03.2017г. № 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области»:</w:t>
      </w:r>
    </w:p>
    <w:p w:rsidR="00C85BDC" w:rsidRPr="00BA78C7" w:rsidRDefault="00C85BDC" w:rsidP="00EA13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1) По тексту Программы (подпрограммы муниципальной Программы), а также в приложениях к Программе, слова «2017-2020 годы», заменить словами «2017-2022 годы»;</w:t>
      </w:r>
    </w:p>
    <w:p w:rsidR="00C85BDC" w:rsidRPr="00BA78C7" w:rsidRDefault="00C85BDC" w:rsidP="00807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3) В паспорте муниципальной Программы пункт " Объемы бюджетных ассигнований" изложить в следующей редакции: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453"/>
      </w:tblGrid>
      <w:tr w:rsidR="00C85BDC" w:rsidRPr="00BA78C7" w:rsidTr="00BA78C7">
        <w:tc>
          <w:tcPr>
            <w:tcW w:w="2835" w:type="dxa"/>
          </w:tcPr>
          <w:p w:rsidR="00C85BDC" w:rsidRPr="00BA78C7" w:rsidRDefault="00C85BDC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C85BDC" w:rsidRPr="00BA78C7" w:rsidRDefault="00C85BDC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3" w:type="dxa"/>
            <w:tcBorders>
              <w:left w:val="nil"/>
            </w:tcBorders>
          </w:tcPr>
          <w:p w:rsidR="00C85BDC" w:rsidRPr="00BA78C7" w:rsidRDefault="00C85BDC" w:rsidP="00EF7626">
            <w:pPr>
              <w:spacing w:before="60" w:after="6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BA78C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19 445 587,26 </w:t>
            </w: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рублей, </w:t>
            </w:r>
            <w:r w:rsidRPr="00BA78C7">
              <w:rPr>
                <w:rFonts w:ascii="Arial" w:hAnsi="Arial" w:cs="Arial"/>
                <w:sz w:val="24"/>
                <w:szCs w:val="24"/>
              </w:rPr>
              <w:t xml:space="preserve">в том числе: объем ассигнований, источником которых является  местный бюджет,  составляет </w:t>
            </w:r>
            <w:r w:rsidRPr="00BA78C7">
              <w:rPr>
                <w:rFonts w:ascii="Arial" w:hAnsi="Arial" w:cs="Arial"/>
                <w:sz w:val="24"/>
                <w:szCs w:val="24"/>
                <w:u w:val="single"/>
              </w:rPr>
              <w:t xml:space="preserve">16 854 350,13 </w:t>
            </w:r>
            <w:r w:rsidRPr="00BA78C7">
              <w:rPr>
                <w:rFonts w:ascii="Arial" w:hAnsi="Arial" w:cs="Arial"/>
                <w:sz w:val="24"/>
                <w:szCs w:val="24"/>
              </w:rPr>
              <w:t xml:space="preserve">рублей, областной бюджет – </w:t>
            </w:r>
            <w:r w:rsidRPr="00BA78C7">
              <w:rPr>
                <w:rFonts w:ascii="Arial" w:hAnsi="Arial" w:cs="Arial"/>
                <w:sz w:val="24"/>
                <w:szCs w:val="24"/>
                <w:u w:val="single"/>
              </w:rPr>
              <w:t>2 591 237,13 рублей</w:t>
            </w:r>
          </w:p>
          <w:p w:rsidR="00C85BDC" w:rsidRPr="00BA78C7" w:rsidRDefault="00C85BDC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BA78C7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BA78C7">
              <w:rPr>
                <w:rFonts w:ascii="Arial" w:hAnsi="Arial" w:cs="Arial"/>
                <w:sz w:val="24"/>
                <w:szCs w:val="24"/>
              </w:rPr>
              <w:t>» объем  ассигнований местного бюджета составляет 16 854 350,13 рублей, областного бюджета составляет 2 591 237,13 рублей.</w:t>
            </w:r>
          </w:p>
          <w:p w:rsidR="00C85BDC" w:rsidRPr="00BA78C7" w:rsidRDefault="00C85BDC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C85BDC" w:rsidRPr="00BA78C7" w:rsidRDefault="00C85BDC" w:rsidP="00EF7626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–1 530 662,08 рублей, областной бюджет – 239 584,18 рублей; </w:t>
            </w:r>
          </w:p>
          <w:p w:rsidR="00C85BDC" w:rsidRPr="00BA78C7" w:rsidRDefault="00C85BDC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C85BDC" w:rsidRPr="00BA78C7" w:rsidRDefault="00C85BDC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 xml:space="preserve">       2019 год – 4 414 880,00 рублей, в том числе местный бюджет – 3 322 877,00 рублей, областной бюджет – 1 092 003,00 рублей;</w:t>
            </w:r>
          </w:p>
          <w:p w:rsidR="00C85BDC" w:rsidRPr="00BA78C7" w:rsidRDefault="00C85BDC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 xml:space="preserve">      2020 год - 3 720 421,00 рублей, в том числе местный бюджет – 2 851 099,00 рублей, областной бюджет – 869 322,00 рублей;</w:t>
            </w:r>
          </w:p>
          <w:p w:rsidR="00C85BDC" w:rsidRPr="00BA78C7" w:rsidRDefault="00C85BDC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 xml:space="preserve">      2021 год - 3 325 717,00 рублей;</w:t>
            </w:r>
          </w:p>
          <w:p w:rsidR="00C85BDC" w:rsidRPr="00BA78C7" w:rsidRDefault="00C85BDC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 xml:space="preserve">      2022 год - 3 441 424,00 рублей.</w:t>
            </w:r>
          </w:p>
        </w:tc>
      </w:tr>
    </w:tbl>
    <w:p w:rsidR="00C85BDC" w:rsidRPr="00BA78C7" w:rsidRDefault="00C85BDC" w:rsidP="00807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2) Раздел </w:t>
      </w:r>
      <w:r w:rsidRPr="00BA78C7">
        <w:rPr>
          <w:rFonts w:ascii="Arial" w:hAnsi="Arial" w:cs="Arial"/>
          <w:caps/>
          <w:kern w:val="32"/>
          <w:sz w:val="24"/>
          <w:szCs w:val="24"/>
        </w:rPr>
        <w:t xml:space="preserve">2 </w:t>
      </w:r>
      <w:r w:rsidRPr="00BA78C7">
        <w:rPr>
          <w:rFonts w:ascii="Arial" w:hAnsi="Arial" w:cs="Arial"/>
          <w:kern w:val="32"/>
          <w:sz w:val="24"/>
          <w:szCs w:val="24"/>
        </w:rPr>
        <w:t xml:space="preserve">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9 </w:t>
      </w:r>
      <w:r w:rsidRPr="00BA78C7">
        <w:rPr>
          <w:rFonts w:ascii="Arial" w:hAnsi="Arial" w:cs="Arial"/>
          <w:sz w:val="24"/>
          <w:szCs w:val="24"/>
        </w:rPr>
        <w:t>"Обоснование объема финансовых ресурсов, необходимых для реализации Муниципальной программы", абзац 3 изложить в следующей редакции:</w:t>
      </w:r>
    </w:p>
    <w:p w:rsidR="00C85BDC" w:rsidRPr="00BA78C7" w:rsidRDefault="00C85BDC" w:rsidP="00807071">
      <w:pPr>
        <w:spacing w:after="0" w:line="240" w:lineRule="auto"/>
        <w:ind w:firstLine="34"/>
        <w:rPr>
          <w:rFonts w:ascii="Arial" w:hAnsi="Arial" w:cs="Arial"/>
          <w:sz w:val="24"/>
          <w:szCs w:val="24"/>
          <w:u w:val="single"/>
        </w:rPr>
      </w:pPr>
      <w:r w:rsidRPr="00BA78C7">
        <w:rPr>
          <w:rFonts w:ascii="Arial" w:hAnsi="Arial" w:cs="Arial"/>
          <w:sz w:val="24"/>
          <w:szCs w:val="24"/>
        </w:rPr>
        <w:t xml:space="preserve">         - а также прогнозных оценок расходов за пределами планового периода  и составляет 19 445 587,26 рублей, в том числе: объем ассигнований, источником которых является  местный бюджет,  составляет 16 854 350,13 рублей, областной бюджет – 2 591 237,13 рублей.</w:t>
      </w:r>
    </w:p>
    <w:p w:rsidR="00C85BDC" w:rsidRPr="00BA78C7" w:rsidRDefault="00C85BDC" w:rsidP="00807071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>Бюджетные ассигнования  на реализацию подпрограммы 1 по годам распределяются в следующих объемах:</w:t>
      </w:r>
    </w:p>
    <w:p w:rsidR="00C85BDC" w:rsidRPr="00BA78C7" w:rsidRDefault="00C85BDC" w:rsidP="00807071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2017 год – 1770246,26рублей, в том числе местный бюджет –1 530 662,08 рублей, областной бюджет – 239 584,18 рублей; </w:t>
      </w:r>
    </w:p>
    <w:p w:rsidR="00C85BDC" w:rsidRPr="00BA78C7" w:rsidRDefault="00C85BDC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    2018 год – 2 772 899,00 рублей, в том числе местный бюджет – 2 382 571,05 рублей, областной бюджет – 390 327,95 рублей;</w:t>
      </w:r>
    </w:p>
    <w:p w:rsidR="00C85BDC" w:rsidRPr="00BA78C7" w:rsidRDefault="00C85BDC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    2019 год – 4 414 880,00 рублей, в том числе местный бюджет – 3 322 877,00 рублей, областной бюджет – 1 092 003,00 рублей;</w:t>
      </w:r>
    </w:p>
    <w:p w:rsidR="00C85BDC" w:rsidRPr="00BA78C7" w:rsidRDefault="00C85BDC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    2020 год - 3 720 421,00 рублей, в том числе местный бюджет – 2 851 099,00 рублей, областной бюджет – 869 322,00 рублей;</w:t>
      </w:r>
    </w:p>
    <w:p w:rsidR="00C85BDC" w:rsidRPr="00BA78C7" w:rsidRDefault="00C85BDC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    2021 год - 3 325 717,00 рублей;</w:t>
      </w:r>
    </w:p>
    <w:p w:rsidR="00C85BDC" w:rsidRPr="00BA78C7" w:rsidRDefault="00C85BDC" w:rsidP="00E767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    2022 год - 3 441 424,00 рублей.       </w:t>
      </w:r>
    </w:p>
    <w:p w:rsidR="00C85BDC" w:rsidRPr="00BA78C7" w:rsidRDefault="00C85BDC" w:rsidP="00E767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3) Объемы бюджетных ассигнований подпрограммы «Искусство» изложить в следующей редакции: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6772"/>
      </w:tblGrid>
      <w:tr w:rsidR="00C85BDC" w:rsidRPr="00BA78C7" w:rsidTr="00BA78C7">
        <w:trPr>
          <w:trHeight w:val="985"/>
        </w:trPr>
        <w:tc>
          <w:tcPr>
            <w:tcW w:w="2516" w:type="dxa"/>
          </w:tcPr>
          <w:p w:rsidR="00C85BDC" w:rsidRPr="00BA78C7" w:rsidRDefault="00C85BDC" w:rsidP="00447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772" w:type="dxa"/>
          </w:tcPr>
          <w:p w:rsidR="00C85BDC" w:rsidRPr="00BA78C7" w:rsidRDefault="00C85BDC" w:rsidP="00447C8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 xml:space="preserve">        Общий объем бюджетных ассигнований  на реализацию подпрограммы 1 составляет 19 445 587,26  рублей, в том числе: объем ассигнований, источником которых является  местный бюджет, составляет 16 854 350,13 рублей,</w:t>
            </w:r>
          </w:p>
          <w:p w:rsidR="00C85BDC" w:rsidRPr="00BA78C7" w:rsidRDefault="00C85BDC" w:rsidP="00447C8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 xml:space="preserve">        объем ассигнований, источником которых являются   субсидии из областного бюджета,  составляет  2 591 237,13 рублей.</w:t>
            </w:r>
          </w:p>
          <w:p w:rsidR="00C85BDC" w:rsidRPr="00BA78C7" w:rsidRDefault="00C85BDC" w:rsidP="00447C8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C85BDC" w:rsidRPr="00BA78C7" w:rsidRDefault="00C85BDC" w:rsidP="00447C81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–1 530 662,08 рублей, областной бюджет – 239 584,18 рублей; </w:t>
            </w:r>
          </w:p>
          <w:p w:rsidR="00C85BDC" w:rsidRPr="00BA78C7" w:rsidRDefault="00C85BDC" w:rsidP="00447C8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 xml:space="preserve">     2018 год – 2 772 899,00 рублей, в том числе местный бюджет – 2 382 571,05 рублей, областной бюджет – 390 327,95 рублей;</w:t>
            </w:r>
          </w:p>
          <w:p w:rsidR="00C85BDC" w:rsidRPr="00BA78C7" w:rsidRDefault="00C85BDC" w:rsidP="00447C8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5BDC" w:rsidRPr="00BA78C7" w:rsidRDefault="00C85BDC" w:rsidP="00447C8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 xml:space="preserve">     2019 год – 4 414 880,00 рублей, в том числе местный бюджет – 3 322 877,00 рублей, областной бюджет – 1 092 003,00 рублей;</w:t>
            </w:r>
          </w:p>
          <w:p w:rsidR="00C85BDC" w:rsidRPr="00BA78C7" w:rsidRDefault="00C85BDC" w:rsidP="00447C8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5BDC" w:rsidRPr="00BA78C7" w:rsidRDefault="00C85BDC" w:rsidP="00447C8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 xml:space="preserve">     2020 год - 3 720 421,00 рублей, в том числе местный бюджет – 2 851 099,00 рублей, областной бюджет – 869 322,00 рублей;</w:t>
            </w:r>
          </w:p>
          <w:p w:rsidR="00C85BDC" w:rsidRPr="00BA78C7" w:rsidRDefault="00C85BDC" w:rsidP="00447C8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 xml:space="preserve">    2021 год - 3 325 717,00 рублей;</w:t>
            </w:r>
          </w:p>
          <w:p w:rsidR="00C85BDC" w:rsidRPr="00BA78C7" w:rsidRDefault="00C85BDC" w:rsidP="00447C8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5BDC" w:rsidRPr="00BA78C7" w:rsidRDefault="00C85BDC" w:rsidP="00447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 xml:space="preserve">     2022 год - 3 441 424,00 рублей.       </w:t>
            </w:r>
          </w:p>
        </w:tc>
      </w:tr>
    </w:tbl>
    <w:p w:rsidR="00C85BDC" w:rsidRPr="00BA78C7" w:rsidRDefault="00C85BDC" w:rsidP="008070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      4) Раздел </w:t>
      </w:r>
      <w:r w:rsidRPr="00BA78C7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BA78C7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области»", подраздел 5 "Обоснование объема финансовых ресурсов, необходимых для реализации подпрограммы 1"</w:t>
      </w:r>
    </w:p>
    <w:p w:rsidR="00C85BDC" w:rsidRPr="00BA78C7" w:rsidRDefault="00C85BDC" w:rsidP="00807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   - Обоснование объема финансовых ресурсов, необходимых для реализации подпрограммы 1осуществляется за счет средств местного бюджета.</w:t>
      </w:r>
    </w:p>
    <w:p w:rsidR="00C85BDC" w:rsidRPr="00BA78C7" w:rsidRDefault="00C85BDC" w:rsidP="0080707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Объем бюджетных ассигнований из  местного бюджета на реализацию подпрограммы 1 составляет </w:t>
      </w:r>
      <w:r w:rsidRPr="00BA78C7">
        <w:rPr>
          <w:rFonts w:ascii="Arial" w:hAnsi="Arial" w:cs="Arial"/>
          <w:b/>
          <w:bCs/>
          <w:sz w:val="24"/>
          <w:szCs w:val="24"/>
          <w:u w:val="single"/>
        </w:rPr>
        <w:t>19 445 587,26 рублей</w:t>
      </w:r>
      <w:r w:rsidRPr="00BA78C7">
        <w:rPr>
          <w:rFonts w:ascii="Arial" w:hAnsi="Arial" w:cs="Arial"/>
          <w:b/>
          <w:bCs/>
          <w:sz w:val="24"/>
          <w:szCs w:val="24"/>
        </w:rPr>
        <w:t>,</w:t>
      </w:r>
      <w:r w:rsidRPr="00BA78C7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16 854 350,13 рублей,</w:t>
      </w:r>
    </w:p>
    <w:p w:rsidR="00C85BDC" w:rsidRPr="00BA78C7" w:rsidRDefault="00C85BDC" w:rsidP="00447C8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>объем ассигнований, источником которых являются   субсидии из областного бюджета,  составляет  2 591 237,13 рублей;</w:t>
      </w:r>
    </w:p>
    <w:p w:rsidR="00C85BDC" w:rsidRPr="00BA78C7" w:rsidRDefault="00C85BDC" w:rsidP="00447C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>и по годам распределяются в следующих объемах:</w:t>
      </w:r>
    </w:p>
    <w:p w:rsidR="00C85BDC" w:rsidRPr="00BA78C7" w:rsidRDefault="00C85BDC" w:rsidP="00447C81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 2017 год – 1770246,26рублей, в том числе местный бюджет –1 530 662,08 рублей, областной бюджет – 239 584,18 рублей; </w:t>
      </w:r>
    </w:p>
    <w:p w:rsidR="00C85BDC" w:rsidRPr="00BA78C7" w:rsidRDefault="00C85BDC" w:rsidP="00447C8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      2018 год – 2 772 899,00 рублей, в том числе местный бюджет – 2 382 571,05 рублей, областной бюджет – 390 327,95 рублей;</w:t>
      </w:r>
    </w:p>
    <w:p w:rsidR="00C85BDC" w:rsidRPr="00BA78C7" w:rsidRDefault="00C85BDC" w:rsidP="00447C8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      2019 год – 4 414 880,00 рублей, в том числе местный бюджет – 3 322 877,00 рублей, областной бюджет – 1 092 003,00 рублей;</w:t>
      </w:r>
    </w:p>
    <w:p w:rsidR="00C85BDC" w:rsidRPr="00BA78C7" w:rsidRDefault="00C85BDC" w:rsidP="00447C8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      2020 год - 3 720 421,00 рублей, в том числе местный бюджет – 2 851 099,00 рублей, областной бюджет – 869 322,00 рублей;</w:t>
      </w:r>
    </w:p>
    <w:p w:rsidR="00C85BDC" w:rsidRPr="00BA78C7" w:rsidRDefault="00C85BDC" w:rsidP="00447C8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      2021 год - 3 325 717,00 рублей;</w:t>
      </w:r>
    </w:p>
    <w:p w:rsidR="00C85BDC" w:rsidRPr="00BA78C7" w:rsidRDefault="00C85BDC" w:rsidP="00447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      2022 год - 3 441 424,00 рублей.       </w:t>
      </w:r>
    </w:p>
    <w:p w:rsidR="00C85BDC" w:rsidRPr="00BA78C7" w:rsidRDefault="00C85BDC" w:rsidP="00447C8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   5) Приложения № 3, 4, 5  к муниципальной программе изложить в новой редакции (прилагаются).</w:t>
      </w:r>
    </w:p>
    <w:p w:rsidR="00C85BDC" w:rsidRPr="00BA78C7" w:rsidRDefault="00C85BDC" w:rsidP="00623A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       2.Обеспечить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C85BDC" w:rsidRPr="00BA78C7" w:rsidRDefault="00C85BDC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85BDC" w:rsidRPr="00BA78C7" w:rsidRDefault="00C85BDC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>4.</w:t>
      </w:r>
      <w:r w:rsidRPr="00BA78C7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C85BDC" w:rsidRPr="00BA78C7" w:rsidRDefault="00C85BDC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85BDC" w:rsidRPr="00BA78C7" w:rsidRDefault="00C85BDC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85BDC" w:rsidRPr="00BA78C7" w:rsidRDefault="00C85BDC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85BDC" w:rsidRPr="00BA78C7" w:rsidRDefault="00C85BDC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85BDC" w:rsidRPr="00BA78C7" w:rsidRDefault="00C85BDC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C85BDC" w:rsidRDefault="00C85BDC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А.Н.Троянов</w:t>
      </w:r>
    </w:p>
    <w:p w:rsidR="00C85BDC" w:rsidRDefault="00C85BDC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C85BDC" w:rsidRPr="00BA78C7" w:rsidRDefault="00C85BDC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C85BDC" w:rsidRPr="00BA78C7" w:rsidRDefault="00C85BDC" w:rsidP="00BA78C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Таблица_5"/>
      <w:r w:rsidRPr="00BA78C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</w:t>
      </w:r>
      <w:r w:rsidRPr="00BA78C7">
        <w:rPr>
          <w:rFonts w:ascii="Arial" w:hAnsi="Arial" w:cs="Arial"/>
          <w:sz w:val="24"/>
          <w:szCs w:val="24"/>
        </w:rPr>
        <w:t xml:space="preserve"> №  3</w:t>
      </w:r>
    </w:p>
    <w:p w:rsidR="00C85BDC" w:rsidRDefault="00C85BDC" w:rsidP="00BA78C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BA78C7">
        <w:rPr>
          <w:rFonts w:ascii="Arial" w:hAnsi="Arial" w:cs="Arial"/>
          <w:sz w:val="24"/>
          <w:szCs w:val="24"/>
        </w:rPr>
        <w:t xml:space="preserve">постановлению </w:t>
      </w:r>
    </w:p>
    <w:p w:rsidR="00C85BDC" w:rsidRPr="00BA78C7" w:rsidRDefault="00C85BDC" w:rsidP="00BA78C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>Администрации Городновского</w:t>
      </w:r>
    </w:p>
    <w:p w:rsidR="00C85BDC" w:rsidRPr="00BA78C7" w:rsidRDefault="00C85BDC" w:rsidP="00BA78C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C85BDC" w:rsidRDefault="00C85BDC" w:rsidP="00BA78C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>от 01 ноября  2019 г. № 101</w:t>
      </w:r>
    </w:p>
    <w:p w:rsidR="00C85BDC" w:rsidRPr="00BA78C7" w:rsidRDefault="00C85BDC" w:rsidP="00BA78C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85BDC" w:rsidRPr="00BA78C7" w:rsidRDefault="00C85BDC" w:rsidP="00BA78C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A78C7">
        <w:rPr>
          <w:rFonts w:ascii="Arial" w:hAnsi="Arial" w:cs="Arial"/>
          <w:b/>
          <w:bCs/>
          <w:sz w:val="28"/>
          <w:szCs w:val="28"/>
        </w:rPr>
        <w:t xml:space="preserve">Прогноз сводных показателей муниципальных заданий </w:t>
      </w:r>
      <w:r>
        <w:rPr>
          <w:rFonts w:ascii="Arial" w:hAnsi="Arial" w:cs="Arial"/>
          <w:b/>
          <w:bCs/>
          <w:sz w:val="28"/>
          <w:szCs w:val="28"/>
        </w:rPr>
        <w:t>на оказание муниципальных услуг</w:t>
      </w:r>
      <w:r w:rsidRPr="00BA78C7">
        <w:rPr>
          <w:rFonts w:ascii="Arial" w:hAnsi="Arial" w:cs="Arial"/>
          <w:b/>
          <w:bCs/>
          <w:sz w:val="28"/>
          <w:szCs w:val="28"/>
        </w:rPr>
        <w:t xml:space="preserve"> муниципальными учреждениями по Муниципальной программе </w:t>
      </w:r>
    </w:p>
    <w:tbl>
      <w:tblPr>
        <w:tblpPr w:leftFromText="180" w:rightFromText="180" w:vertAnchor="text" w:horzAnchor="margin" w:tblpXSpec="center" w:tblpY="140"/>
        <w:tblW w:w="9108" w:type="dxa"/>
        <w:tblLayout w:type="fixed"/>
        <w:tblLook w:val="00A0"/>
      </w:tblPr>
      <w:tblGrid>
        <w:gridCol w:w="441"/>
        <w:gridCol w:w="535"/>
        <w:gridCol w:w="383"/>
        <w:gridCol w:w="383"/>
        <w:gridCol w:w="383"/>
        <w:gridCol w:w="382"/>
        <w:gridCol w:w="344"/>
        <w:gridCol w:w="344"/>
        <w:gridCol w:w="383"/>
        <w:gridCol w:w="383"/>
        <w:gridCol w:w="382"/>
        <w:gridCol w:w="383"/>
        <w:gridCol w:w="383"/>
        <w:gridCol w:w="383"/>
        <w:gridCol w:w="535"/>
        <w:gridCol w:w="459"/>
        <w:gridCol w:w="536"/>
        <w:gridCol w:w="459"/>
        <w:gridCol w:w="459"/>
        <w:gridCol w:w="1168"/>
      </w:tblGrid>
      <w:tr w:rsidR="00C85BDC" w:rsidRPr="00BA78C7" w:rsidTr="00BA78C7">
        <w:trPr>
          <w:trHeight w:val="1377"/>
          <w:tblHeader/>
        </w:trPr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C85BDC" w:rsidRPr="00BA78C7" w:rsidTr="00BA78C7">
        <w:trPr>
          <w:trHeight w:val="395"/>
          <w:tblHeader/>
        </w:trPr>
        <w:tc>
          <w:tcPr>
            <w:tcW w:w="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</w:tr>
      <w:tr w:rsidR="00C85BDC" w:rsidRPr="00BA78C7" w:rsidTr="00BA78C7">
        <w:trPr>
          <w:trHeight w:val="395"/>
          <w:tblHeader/>
        </w:trPr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C85BDC" w:rsidRPr="00BA78C7" w:rsidTr="00BA78C7">
        <w:trPr>
          <w:trHeight w:val="600"/>
        </w:trPr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81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организация деятельности</w:t>
            </w:r>
          </w:p>
          <w:p w:rsidR="00C85BDC" w:rsidRPr="00BA78C7" w:rsidRDefault="00C85BDC" w:rsidP="00F26FC3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C85BDC" w:rsidRPr="00BA78C7" w:rsidTr="00BA78C7">
        <w:trPr>
          <w:trHeight w:val="568"/>
        </w:trPr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1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C85BDC" w:rsidRPr="00BA78C7" w:rsidTr="00BA78C7">
        <w:trPr>
          <w:trHeight w:val="3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</w:tr>
      <w:tr w:rsidR="00C85BDC" w:rsidRPr="00BA78C7" w:rsidTr="00BA78C7">
        <w:trPr>
          <w:trHeight w:val="69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1 530 662,08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3322877,00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2851099,00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3325717,00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3441424,00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bookmarkEnd w:id="1"/>
    </w:tbl>
    <w:p w:rsidR="00C85BDC" w:rsidRPr="00BA78C7" w:rsidRDefault="00C85BDC" w:rsidP="00BA78C7">
      <w:pPr>
        <w:rPr>
          <w:rFonts w:ascii="Arial" w:hAnsi="Arial" w:cs="Arial"/>
        </w:rPr>
      </w:pPr>
    </w:p>
    <w:p w:rsidR="00C85BDC" w:rsidRPr="00BA78C7" w:rsidRDefault="00C85BDC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C85BDC" w:rsidRPr="00BA78C7" w:rsidRDefault="00C85BDC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C85BDC" w:rsidRPr="00BA78C7" w:rsidRDefault="00C85BDC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C85BDC" w:rsidRPr="00BA78C7" w:rsidRDefault="00C85BDC" w:rsidP="00BA78C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 №  4</w:t>
      </w:r>
    </w:p>
    <w:p w:rsidR="00C85BDC" w:rsidRDefault="00C85BDC" w:rsidP="00BA78C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BA78C7">
        <w:rPr>
          <w:rFonts w:ascii="Arial" w:hAnsi="Arial" w:cs="Arial"/>
          <w:sz w:val="24"/>
          <w:szCs w:val="24"/>
        </w:rPr>
        <w:t xml:space="preserve">постановлению </w:t>
      </w:r>
    </w:p>
    <w:p w:rsidR="00C85BDC" w:rsidRPr="00BA78C7" w:rsidRDefault="00C85BDC" w:rsidP="00BA78C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>Администрации Городновского</w:t>
      </w:r>
    </w:p>
    <w:p w:rsidR="00C85BDC" w:rsidRPr="00BA78C7" w:rsidRDefault="00C85BDC" w:rsidP="00BA78C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C85BDC" w:rsidRDefault="00C85BDC" w:rsidP="00BA78C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>от 01 ноября  2019 г. № 101</w:t>
      </w:r>
    </w:p>
    <w:p w:rsidR="00C85BDC" w:rsidRPr="00BA78C7" w:rsidRDefault="00C85BDC" w:rsidP="00BA78C7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A78C7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реализации муниципальной программы «Развитие культуры в муниципальном образовании «Городновский сельсовет»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Железногорского района </w:t>
      </w:r>
      <w:r w:rsidRPr="00BA78C7">
        <w:rPr>
          <w:rFonts w:ascii="Arial" w:hAnsi="Arial" w:cs="Arial"/>
          <w:b/>
          <w:bCs/>
          <w:color w:val="000000"/>
          <w:sz w:val="28"/>
          <w:szCs w:val="28"/>
        </w:rPr>
        <w:t>Курской области» за счет средств об</w:t>
      </w:r>
      <w:r>
        <w:rPr>
          <w:rFonts w:ascii="Arial" w:hAnsi="Arial" w:cs="Arial"/>
          <w:b/>
          <w:bCs/>
          <w:color w:val="000000"/>
          <w:sz w:val="28"/>
          <w:szCs w:val="28"/>
        </w:rPr>
        <w:t>ластного и</w:t>
      </w:r>
      <w:r w:rsidRPr="00BA78C7">
        <w:rPr>
          <w:rFonts w:ascii="Arial" w:hAnsi="Arial" w:cs="Arial"/>
          <w:b/>
          <w:bCs/>
          <w:color w:val="000000"/>
          <w:sz w:val="28"/>
          <w:szCs w:val="28"/>
        </w:rPr>
        <w:t xml:space="preserve"> местного бюджетов (руб.)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1051"/>
        <w:gridCol w:w="889"/>
        <w:gridCol w:w="404"/>
        <w:gridCol w:w="404"/>
        <w:gridCol w:w="647"/>
        <w:gridCol w:w="324"/>
        <w:gridCol w:w="727"/>
        <w:gridCol w:w="647"/>
        <w:gridCol w:w="647"/>
        <w:gridCol w:w="647"/>
        <w:gridCol w:w="728"/>
        <w:gridCol w:w="728"/>
        <w:gridCol w:w="961"/>
      </w:tblGrid>
      <w:tr w:rsidR="00C85BDC" w:rsidRPr="00643883" w:rsidTr="00BA78C7">
        <w:trPr>
          <w:trHeight w:val="1142"/>
          <w:tblHeader/>
        </w:trPr>
        <w:tc>
          <w:tcPr>
            <w:tcW w:w="484" w:type="dxa"/>
            <w:vMerge w:val="restart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51" w:type="dxa"/>
            <w:vMerge w:val="restart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889" w:type="dxa"/>
            <w:vMerge w:val="restart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9" w:type="dxa"/>
            <w:gridSpan w:val="4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085" w:type="dxa"/>
            <w:gridSpan w:val="7"/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ind w:right="-80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 руб.), годы </w:t>
            </w:r>
          </w:p>
        </w:tc>
      </w:tr>
      <w:tr w:rsidR="00C85BDC" w:rsidRPr="00643883" w:rsidTr="00BA78C7">
        <w:trPr>
          <w:trHeight w:val="328"/>
          <w:tblHeader/>
        </w:trPr>
        <w:tc>
          <w:tcPr>
            <w:tcW w:w="484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2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2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6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C85BDC" w:rsidRPr="00643883" w:rsidTr="00BA78C7">
        <w:trPr>
          <w:trHeight w:val="1054"/>
        </w:trPr>
        <w:tc>
          <w:tcPr>
            <w:tcW w:w="48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5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культуры в муниципальном образовании «Городновский сельсовет» Железногорского района Курской области»</w:t>
            </w:r>
          </w:p>
        </w:tc>
        <w:tc>
          <w:tcPr>
            <w:tcW w:w="889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2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47" w:type="dxa"/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3720421,00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3325717,00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3441424,00</w:t>
            </w:r>
          </w:p>
        </w:tc>
        <w:tc>
          <w:tcPr>
            <w:tcW w:w="961" w:type="dxa"/>
            <w:vAlign w:val="center"/>
          </w:tcPr>
          <w:p w:rsidR="00C85BDC" w:rsidRPr="00BA78C7" w:rsidRDefault="00C85BDC" w:rsidP="00F26F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19445587,26</w:t>
            </w:r>
          </w:p>
        </w:tc>
      </w:tr>
      <w:tr w:rsidR="00C85BDC" w:rsidRPr="00643883" w:rsidTr="00BA78C7">
        <w:trPr>
          <w:trHeight w:val="651"/>
        </w:trPr>
        <w:tc>
          <w:tcPr>
            <w:tcW w:w="48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05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2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47" w:type="dxa"/>
            <w:noWrap/>
            <w:vAlign w:val="center"/>
          </w:tcPr>
          <w:p w:rsidR="00C85BDC" w:rsidRPr="00BA78C7" w:rsidRDefault="00C85BDC" w:rsidP="00F26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3720421,00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3325717,00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3441424,00</w:t>
            </w:r>
          </w:p>
        </w:tc>
        <w:tc>
          <w:tcPr>
            <w:tcW w:w="96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19445587,26</w:t>
            </w:r>
          </w:p>
        </w:tc>
      </w:tr>
      <w:tr w:rsidR="00C85BDC" w:rsidRPr="00643883" w:rsidTr="00BA78C7">
        <w:trPr>
          <w:trHeight w:val="1529"/>
        </w:trPr>
        <w:tc>
          <w:tcPr>
            <w:tcW w:w="48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Основ-ное мероприятие 1.</w:t>
            </w:r>
          </w:p>
        </w:tc>
        <w:tc>
          <w:tcPr>
            <w:tcW w:w="105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889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2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2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3720421,00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3325717,00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3441424,00</w:t>
            </w:r>
          </w:p>
        </w:tc>
        <w:tc>
          <w:tcPr>
            <w:tcW w:w="96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19445587,26</w:t>
            </w:r>
          </w:p>
        </w:tc>
      </w:tr>
      <w:tr w:rsidR="00C85BDC" w:rsidRPr="00643883" w:rsidTr="00BA78C7">
        <w:trPr>
          <w:trHeight w:val="285"/>
        </w:trPr>
        <w:tc>
          <w:tcPr>
            <w:tcW w:w="48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2772899,00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4414880,00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3720421,00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3325717,00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3441424,00</w:t>
            </w:r>
          </w:p>
        </w:tc>
        <w:tc>
          <w:tcPr>
            <w:tcW w:w="96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19445587,26</w:t>
            </w:r>
          </w:p>
        </w:tc>
      </w:tr>
      <w:tr w:rsidR="00C85BDC" w:rsidRPr="00643883" w:rsidTr="00BA78C7">
        <w:trPr>
          <w:trHeight w:val="285"/>
        </w:trPr>
        <w:tc>
          <w:tcPr>
            <w:tcW w:w="48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32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2591237,13</w:t>
            </w:r>
          </w:p>
        </w:tc>
      </w:tr>
      <w:tr w:rsidR="00C85BDC" w:rsidRPr="00643883" w:rsidTr="00BA78C7">
        <w:trPr>
          <w:trHeight w:val="285"/>
        </w:trPr>
        <w:tc>
          <w:tcPr>
            <w:tcW w:w="48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01101</w:t>
            </w:r>
            <w:r w:rsidRPr="00BA78C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A78C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32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777310,06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1090260,05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1092162,00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1452235,00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4411967,11</w:t>
            </w:r>
          </w:p>
        </w:tc>
      </w:tr>
      <w:tr w:rsidR="00C85BDC" w:rsidRPr="00643883" w:rsidTr="00BA78C7">
        <w:trPr>
          <w:trHeight w:val="328"/>
        </w:trPr>
        <w:tc>
          <w:tcPr>
            <w:tcW w:w="48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4" w:type="dxa"/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2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dxa"/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7" w:type="dxa"/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2466717,00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2612424,00</w:t>
            </w:r>
          </w:p>
        </w:tc>
        <w:tc>
          <w:tcPr>
            <w:tcW w:w="961" w:type="dxa"/>
            <w:tcBorders>
              <w:bottom w:val="nil"/>
            </w:tcBorders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5079141,00</w:t>
            </w:r>
          </w:p>
        </w:tc>
      </w:tr>
      <w:tr w:rsidR="00C85BDC" w:rsidRPr="00643883" w:rsidTr="00BA78C7">
        <w:trPr>
          <w:trHeight w:val="328"/>
        </w:trPr>
        <w:tc>
          <w:tcPr>
            <w:tcW w:w="48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4" w:type="dxa"/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2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dxa"/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748454,92</w:t>
            </w:r>
          </w:p>
        </w:tc>
        <w:tc>
          <w:tcPr>
            <w:tcW w:w="647" w:type="dxa"/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1278546,00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2223665,00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1391864,00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852000,00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822000,00</w:t>
            </w:r>
          </w:p>
        </w:tc>
        <w:tc>
          <w:tcPr>
            <w:tcW w:w="96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7316529,92</w:t>
            </w:r>
          </w:p>
        </w:tc>
      </w:tr>
      <w:tr w:rsidR="00C85BDC" w:rsidRPr="00643883" w:rsidTr="00BA78C7">
        <w:trPr>
          <w:trHeight w:val="328"/>
        </w:trPr>
        <w:tc>
          <w:tcPr>
            <w:tcW w:w="48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24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7" w:type="dxa"/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4897,10</w:t>
            </w:r>
          </w:p>
        </w:tc>
        <w:tc>
          <w:tcPr>
            <w:tcW w:w="647" w:type="dxa"/>
            <w:noWrap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13765,00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7050,00</w:t>
            </w:r>
          </w:p>
        </w:tc>
        <w:tc>
          <w:tcPr>
            <w:tcW w:w="64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72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96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46712,10</w:t>
            </w:r>
          </w:p>
        </w:tc>
      </w:tr>
    </w:tbl>
    <w:p w:rsidR="00C85BDC" w:rsidRPr="00643883" w:rsidRDefault="00C85BDC" w:rsidP="00BA78C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85BDC" w:rsidRPr="00643883" w:rsidRDefault="00C85BDC" w:rsidP="00BA78C7">
      <w:pPr>
        <w:spacing w:before="240"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5BDC" w:rsidRPr="00BA78C7" w:rsidRDefault="00C85BDC" w:rsidP="00BA78C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 №  5</w:t>
      </w:r>
    </w:p>
    <w:p w:rsidR="00C85BDC" w:rsidRDefault="00C85BDC" w:rsidP="00BA78C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BA78C7">
        <w:rPr>
          <w:rFonts w:ascii="Arial" w:hAnsi="Arial" w:cs="Arial"/>
          <w:sz w:val="24"/>
          <w:szCs w:val="24"/>
        </w:rPr>
        <w:t xml:space="preserve">постановлению </w:t>
      </w:r>
    </w:p>
    <w:p w:rsidR="00C85BDC" w:rsidRPr="00BA78C7" w:rsidRDefault="00C85BDC" w:rsidP="00BA78C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>Администрации Городновского</w:t>
      </w:r>
    </w:p>
    <w:p w:rsidR="00C85BDC" w:rsidRPr="00BA78C7" w:rsidRDefault="00C85BDC" w:rsidP="00BA78C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C85BDC" w:rsidRDefault="00C85BDC" w:rsidP="00BA78C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A78C7">
        <w:rPr>
          <w:rFonts w:ascii="Arial" w:hAnsi="Arial" w:cs="Arial"/>
          <w:sz w:val="24"/>
          <w:szCs w:val="24"/>
        </w:rPr>
        <w:t>от 01 ноября  2019 г. № 101</w:t>
      </w:r>
    </w:p>
    <w:p w:rsidR="00C85BDC" w:rsidRDefault="00C85BDC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C85BDC" w:rsidRDefault="00C85BDC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C85BDC" w:rsidRDefault="00C85BDC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C85BDC" w:rsidRPr="00BA78C7" w:rsidRDefault="00C85BDC" w:rsidP="00BA78C7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A78C7">
        <w:rPr>
          <w:rFonts w:ascii="Arial" w:hAnsi="Arial" w:cs="Arial"/>
          <w:b/>
          <w:bCs/>
          <w:color w:val="000000"/>
          <w:sz w:val="24"/>
          <w:szCs w:val="24"/>
        </w:rPr>
        <w:t xml:space="preserve">Ресурсное обеспечение и прогнозная (справочная) оценка расходов </w:t>
      </w:r>
      <w:r w:rsidRPr="00BA78C7">
        <w:rPr>
          <w:rFonts w:ascii="Arial" w:hAnsi="Arial" w:cs="Arial"/>
          <w:b/>
          <w:bCs/>
          <w:color w:val="000000"/>
          <w:sz w:val="24"/>
          <w:szCs w:val="24"/>
        </w:rPr>
        <w:br/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9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363"/>
        <w:gridCol w:w="1363"/>
        <w:gridCol w:w="1022"/>
        <w:gridCol w:w="937"/>
        <w:gridCol w:w="937"/>
        <w:gridCol w:w="937"/>
        <w:gridCol w:w="1022"/>
        <w:gridCol w:w="1048"/>
      </w:tblGrid>
      <w:tr w:rsidR="00C85BDC" w:rsidRPr="00BA78C7" w:rsidTr="00BA78C7">
        <w:trPr>
          <w:trHeight w:val="228"/>
          <w:tblHeader/>
        </w:trPr>
        <w:tc>
          <w:tcPr>
            <w:tcW w:w="851" w:type="dxa"/>
            <w:vMerge w:val="restart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63" w:type="dxa"/>
            <w:vMerge w:val="restart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363" w:type="dxa"/>
            <w:vMerge w:val="restart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903" w:type="dxa"/>
            <w:gridSpan w:val="6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C85BDC" w:rsidRPr="00BA78C7" w:rsidTr="00BA78C7">
        <w:trPr>
          <w:trHeight w:val="150"/>
          <w:tblHeader/>
        </w:trPr>
        <w:tc>
          <w:tcPr>
            <w:tcW w:w="851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04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2022г.</w:t>
            </w:r>
          </w:p>
        </w:tc>
      </w:tr>
      <w:tr w:rsidR="00C85BDC" w:rsidRPr="00BA78C7" w:rsidTr="00BA78C7">
        <w:trPr>
          <w:trHeight w:val="242"/>
          <w:tblHeader/>
        </w:trPr>
        <w:tc>
          <w:tcPr>
            <w:tcW w:w="851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85BDC" w:rsidRPr="00BA78C7" w:rsidTr="00BA78C7">
        <w:trPr>
          <w:trHeight w:val="290"/>
        </w:trPr>
        <w:tc>
          <w:tcPr>
            <w:tcW w:w="851" w:type="dxa"/>
            <w:vMerge w:val="restart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Муниципаль-ная программа</w:t>
            </w:r>
          </w:p>
        </w:tc>
        <w:tc>
          <w:tcPr>
            <w:tcW w:w="1363" w:type="dxa"/>
            <w:vMerge w:val="restart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 образовании «Городновский сельсовет» «Железногорского района Курской области» </w:t>
            </w:r>
          </w:p>
        </w:tc>
        <w:tc>
          <w:tcPr>
            <w:tcW w:w="1363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4414880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3720421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3325717</w:t>
            </w:r>
          </w:p>
        </w:tc>
        <w:tc>
          <w:tcPr>
            <w:tcW w:w="104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3441424</w:t>
            </w:r>
          </w:p>
        </w:tc>
      </w:tr>
      <w:tr w:rsidR="00C85BDC" w:rsidRPr="00BA78C7" w:rsidTr="00BA78C7">
        <w:trPr>
          <w:trHeight w:val="368"/>
        </w:trPr>
        <w:tc>
          <w:tcPr>
            <w:tcW w:w="851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5BDC" w:rsidRPr="00BA78C7" w:rsidTr="00BA78C7">
        <w:trPr>
          <w:trHeight w:val="417"/>
        </w:trPr>
        <w:tc>
          <w:tcPr>
            <w:tcW w:w="851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5BDC" w:rsidRPr="00BA78C7" w:rsidTr="00BA78C7">
        <w:trPr>
          <w:trHeight w:val="478"/>
        </w:trPr>
        <w:tc>
          <w:tcPr>
            <w:tcW w:w="851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3322877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2851099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3325717</w:t>
            </w:r>
          </w:p>
        </w:tc>
        <w:tc>
          <w:tcPr>
            <w:tcW w:w="104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3441424</w:t>
            </w:r>
          </w:p>
        </w:tc>
      </w:tr>
      <w:tr w:rsidR="00C85BDC" w:rsidRPr="00BA78C7" w:rsidTr="00BA78C7">
        <w:trPr>
          <w:trHeight w:val="379"/>
        </w:trPr>
        <w:tc>
          <w:tcPr>
            <w:tcW w:w="851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5BDC" w:rsidRPr="00BA78C7" w:rsidTr="00BA78C7">
        <w:trPr>
          <w:trHeight w:val="228"/>
        </w:trPr>
        <w:tc>
          <w:tcPr>
            <w:tcW w:w="851" w:type="dxa"/>
            <w:vMerge w:val="restart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Подпрограм-ма 1</w:t>
            </w:r>
          </w:p>
        </w:tc>
        <w:tc>
          <w:tcPr>
            <w:tcW w:w="1363" w:type="dxa"/>
            <w:vMerge w:val="restart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63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4414880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3720421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3325717</w:t>
            </w:r>
          </w:p>
        </w:tc>
        <w:tc>
          <w:tcPr>
            <w:tcW w:w="104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8C7">
              <w:rPr>
                <w:rFonts w:ascii="Arial" w:hAnsi="Arial" w:cs="Arial"/>
                <w:b/>
                <w:bCs/>
                <w:sz w:val="24"/>
                <w:szCs w:val="24"/>
              </w:rPr>
              <w:t>3441424</w:t>
            </w:r>
          </w:p>
        </w:tc>
      </w:tr>
      <w:tr w:rsidR="00C85BDC" w:rsidRPr="00BA78C7" w:rsidTr="00BA78C7">
        <w:trPr>
          <w:trHeight w:val="150"/>
        </w:trPr>
        <w:tc>
          <w:tcPr>
            <w:tcW w:w="851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5BDC" w:rsidRPr="00BA78C7" w:rsidTr="00BA78C7">
        <w:trPr>
          <w:trHeight w:val="150"/>
        </w:trPr>
        <w:tc>
          <w:tcPr>
            <w:tcW w:w="851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5BDC" w:rsidRPr="00BA78C7" w:rsidTr="00BA78C7">
        <w:trPr>
          <w:trHeight w:val="150"/>
        </w:trPr>
        <w:tc>
          <w:tcPr>
            <w:tcW w:w="851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3322877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2851099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3325717</w:t>
            </w:r>
          </w:p>
        </w:tc>
        <w:tc>
          <w:tcPr>
            <w:tcW w:w="104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3441424</w:t>
            </w:r>
          </w:p>
        </w:tc>
      </w:tr>
      <w:tr w:rsidR="00C85BDC" w:rsidRPr="00BA78C7" w:rsidTr="00BA78C7">
        <w:trPr>
          <w:trHeight w:val="150"/>
        </w:trPr>
        <w:tc>
          <w:tcPr>
            <w:tcW w:w="851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8C7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C85BDC" w:rsidRPr="00BA78C7" w:rsidRDefault="00C85BDC" w:rsidP="00F26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85BDC" w:rsidRPr="00BA78C7" w:rsidRDefault="00C85BDC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sectPr w:rsidR="00C85BDC" w:rsidRPr="00BA78C7" w:rsidSect="00BA78C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82B62"/>
    <w:rsid w:val="000C68DA"/>
    <w:rsid w:val="000F057A"/>
    <w:rsid w:val="0010081A"/>
    <w:rsid w:val="00104910"/>
    <w:rsid w:val="00105DC3"/>
    <w:rsid w:val="00112B2E"/>
    <w:rsid w:val="00122837"/>
    <w:rsid w:val="001330DF"/>
    <w:rsid w:val="001601CE"/>
    <w:rsid w:val="00184C6C"/>
    <w:rsid w:val="00186885"/>
    <w:rsid w:val="001A7BCE"/>
    <w:rsid w:val="001F2C9A"/>
    <w:rsid w:val="0023075C"/>
    <w:rsid w:val="002504FE"/>
    <w:rsid w:val="0025638C"/>
    <w:rsid w:val="00257223"/>
    <w:rsid w:val="00291289"/>
    <w:rsid w:val="002C36B9"/>
    <w:rsid w:val="002C7C10"/>
    <w:rsid w:val="002E19CE"/>
    <w:rsid w:val="0031330D"/>
    <w:rsid w:val="00314164"/>
    <w:rsid w:val="003660FA"/>
    <w:rsid w:val="003F26F0"/>
    <w:rsid w:val="00410EF7"/>
    <w:rsid w:val="004230C9"/>
    <w:rsid w:val="004307DA"/>
    <w:rsid w:val="0043482F"/>
    <w:rsid w:val="00447C81"/>
    <w:rsid w:val="0046197D"/>
    <w:rsid w:val="004931E0"/>
    <w:rsid w:val="004B39DB"/>
    <w:rsid w:val="004C40C4"/>
    <w:rsid w:val="004C49BB"/>
    <w:rsid w:val="00520771"/>
    <w:rsid w:val="00540B2D"/>
    <w:rsid w:val="00594B64"/>
    <w:rsid w:val="005B09E3"/>
    <w:rsid w:val="005C60FF"/>
    <w:rsid w:val="005F1026"/>
    <w:rsid w:val="005F1716"/>
    <w:rsid w:val="00623A92"/>
    <w:rsid w:val="006359C6"/>
    <w:rsid w:val="00643883"/>
    <w:rsid w:val="00673D57"/>
    <w:rsid w:val="00687B55"/>
    <w:rsid w:val="006D0611"/>
    <w:rsid w:val="007258A4"/>
    <w:rsid w:val="0075565D"/>
    <w:rsid w:val="007B1D9F"/>
    <w:rsid w:val="007B5CE4"/>
    <w:rsid w:val="007D4699"/>
    <w:rsid w:val="007D7493"/>
    <w:rsid w:val="007F61C0"/>
    <w:rsid w:val="00807071"/>
    <w:rsid w:val="00832528"/>
    <w:rsid w:val="008E7052"/>
    <w:rsid w:val="008F7FF0"/>
    <w:rsid w:val="00925E7C"/>
    <w:rsid w:val="00932CB6"/>
    <w:rsid w:val="009623F7"/>
    <w:rsid w:val="009972B2"/>
    <w:rsid w:val="009D5A8A"/>
    <w:rsid w:val="00A07142"/>
    <w:rsid w:val="00A256E8"/>
    <w:rsid w:val="00A56F8C"/>
    <w:rsid w:val="00AA60EF"/>
    <w:rsid w:val="00AF53EF"/>
    <w:rsid w:val="00B01ABB"/>
    <w:rsid w:val="00B022B3"/>
    <w:rsid w:val="00B25C8D"/>
    <w:rsid w:val="00BA78C7"/>
    <w:rsid w:val="00BC05C5"/>
    <w:rsid w:val="00BC5E94"/>
    <w:rsid w:val="00BD1288"/>
    <w:rsid w:val="00BF587A"/>
    <w:rsid w:val="00C5513C"/>
    <w:rsid w:val="00C65DCE"/>
    <w:rsid w:val="00C85BDC"/>
    <w:rsid w:val="00CB5518"/>
    <w:rsid w:val="00D21559"/>
    <w:rsid w:val="00D40381"/>
    <w:rsid w:val="00D55DDA"/>
    <w:rsid w:val="00D70193"/>
    <w:rsid w:val="00D81D00"/>
    <w:rsid w:val="00DC0330"/>
    <w:rsid w:val="00DE05C3"/>
    <w:rsid w:val="00DF7357"/>
    <w:rsid w:val="00E0224F"/>
    <w:rsid w:val="00E50341"/>
    <w:rsid w:val="00E62388"/>
    <w:rsid w:val="00E7126E"/>
    <w:rsid w:val="00E75D58"/>
    <w:rsid w:val="00E76700"/>
    <w:rsid w:val="00E84499"/>
    <w:rsid w:val="00E9430D"/>
    <w:rsid w:val="00EA1331"/>
    <w:rsid w:val="00EC1827"/>
    <w:rsid w:val="00EE0D27"/>
    <w:rsid w:val="00EF7626"/>
    <w:rsid w:val="00F22BE8"/>
    <w:rsid w:val="00F26FC3"/>
    <w:rsid w:val="00F80D4C"/>
    <w:rsid w:val="00FA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BA78C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594</TotalTime>
  <Pages>11</Pages>
  <Words>1780</Words>
  <Characters>10150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35</cp:revision>
  <cp:lastPrinted>2019-11-12T06:13:00Z</cp:lastPrinted>
  <dcterms:created xsi:type="dcterms:W3CDTF">2013-02-20T07:49:00Z</dcterms:created>
  <dcterms:modified xsi:type="dcterms:W3CDTF">2019-12-05T06:45:00Z</dcterms:modified>
</cp:coreProperties>
</file>