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  <w:r w:rsidRPr="00330735">
        <w:rPr>
          <w:b/>
          <w:bCs/>
          <w:sz w:val="32"/>
          <w:szCs w:val="32"/>
        </w:rPr>
        <w:t>РОССИЙСКАЯ ФЕДЕРАЦИЯ</w:t>
      </w: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  <w:r w:rsidRPr="00330735">
        <w:rPr>
          <w:b/>
          <w:bCs/>
          <w:sz w:val="32"/>
          <w:szCs w:val="32"/>
        </w:rPr>
        <w:t>АДМИНИСТРАЦИЯ ГОРОДНОВСКОГО СЕЛЬСОВЕТА</w:t>
      </w: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  <w:r w:rsidRPr="00330735">
        <w:rPr>
          <w:b/>
          <w:bCs/>
          <w:sz w:val="32"/>
          <w:szCs w:val="32"/>
        </w:rPr>
        <w:t>Железногорского   района    Курской  области</w:t>
      </w: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</w:p>
    <w:p w:rsidR="0009396D" w:rsidRPr="00330735" w:rsidRDefault="0009396D" w:rsidP="00330735">
      <w:pPr>
        <w:ind w:firstLine="709"/>
        <w:jc w:val="center"/>
        <w:rPr>
          <w:b/>
          <w:bCs/>
          <w:sz w:val="32"/>
          <w:szCs w:val="32"/>
        </w:rPr>
      </w:pPr>
      <w:r w:rsidRPr="00330735">
        <w:rPr>
          <w:b/>
          <w:bCs/>
          <w:sz w:val="32"/>
          <w:szCs w:val="32"/>
        </w:rPr>
        <w:t>П О С Т А Н О В Л Е Н И Е</w:t>
      </w:r>
    </w:p>
    <w:p w:rsidR="0009396D" w:rsidRPr="00330735" w:rsidRDefault="0009396D" w:rsidP="00330735">
      <w:pPr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09396D" w:rsidRPr="00330735" w:rsidRDefault="0009396D" w:rsidP="00330735">
      <w:pPr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396D" w:rsidRPr="00330735" w:rsidRDefault="0009396D" w:rsidP="00330735">
      <w:pPr>
        <w:shd w:val="clear" w:color="auto" w:fill="FFFFFF"/>
        <w:ind w:firstLine="709"/>
        <w:jc w:val="center"/>
        <w:rPr>
          <w:b/>
          <w:bCs/>
          <w:color w:val="000000"/>
          <w:spacing w:val="-7"/>
          <w:w w:val="107"/>
          <w:sz w:val="32"/>
          <w:szCs w:val="32"/>
        </w:rPr>
      </w:pPr>
      <w:r w:rsidRPr="00330735">
        <w:rPr>
          <w:b/>
          <w:bCs/>
          <w:color w:val="000000"/>
          <w:spacing w:val="-7"/>
          <w:w w:val="107"/>
          <w:sz w:val="32"/>
          <w:szCs w:val="32"/>
        </w:rPr>
        <w:t xml:space="preserve">от </w:t>
      </w:r>
      <w:r>
        <w:rPr>
          <w:b/>
          <w:bCs/>
          <w:color w:val="000000"/>
          <w:spacing w:val="-7"/>
          <w:w w:val="107"/>
          <w:sz w:val="32"/>
          <w:szCs w:val="32"/>
        </w:rPr>
        <w:t>29.11.</w:t>
      </w:r>
      <w:r w:rsidRPr="00330735">
        <w:rPr>
          <w:b/>
          <w:bCs/>
          <w:color w:val="000000"/>
          <w:spacing w:val="-7"/>
          <w:w w:val="107"/>
          <w:sz w:val="32"/>
          <w:szCs w:val="32"/>
        </w:rPr>
        <w:t>2019 г. № 112</w:t>
      </w:r>
    </w:p>
    <w:p w:rsidR="0009396D" w:rsidRPr="00330735" w:rsidRDefault="0009396D" w:rsidP="00330735">
      <w:pPr>
        <w:shd w:val="clear" w:color="auto" w:fill="FFFFFF"/>
        <w:ind w:firstLine="0"/>
        <w:jc w:val="center"/>
        <w:rPr>
          <w:rFonts w:cs="Times New Roman"/>
          <w:b/>
          <w:bCs/>
          <w:color w:val="000000"/>
          <w:spacing w:val="-7"/>
          <w:w w:val="107"/>
          <w:sz w:val="32"/>
          <w:szCs w:val="32"/>
        </w:rPr>
      </w:pPr>
    </w:p>
    <w:p w:rsidR="0009396D" w:rsidRPr="00330735" w:rsidRDefault="0009396D" w:rsidP="00330735">
      <w:pPr>
        <w:shd w:val="clear" w:color="auto" w:fill="FFFFFF"/>
        <w:ind w:firstLine="0"/>
        <w:jc w:val="center"/>
        <w:rPr>
          <w:rFonts w:cs="Times New Roman"/>
          <w:b/>
          <w:bCs/>
          <w:color w:val="000000"/>
          <w:spacing w:val="-7"/>
          <w:w w:val="107"/>
          <w:sz w:val="32"/>
          <w:szCs w:val="32"/>
        </w:rPr>
      </w:pPr>
    </w:p>
    <w:p w:rsidR="0009396D" w:rsidRPr="00330735" w:rsidRDefault="0009396D" w:rsidP="00330735">
      <w:pPr>
        <w:pStyle w:val="Heading1"/>
        <w:rPr>
          <w:color w:val="000000"/>
          <w:sz w:val="32"/>
          <w:szCs w:val="32"/>
        </w:rPr>
      </w:pPr>
      <w:r w:rsidRPr="00330735">
        <w:rPr>
          <w:color w:val="000000"/>
          <w:sz w:val="32"/>
          <w:szCs w:val="32"/>
        </w:rPr>
        <w:t>Об утверждении Порядка уведомления муниципальными служащими Администрации Городновского сельсовета Железногорского района о возникшем конфликте интересов или о возможности его возникновения</w:t>
      </w:r>
    </w:p>
    <w:p w:rsidR="0009396D" w:rsidRPr="00330735" w:rsidRDefault="0009396D" w:rsidP="00190B02">
      <w:pPr>
        <w:rPr>
          <w:rFonts w:cs="Times New Roman"/>
          <w:color w:val="000000"/>
        </w:rPr>
      </w:pPr>
    </w:p>
    <w:p w:rsidR="0009396D" w:rsidRPr="00330735" w:rsidRDefault="0009396D" w:rsidP="00190B02">
      <w:pPr>
        <w:rPr>
          <w:color w:val="000000"/>
        </w:rPr>
      </w:pPr>
      <w:r w:rsidRPr="00330735">
        <w:t xml:space="preserve">В соответствии с Федеральным законом Российской Федерации от 25 декабря 2008 года N 273-ФЗ "О противодействии коррупции", </w:t>
      </w:r>
      <w:hyperlink r:id="rId4" w:history="1">
        <w:r w:rsidRPr="00330735">
          <w:rPr>
            <w:rStyle w:val="a0"/>
            <w:b w:val="0"/>
            <w:bCs w:val="0"/>
            <w:color w:val="000000"/>
          </w:rPr>
          <w:t>Федеральным законом</w:t>
        </w:r>
      </w:hyperlink>
      <w:r w:rsidRPr="00330735">
        <w:t xml:space="preserve"> от 02 марта 2007 года N 25-ФЗ "О муниципальной службе в Российской Федерации", </w:t>
      </w:r>
      <w:r w:rsidRPr="00330735">
        <w:rPr>
          <w:color w:val="000000"/>
        </w:rPr>
        <w:t xml:space="preserve">администрация Городновского сельсовета Железногорского района </w:t>
      </w:r>
    </w:p>
    <w:p w:rsidR="0009396D" w:rsidRPr="00330735" w:rsidRDefault="0009396D" w:rsidP="00190B02">
      <w:pPr>
        <w:rPr>
          <w:color w:val="000000"/>
        </w:rPr>
      </w:pPr>
    </w:p>
    <w:p w:rsidR="0009396D" w:rsidRPr="00330735" w:rsidRDefault="0009396D" w:rsidP="00190B02">
      <w:pPr>
        <w:jc w:val="center"/>
        <w:rPr>
          <w:b/>
          <w:bCs/>
          <w:color w:val="000000"/>
        </w:rPr>
      </w:pPr>
      <w:r w:rsidRPr="00330735">
        <w:rPr>
          <w:b/>
          <w:bCs/>
          <w:color w:val="000000"/>
        </w:rPr>
        <w:t>ПОСТАНОВЛЯЕТ:</w:t>
      </w:r>
    </w:p>
    <w:p w:rsidR="0009396D" w:rsidRPr="00330735" w:rsidRDefault="0009396D" w:rsidP="00190B02">
      <w:pPr>
        <w:jc w:val="center"/>
        <w:rPr>
          <w:b/>
          <w:bCs/>
          <w:color w:val="000000"/>
        </w:rPr>
      </w:pPr>
    </w:p>
    <w:p w:rsidR="0009396D" w:rsidRPr="00330735" w:rsidRDefault="0009396D" w:rsidP="000D6A31">
      <w:pPr>
        <w:ind w:firstLine="419"/>
      </w:pPr>
      <w:r w:rsidRPr="00330735">
        <w:t>1. Утвердить  Порядок уведомления муниципальными служащими Администрации Городновского сельсовета Железногорского района о возникшем конфликте интересов или о возможности его возникновения.</w:t>
      </w:r>
    </w:p>
    <w:p w:rsidR="0009396D" w:rsidRPr="00330735" w:rsidRDefault="0009396D" w:rsidP="000D6A31">
      <w:pPr>
        <w:ind w:firstLine="0"/>
      </w:pPr>
      <w:r w:rsidRPr="00330735">
        <w:t xml:space="preserve">       2. Заместителю Главы Администрации Городновского сельсовета Железногорского района ознакомить муниципальных служащих Администрации Городновского сельсовета Железногорского района с выше названными нормативно - правовым актом.</w:t>
      </w:r>
    </w:p>
    <w:p w:rsidR="0009396D" w:rsidRPr="00330735" w:rsidRDefault="0009396D" w:rsidP="000D6A31">
      <w:pPr>
        <w:ind w:firstLine="0"/>
        <w:rPr>
          <w:color w:val="000000"/>
        </w:rPr>
      </w:pPr>
      <w:bookmarkStart w:id="1" w:name="sub_2"/>
      <w:r w:rsidRPr="00330735">
        <w:rPr>
          <w:color w:val="000000"/>
        </w:rPr>
        <w:t xml:space="preserve">       3. </w:t>
      </w:r>
      <w:bookmarkEnd w:id="1"/>
      <w:r w:rsidRPr="00330735">
        <w:rPr>
          <w:color w:val="000000"/>
        </w:rPr>
        <w:t>Обеспечить размещение настоящего постановления на официальном сайте Администрации Городновского сельсовета Железногорского района в информационно-телекоммуникационной сети Интернет.</w:t>
      </w:r>
    </w:p>
    <w:p w:rsidR="0009396D" w:rsidRPr="00330735" w:rsidRDefault="0009396D" w:rsidP="000D6A31">
      <w:pPr>
        <w:ind w:firstLine="0"/>
      </w:pPr>
      <w:r w:rsidRPr="00330735">
        <w:t xml:space="preserve">       4. Контроль за исполнением настоящего постановления оставляю за собой. </w:t>
      </w:r>
    </w:p>
    <w:p w:rsidR="0009396D" w:rsidRPr="00330735" w:rsidRDefault="0009396D" w:rsidP="000D6A31">
      <w:pPr>
        <w:ind w:firstLine="0"/>
      </w:pPr>
      <w:r w:rsidRPr="00330735">
        <w:t xml:space="preserve">       5. Постановление вступает в силу со дня его официального опубликования.</w:t>
      </w:r>
    </w:p>
    <w:p w:rsidR="0009396D" w:rsidRPr="00330735" w:rsidRDefault="0009396D" w:rsidP="00190B02">
      <w:pPr>
        <w:rPr>
          <w:rFonts w:cs="Times New Roman"/>
          <w:color w:val="000000"/>
        </w:rPr>
      </w:pPr>
    </w:p>
    <w:p w:rsidR="0009396D" w:rsidRPr="00330735" w:rsidRDefault="0009396D" w:rsidP="00775A59">
      <w:pPr>
        <w:widowControl/>
        <w:ind w:firstLine="0"/>
        <w:rPr>
          <w:rFonts w:cs="Times New Roman"/>
          <w:color w:val="000000"/>
        </w:rPr>
      </w:pPr>
    </w:p>
    <w:p w:rsidR="0009396D" w:rsidRPr="00330735" w:rsidRDefault="0009396D" w:rsidP="00775A59">
      <w:pPr>
        <w:widowControl/>
        <w:ind w:firstLine="0"/>
        <w:rPr>
          <w:rFonts w:cs="Times New Roman"/>
          <w:color w:val="000000"/>
        </w:rPr>
      </w:pPr>
    </w:p>
    <w:p w:rsidR="0009396D" w:rsidRPr="00330735" w:rsidRDefault="0009396D" w:rsidP="00190B02">
      <w:pPr>
        <w:rPr>
          <w:color w:val="000000"/>
        </w:rPr>
      </w:pPr>
      <w:r w:rsidRPr="00330735">
        <w:rPr>
          <w:color w:val="000000"/>
        </w:rPr>
        <w:t xml:space="preserve">Глава Городновского сельсовета </w:t>
      </w:r>
    </w:p>
    <w:p w:rsidR="0009396D" w:rsidRPr="00330735" w:rsidRDefault="0009396D" w:rsidP="00775A59">
      <w:pPr>
        <w:jc w:val="center"/>
        <w:rPr>
          <w:color w:val="000000"/>
        </w:rPr>
      </w:pPr>
      <w:r w:rsidRPr="00330735">
        <w:rPr>
          <w:color w:val="000000"/>
        </w:rPr>
        <w:t>Железногорского района                                                             А.Н. Троянов</w:t>
      </w:r>
    </w:p>
    <w:p w:rsidR="0009396D" w:rsidRPr="00330735" w:rsidRDefault="0009396D" w:rsidP="00775A59">
      <w:pPr>
        <w:jc w:val="center"/>
        <w:rPr>
          <w:color w:val="000000"/>
        </w:rPr>
      </w:pPr>
    </w:p>
    <w:p w:rsidR="0009396D" w:rsidRPr="00330735" w:rsidRDefault="0009396D" w:rsidP="00775A59">
      <w:pPr>
        <w:jc w:val="center"/>
        <w:rPr>
          <w:color w:val="000000"/>
        </w:rPr>
      </w:pPr>
    </w:p>
    <w:p w:rsidR="0009396D" w:rsidRPr="00330735" w:rsidRDefault="0009396D" w:rsidP="00775A59">
      <w:pPr>
        <w:jc w:val="center"/>
        <w:rPr>
          <w:color w:val="000000"/>
        </w:rPr>
      </w:pPr>
    </w:p>
    <w:p w:rsidR="0009396D" w:rsidRPr="00330735" w:rsidRDefault="0009396D" w:rsidP="000D6A31">
      <w:pPr>
        <w:ind w:firstLine="698"/>
        <w:jc w:val="right"/>
      </w:pPr>
      <w:r w:rsidRPr="00330735">
        <w:t>УТВЕРЖДЕН</w:t>
      </w:r>
    </w:p>
    <w:p w:rsidR="0009396D" w:rsidRPr="00330735" w:rsidRDefault="0009396D" w:rsidP="000D6A31">
      <w:pPr>
        <w:ind w:firstLine="698"/>
        <w:jc w:val="right"/>
      </w:pPr>
      <w:r w:rsidRPr="00330735">
        <w:t> постановлением</w:t>
      </w:r>
    </w:p>
    <w:p w:rsidR="0009396D" w:rsidRPr="00330735" w:rsidRDefault="0009396D" w:rsidP="000D6A31">
      <w:pPr>
        <w:ind w:firstLine="698"/>
        <w:jc w:val="right"/>
      </w:pPr>
      <w:r w:rsidRPr="00330735">
        <w:t>Администрации Городновского сельсовета</w:t>
      </w:r>
    </w:p>
    <w:p w:rsidR="0009396D" w:rsidRPr="00330735" w:rsidRDefault="0009396D" w:rsidP="000D6A31">
      <w:pPr>
        <w:ind w:firstLine="698"/>
        <w:jc w:val="right"/>
      </w:pPr>
      <w:r w:rsidRPr="00330735">
        <w:t>Железногорского района</w:t>
      </w:r>
    </w:p>
    <w:p w:rsidR="0009396D" w:rsidRPr="00330735" w:rsidRDefault="0009396D" w:rsidP="000D6A31">
      <w:pPr>
        <w:ind w:firstLine="698"/>
        <w:jc w:val="right"/>
      </w:pPr>
      <w:r w:rsidRPr="00330735">
        <w:t>от 29.11.2019 г. N112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Порядок</w:t>
      </w: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 xml:space="preserve">уведомления муниципальными служащими Администрации Городновского сельсовета Железногорского района о возникшем конфликте интересов или </w:t>
      </w: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о возможности его возникновения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D6A31">
      <w:r w:rsidRPr="00330735">
        <w:t>1. Порядок уведомления муниципальными служащими Администрации Городновского сельсовета Железногорского района о возникшем конфликте интересов или о возможности его возникновения разработан в соответствии со </w:t>
      </w:r>
      <w:hyperlink r:id="rId5" w:history="1">
        <w:r w:rsidRPr="00330735">
          <w:rPr>
            <w:rStyle w:val="a0"/>
            <w:b w:val="0"/>
            <w:bCs w:val="0"/>
            <w:color w:val="000000"/>
          </w:rPr>
          <w:t>ст.14.1</w:t>
        </w:r>
      </w:hyperlink>
      <w:r w:rsidRPr="00330735">
        <w:t xml:space="preserve">Федерального закона от 2 марта 2007 года N 25-ФЗ "О муниципальной службе в Российской Федерации, </w:t>
      </w:r>
      <w:hyperlink r:id="rId6" w:history="1">
        <w:r w:rsidRPr="00330735">
          <w:rPr>
            <w:rStyle w:val="a0"/>
            <w:b w:val="0"/>
            <w:bCs w:val="0"/>
            <w:color w:val="000000"/>
          </w:rPr>
          <w:t>статьями 10</w:t>
        </w:r>
      </w:hyperlink>
      <w:r w:rsidRPr="00330735">
        <w:rPr>
          <w:color w:val="000000"/>
        </w:rPr>
        <w:t>,</w:t>
      </w:r>
      <w:r w:rsidRPr="00330735">
        <w:rPr>
          <w:b/>
          <w:bCs/>
          <w:color w:val="000000"/>
        </w:rPr>
        <w:t xml:space="preserve"> </w:t>
      </w:r>
      <w:hyperlink r:id="rId7" w:history="1">
        <w:r w:rsidRPr="00330735">
          <w:rPr>
            <w:rStyle w:val="a0"/>
            <w:b w:val="0"/>
            <w:bCs w:val="0"/>
            <w:color w:val="000000"/>
          </w:rPr>
          <w:t>11</w:t>
        </w:r>
      </w:hyperlink>
      <w:r w:rsidRPr="00330735">
        <w:t xml:space="preserve"> Федерального закона от 25.12.2008 N 273-ФЗ "О противодействии коррупции" определяет процедуру уведомления представителя нанимателя о возникшем конфликте интересов или о возможности его возникновения,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09396D" w:rsidRPr="00330735" w:rsidRDefault="0009396D" w:rsidP="000D6A31">
      <w:r w:rsidRPr="00330735">
        <w:t>2. Случаи возникновения у муниципального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 Для указанных целей муниципальный служащий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Форма Уведомления о возникшем конфликте интересов или о возможности его возникновения (далее - уведомление) приведена в приложении N 1 к настоящему Порядку.</w:t>
      </w:r>
    </w:p>
    <w:p w:rsidR="0009396D" w:rsidRPr="00330735" w:rsidRDefault="0009396D" w:rsidP="000D6A31">
      <w:pPr>
        <w:ind w:firstLine="559"/>
      </w:pPr>
      <w:r w:rsidRPr="00330735">
        <w:t>3. В уведомлении указывается:</w:t>
      </w:r>
    </w:p>
    <w:p w:rsidR="0009396D" w:rsidRPr="00330735" w:rsidRDefault="0009396D" w:rsidP="000D6A31">
      <w:r w:rsidRPr="00330735">
        <w:t>- фамилия, имя, отчество, должность представителя нанимателя;</w:t>
      </w:r>
    </w:p>
    <w:p w:rsidR="0009396D" w:rsidRPr="00330735" w:rsidRDefault="0009396D" w:rsidP="000D6A31">
      <w:r w:rsidRPr="00330735">
        <w:t>- фамилия, имя, отчество, муниципального служащего, направившего уведомление; </w:t>
      </w:r>
    </w:p>
    <w:p w:rsidR="0009396D" w:rsidRPr="00330735" w:rsidRDefault="0009396D" w:rsidP="000D6A31">
      <w:r w:rsidRPr="00330735">
        <w:t>- 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09396D" w:rsidRPr="00330735" w:rsidRDefault="0009396D" w:rsidP="000D6A31">
      <w:pPr>
        <w:ind w:firstLine="139"/>
      </w:pPr>
      <w:r w:rsidRPr="00330735">
        <w:t>- 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 (излагается в свободной форме) ;</w:t>
      </w:r>
    </w:p>
    <w:p w:rsidR="0009396D" w:rsidRPr="00330735" w:rsidRDefault="0009396D" w:rsidP="000D6A31">
      <w:pPr>
        <w:ind w:firstLine="139"/>
      </w:pPr>
      <w:r w:rsidRPr="00330735">
        <w:t>- меры, принятые муниципальным служащим;</w:t>
      </w:r>
    </w:p>
    <w:p w:rsidR="0009396D" w:rsidRPr="00330735" w:rsidRDefault="0009396D" w:rsidP="000D6A31">
      <w:pPr>
        <w:ind w:firstLine="139"/>
      </w:pPr>
      <w:r w:rsidRPr="00330735">
        <w:t>- дата подачи уведомления.</w:t>
      </w:r>
    </w:p>
    <w:p w:rsidR="0009396D" w:rsidRPr="00330735" w:rsidRDefault="0009396D" w:rsidP="000D6A31">
      <w:pPr>
        <w:ind w:firstLine="559"/>
      </w:pPr>
      <w:r w:rsidRPr="00330735">
        <w:t>4. Уведомление, поданное муниципальным служащим, подписывается им лично.</w:t>
      </w:r>
    </w:p>
    <w:p w:rsidR="0009396D" w:rsidRPr="00330735" w:rsidRDefault="0009396D" w:rsidP="000D6A31">
      <w:pPr>
        <w:ind w:firstLine="559"/>
      </w:pPr>
      <w:r w:rsidRPr="00330735">
        <w:t>5. Прием уведомления осуществляет должностное лицо, ответственное за работу по противодействию коррупции в Администрации Городновского сельсовета Железногорского района. Регистрация уведомлений осуществляется в Журнале учета уведомлений о возникновении конфликта интересов (далее - журнал). Форма журнала приведена в приложении N 2 к настоящему Порядку. Срок хранения журнала - 5 лет с даты регистрации в нем последнего уведомления.</w:t>
      </w:r>
    </w:p>
    <w:p w:rsidR="0009396D" w:rsidRPr="00330735" w:rsidRDefault="0009396D" w:rsidP="000D6A31">
      <w:pPr>
        <w:ind w:firstLine="559"/>
      </w:pPr>
      <w:r w:rsidRPr="00330735">
        <w:t>6. Должностное лицо, ответственное за работу по противодействию коррупции в Администрации Городновского сельсовета Железногорского района, ставит на уведомлении отметку о его поступлении с указанием даты и регистрационного номера по журналу. Оригинал уведомления передаётся представителю нанимателя незамедлительно, копия уведомления с отметкой о дате и времени его получения возвращается муниципальному служащему.</w:t>
      </w:r>
    </w:p>
    <w:p w:rsidR="0009396D" w:rsidRPr="00330735" w:rsidRDefault="0009396D" w:rsidP="000D6A31">
      <w:pPr>
        <w:ind w:firstLine="559"/>
      </w:pPr>
      <w:r w:rsidRPr="00330735">
        <w:t>7. В целях предотвращения или урегулирования конфликта интересов вправе изменить должностное или служебное положения муниципального служащего, вплоть до его отстранения от исполнения должностных (служебных) обязанностей в установленном порядке.</w:t>
      </w:r>
    </w:p>
    <w:p w:rsidR="0009396D" w:rsidRPr="00330735" w:rsidRDefault="0009396D" w:rsidP="000D6A31">
      <w:pPr>
        <w:ind w:firstLine="559"/>
      </w:pPr>
      <w:r w:rsidRPr="00330735">
        <w:t>8. Рассмотрение сведений, содержащихся в уведомлении, и результатов проверки, назначаемой представителем нанимателя в случае необходимости, осуществляется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Городновского сельсовета Железногорского района и требований к служебному поведению муниципальных служащих Администрации Городновского сельсовета Железногорского района.</w:t>
      </w:r>
    </w:p>
    <w:p w:rsidR="0009396D" w:rsidRPr="00330735" w:rsidRDefault="0009396D" w:rsidP="000D6A31">
      <w:r w:rsidRPr="00330735">
        <w:t>9.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330735">
      <w:pPr>
        <w:ind w:firstLine="0"/>
        <w:rPr>
          <w:rFonts w:cs="Times New Roman"/>
        </w:rPr>
      </w:pPr>
    </w:p>
    <w:p w:rsidR="0009396D" w:rsidRPr="00330735" w:rsidRDefault="0009396D" w:rsidP="000D6A31">
      <w:pPr>
        <w:ind w:firstLine="698"/>
        <w:jc w:val="right"/>
      </w:pPr>
      <w:r w:rsidRPr="00330735">
        <w:t>ПРИЛОЖЕНИЕ 1</w:t>
      </w:r>
    </w:p>
    <w:p w:rsidR="0009396D" w:rsidRPr="00330735" w:rsidRDefault="0009396D" w:rsidP="000D6A31">
      <w:pPr>
        <w:ind w:firstLine="698"/>
        <w:jc w:val="right"/>
      </w:pPr>
      <w:r w:rsidRPr="00330735">
        <w:t>к Порядку уведомления муниципальными служащими Администрации Городновского сельсовета Железногорского района представителя нанимателя о возникшем конфликте интересов или о возможности его возникновения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D6A31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7128"/>
      </w:tblGrid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r w:rsidRPr="00330735">
              <w:t>Представителю нанимателя</w:t>
            </w:r>
          </w:p>
          <w:p w:rsidR="0009396D" w:rsidRPr="00330735" w:rsidRDefault="0009396D" w:rsidP="00B414BA">
            <w:r w:rsidRPr="00330735">
              <w:t> 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t>(должность, инициалы, фамилия)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t>(фамилия, имя, отчество муниципального служащего),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t>(наименование должности с указанием структурного подразделения)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pStyle w:val="a1"/>
              <w:ind w:firstLine="698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  <w:b/>
                <w:bCs/>
              </w:rPr>
              <w:t>Уведомление о возникшем конфликте интересов</w:t>
            </w:r>
          </w:p>
          <w:p w:rsidR="0009396D" w:rsidRPr="00330735" w:rsidRDefault="0009396D" w:rsidP="00B414BA">
            <w:pPr>
              <w:pStyle w:val="a1"/>
              <w:ind w:firstLine="698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  <w:b/>
                <w:bCs/>
              </w:rPr>
              <w:t>или о возможности его возникновения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t xml:space="preserve">В соответствии со статьей 14.1 Федерального закона от 02.03.2007 N 25-ФЗ "О муниципальной службе в Российской Федерации" и </w:t>
            </w:r>
            <w:hyperlink r:id="rId8" w:history="1">
              <w:r w:rsidRPr="00330735">
                <w:rPr>
                  <w:rStyle w:val="a0"/>
                  <w:b w:val="0"/>
                  <w:bCs w:val="0"/>
                  <w:color w:val="000000"/>
                </w:rPr>
                <w:t>статьей 11</w:t>
              </w:r>
            </w:hyperlink>
            <w:r w:rsidRPr="00330735">
              <w:t xml:space="preserve"> Федерального закона от 25.12.2008 N 273-ФЗ "О противодействии коррупции" </w:t>
            </w:r>
          </w:p>
          <w:p w:rsidR="0009396D" w:rsidRPr="00330735" w:rsidRDefault="0009396D" w:rsidP="00B414BA">
            <w:r w:rsidRPr="00330735">
              <w:t>я, ____________________________________________________________________</w:t>
            </w:r>
          </w:p>
          <w:p w:rsidR="0009396D" w:rsidRPr="00330735" w:rsidRDefault="0009396D" w:rsidP="0094237A">
            <w:pPr>
              <w:jc w:val="center"/>
            </w:pPr>
            <w:r w:rsidRPr="00330735">
              <w:t>(</w:t>
            </w:r>
            <w:r w:rsidRPr="00330735">
              <w:rPr>
                <w:sz w:val="20"/>
                <w:szCs w:val="20"/>
              </w:rPr>
              <w:t>фамилия, имя, отчество муниципального служащего</w:t>
            </w:r>
            <w:r w:rsidRPr="00330735">
              <w:t>)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94237A">
            <w:pPr>
              <w:ind w:firstLine="0"/>
            </w:pPr>
            <w:r w:rsidRPr="00330735"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r w:rsidRPr="00330735">
              <w:t>(</w:t>
            </w:r>
            <w:r w:rsidRPr="00330735">
              <w:rPr>
                <w:sz w:val="20"/>
                <w:szCs w:val="20"/>
              </w:rPr>
              <w:t>Излагается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государства, а также о мерах, принятых муниципальным служащим</w:t>
            </w:r>
            <w:r w:rsidRPr="00330735">
              <w:t>)</w:t>
            </w:r>
          </w:p>
          <w:p w:rsidR="0009396D" w:rsidRPr="00330735" w:rsidRDefault="0009396D" w:rsidP="00B414BA">
            <w:r w:rsidRPr="00330735"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rPr>
                <w:rFonts w:cs="Times New Roman"/>
              </w:rPr>
              <w:t> </w:t>
            </w:r>
            <w:r w:rsidRPr="00330735">
              <w:t>Дата, личная подпись муниципального служащего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</w:tbl>
    <w:p w:rsidR="0009396D" w:rsidRPr="00330735" w:rsidRDefault="0009396D" w:rsidP="000D6A31">
      <w:r w:rsidRPr="00330735">
        <w:t>Уведомление зарегистрировано в Журнале учета уведомлений о возникновении конфликта интересов</w:t>
      </w: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D6A31">
      <w:pPr>
        <w:ind w:firstLine="698"/>
        <w:jc w:val="right"/>
      </w:pPr>
      <w:r w:rsidRPr="00330735">
        <w:t>ПРИЛОЖЕНИЕ 2</w:t>
      </w:r>
    </w:p>
    <w:p w:rsidR="0009396D" w:rsidRPr="00330735" w:rsidRDefault="0009396D" w:rsidP="000D6A31">
      <w:pPr>
        <w:ind w:firstLine="698"/>
        <w:jc w:val="right"/>
      </w:pPr>
      <w:r w:rsidRPr="00330735">
        <w:t>к Порядку уведомления муниципальными</w:t>
      </w:r>
    </w:p>
    <w:p w:rsidR="0009396D" w:rsidRPr="00330735" w:rsidRDefault="0009396D" w:rsidP="000D6A31">
      <w:pPr>
        <w:ind w:firstLine="698"/>
        <w:jc w:val="right"/>
      </w:pPr>
      <w:r w:rsidRPr="00330735">
        <w:t xml:space="preserve">служащими Администрации Городновского сельсовета </w:t>
      </w:r>
    </w:p>
    <w:p w:rsidR="0009396D" w:rsidRPr="00330735" w:rsidRDefault="0009396D" w:rsidP="000C0249">
      <w:pPr>
        <w:ind w:firstLine="698"/>
        <w:jc w:val="right"/>
      </w:pPr>
      <w:r w:rsidRPr="00330735">
        <w:t>Железногорского района представителя нанимателя о возникшем</w:t>
      </w:r>
    </w:p>
    <w:p w:rsidR="0009396D" w:rsidRPr="00330735" w:rsidRDefault="0009396D" w:rsidP="000D6A31">
      <w:pPr>
        <w:ind w:firstLine="698"/>
        <w:jc w:val="right"/>
      </w:pPr>
      <w:r w:rsidRPr="00330735">
        <w:t>конфликте интересов или о возможности его возникновения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Форма</w:t>
      </w: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журнала учета уведомлений о возникшем конфликте интересов</w:t>
      </w:r>
    </w:p>
    <w:p w:rsidR="0009396D" w:rsidRPr="00330735" w:rsidRDefault="0009396D" w:rsidP="000C0249">
      <w:pPr>
        <w:pStyle w:val="Heading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или о возможности его возникновения о возникновении конфликта интересов</w:t>
      </w:r>
    </w:p>
    <w:p w:rsidR="0009396D" w:rsidRPr="00330735" w:rsidRDefault="0009396D" w:rsidP="000D6A31">
      <w:pPr>
        <w:rPr>
          <w:rFonts w:cs="Times New Roman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80"/>
        <w:gridCol w:w="4627"/>
        <w:gridCol w:w="2605"/>
      </w:tblGrid>
      <w:tr w:rsidR="0009396D" w:rsidRPr="0033073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1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Nп/п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1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Дата и время получения уведомления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1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1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Подпись должностного лица, принявшего уведомление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2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</w:tbl>
    <w:p w:rsidR="0009396D" w:rsidRPr="000D6A31" w:rsidRDefault="0009396D" w:rsidP="00775A59">
      <w:pPr>
        <w:jc w:val="center"/>
        <w:rPr>
          <w:rFonts w:ascii="Times New Roman" w:hAnsi="Times New Roman" w:cs="Times New Roman"/>
          <w:color w:val="000000"/>
        </w:rPr>
      </w:pPr>
    </w:p>
    <w:sectPr w:rsidR="0009396D" w:rsidRPr="000D6A31" w:rsidSect="003307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02"/>
    <w:rsid w:val="0009396D"/>
    <w:rsid w:val="000C0249"/>
    <w:rsid w:val="000D4F0D"/>
    <w:rsid w:val="000D6A31"/>
    <w:rsid w:val="00190B02"/>
    <w:rsid w:val="001B684C"/>
    <w:rsid w:val="0027032D"/>
    <w:rsid w:val="00330735"/>
    <w:rsid w:val="004973C6"/>
    <w:rsid w:val="004F18FA"/>
    <w:rsid w:val="00571692"/>
    <w:rsid w:val="00672B7E"/>
    <w:rsid w:val="00770324"/>
    <w:rsid w:val="00775A59"/>
    <w:rsid w:val="00824FCC"/>
    <w:rsid w:val="0088470E"/>
    <w:rsid w:val="0094237A"/>
    <w:rsid w:val="009B0062"/>
    <w:rsid w:val="009E2725"/>
    <w:rsid w:val="00B414BA"/>
    <w:rsid w:val="00B5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B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A3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B0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6A3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190B02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190B02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0D6A31"/>
    <w:pPr>
      <w:ind w:firstLine="0"/>
    </w:pPr>
    <w:rPr>
      <w:rFonts w:ascii="Times New Roman CYR" w:hAnsi="Times New Roman CYR" w:cs="Times New Roman CYR"/>
    </w:rPr>
  </w:style>
  <w:style w:type="paragraph" w:customStyle="1" w:styleId="a2">
    <w:name w:val="Прижатый влево"/>
    <w:basedOn w:val="Normal"/>
    <w:next w:val="Normal"/>
    <w:uiPriority w:val="99"/>
    <w:rsid w:val="000D6A31"/>
    <w:pPr>
      <w:ind w:firstLine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64203&amp;sub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03&amp;sub=10" TargetMode="External"/><Relationship Id="rId5" Type="http://schemas.openxmlformats.org/officeDocument/2006/relationships/hyperlink" Target="http://municipal.garant.ru/document?id=12052272&amp;sub=14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nicipal.garant.ru/document?id=12052272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1286</Words>
  <Characters>7335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2019-12-05T08:01:00Z</cp:lastPrinted>
  <dcterms:created xsi:type="dcterms:W3CDTF">2019-07-09T08:23:00Z</dcterms:created>
  <dcterms:modified xsi:type="dcterms:W3CDTF">2019-12-05T08:07:00Z</dcterms:modified>
</cp:coreProperties>
</file>