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F7" w:rsidRDefault="00C41BF7" w:rsidP="00142559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433294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C41BF7" w:rsidRPr="00433294" w:rsidRDefault="00C41BF7" w:rsidP="00142559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433294">
        <w:rPr>
          <w:rFonts w:ascii="Arial" w:hAnsi="Arial" w:cs="Arial"/>
          <w:b/>
          <w:bCs/>
          <w:sz w:val="32"/>
          <w:szCs w:val="32"/>
        </w:rPr>
        <w:t>ГОРОДНОВСКОГО  СЕЛЬСОВЕТА</w:t>
      </w:r>
    </w:p>
    <w:p w:rsidR="00C41BF7" w:rsidRPr="00433294" w:rsidRDefault="00C41BF7" w:rsidP="00142559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C41BF7" w:rsidRPr="00433294" w:rsidRDefault="00C41BF7" w:rsidP="00142559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433294">
        <w:rPr>
          <w:rFonts w:ascii="Arial" w:hAnsi="Arial" w:cs="Arial"/>
          <w:b/>
          <w:bCs/>
          <w:sz w:val="32"/>
          <w:szCs w:val="32"/>
        </w:rPr>
        <w:t xml:space="preserve">ЖЕЛЕЗНОГОРСКОГО  РАЙОНА  </w:t>
      </w:r>
    </w:p>
    <w:p w:rsidR="00C41BF7" w:rsidRPr="00433294" w:rsidRDefault="00C41BF7" w:rsidP="00142559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C41BF7" w:rsidRPr="00433294" w:rsidRDefault="00C41BF7" w:rsidP="00701FA9">
      <w:pPr>
        <w:pStyle w:val="1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33294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C41BF7" w:rsidRPr="00433294" w:rsidRDefault="00C41BF7" w:rsidP="00142559">
      <w:pPr>
        <w:ind w:firstLine="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C41BF7" w:rsidRPr="00433294" w:rsidRDefault="00C41BF7" w:rsidP="00701FA9">
      <w:pPr>
        <w:pStyle w:val="PlainTex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33294">
        <w:rPr>
          <w:rFonts w:ascii="Arial" w:hAnsi="Arial" w:cs="Arial"/>
          <w:b/>
          <w:bCs/>
          <w:sz w:val="32"/>
          <w:szCs w:val="32"/>
        </w:rPr>
        <w:t>от 19 ноября 2019 г. №</w:t>
      </w:r>
      <w:r w:rsidRPr="00433294">
        <w:rPr>
          <w:rFonts w:ascii="Arial" w:hAnsi="Arial" w:cs="Arial"/>
          <w:b/>
          <w:bCs/>
          <w:sz w:val="32"/>
          <w:szCs w:val="32"/>
        </w:rPr>
        <w:softHyphen/>
        <w:t>95</w:t>
      </w:r>
    </w:p>
    <w:p w:rsidR="00C41BF7" w:rsidRPr="00433294" w:rsidRDefault="00C41BF7" w:rsidP="00C47439">
      <w:pPr>
        <w:pStyle w:val="ConsPlusTitle"/>
        <w:widowControl/>
        <w:rPr>
          <w:color w:val="000000"/>
          <w:sz w:val="32"/>
          <w:szCs w:val="32"/>
        </w:rPr>
      </w:pPr>
    </w:p>
    <w:p w:rsidR="00C41BF7" w:rsidRPr="00433294" w:rsidRDefault="00C41BF7" w:rsidP="00142559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433294">
        <w:rPr>
          <w:color w:val="000000"/>
          <w:sz w:val="32"/>
          <w:szCs w:val="32"/>
        </w:rPr>
        <w:t xml:space="preserve">Об индексации денежного вознаграждения </w:t>
      </w:r>
    </w:p>
    <w:p w:rsidR="00C41BF7" w:rsidRDefault="00C41BF7" w:rsidP="00142559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433294">
        <w:rPr>
          <w:color w:val="000000"/>
          <w:sz w:val="32"/>
          <w:szCs w:val="32"/>
        </w:rPr>
        <w:t xml:space="preserve">Главы Городновского сельсовета </w:t>
      </w:r>
    </w:p>
    <w:p w:rsidR="00C41BF7" w:rsidRPr="00433294" w:rsidRDefault="00C41BF7" w:rsidP="00142559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433294">
        <w:rPr>
          <w:color w:val="000000"/>
          <w:sz w:val="32"/>
          <w:szCs w:val="32"/>
        </w:rPr>
        <w:t>Железногорского района</w:t>
      </w:r>
    </w:p>
    <w:p w:rsidR="00C41BF7" w:rsidRPr="00433294" w:rsidRDefault="00C41BF7" w:rsidP="00C47439">
      <w:pPr>
        <w:pStyle w:val="ConsPlusTitle"/>
        <w:widowControl/>
        <w:rPr>
          <w:color w:val="000000"/>
          <w:sz w:val="24"/>
          <w:szCs w:val="24"/>
        </w:rPr>
      </w:pPr>
    </w:p>
    <w:p w:rsidR="00C41BF7" w:rsidRPr="00433294" w:rsidRDefault="00C41BF7" w:rsidP="00C47439">
      <w:pPr>
        <w:pStyle w:val="ConsPlusTitle"/>
        <w:widowControl/>
        <w:rPr>
          <w:color w:val="000000"/>
          <w:sz w:val="24"/>
          <w:szCs w:val="24"/>
        </w:rPr>
      </w:pPr>
    </w:p>
    <w:p w:rsidR="00C41BF7" w:rsidRPr="00433294" w:rsidRDefault="00C41BF7" w:rsidP="001425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294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433294">
          <w:rPr>
            <w:rStyle w:val="a"/>
            <w:rFonts w:ascii="Arial" w:hAnsi="Arial" w:cs="Arial"/>
            <w:sz w:val="24"/>
            <w:szCs w:val="24"/>
          </w:rPr>
          <w:t>статьей 134</w:t>
        </w:r>
      </w:hyperlink>
      <w:r w:rsidRPr="00433294">
        <w:rPr>
          <w:rFonts w:ascii="Arial" w:hAnsi="Arial" w:cs="Arial"/>
          <w:sz w:val="24"/>
          <w:szCs w:val="24"/>
        </w:rPr>
        <w:t xml:space="preserve"> Трудового кодекса Российской Федерации, </w:t>
      </w:r>
      <w:hyperlink r:id="rId6" w:history="1">
        <w:r w:rsidRPr="00433294">
          <w:rPr>
            <w:rStyle w:val="a"/>
            <w:rFonts w:ascii="Arial" w:hAnsi="Arial" w:cs="Arial"/>
            <w:sz w:val="24"/>
            <w:szCs w:val="24"/>
          </w:rPr>
          <w:t>Законом</w:t>
        </w:r>
      </w:hyperlink>
      <w:r w:rsidRPr="00433294">
        <w:rPr>
          <w:rFonts w:ascii="Arial" w:hAnsi="Arial" w:cs="Arial"/>
          <w:sz w:val="24"/>
          <w:szCs w:val="24"/>
        </w:rPr>
        <w:t xml:space="preserve"> Курской области от 11.12.1998 г. N 35-ЗКО "О статусе глав муниципальных образований и других выборных должностных лиц местного самоуправления Курской области (с последующими изменениями и дополнениями), постановлением Администрации Курской области от 09.09.2019 N 868-па </w:t>
      </w:r>
      <w:r w:rsidRPr="00433294">
        <w:rPr>
          <w:rFonts w:ascii="Arial" w:hAnsi="Arial" w:cs="Arial"/>
          <w:color w:val="000000"/>
          <w:sz w:val="24"/>
          <w:szCs w:val="24"/>
        </w:rPr>
        <w:t>"Об увеличении оплаты труда работников областных государственных учреждений, на которых не распространяются указы Президента Российской Федерации, органов исполнительной власти Курской области и иных государственных органов</w:t>
      </w:r>
      <w:r w:rsidRPr="00433294">
        <w:rPr>
          <w:rFonts w:ascii="Arial" w:hAnsi="Arial" w:cs="Arial"/>
          <w:sz w:val="24"/>
          <w:szCs w:val="24"/>
        </w:rPr>
        <w:t>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N 596", руководствуясь статьей 32 Устава МО "Городновский сельсовет" Железногорского района Курской области, учитывая доходную часть бюджета муниципального образования "Городновский сельсовет" Железногорского района на 2019 год, Собрание депутатов Городновского сельсовета Железногорского района</w:t>
      </w:r>
    </w:p>
    <w:p w:rsidR="00C41BF7" w:rsidRPr="00433294" w:rsidRDefault="00C41BF7" w:rsidP="001425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1BF7" w:rsidRPr="00433294" w:rsidRDefault="00C41BF7" w:rsidP="00142559">
      <w:pPr>
        <w:jc w:val="center"/>
        <w:rPr>
          <w:rFonts w:ascii="Arial" w:hAnsi="Arial" w:cs="Arial"/>
          <w:sz w:val="24"/>
          <w:szCs w:val="24"/>
        </w:rPr>
      </w:pPr>
      <w:r w:rsidRPr="00433294">
        <w:rPr>
          <w:rFonts w:ascii="Arial" w:hAnsi="Arial" w:cs="Arial"/>
          <w:sz w:val="24"/>
          <w:szCs w:val="24"/>
        </w:rPr>
        <w:t>РЕШИЛО:</w:t>
      </w:r>
    </w:p>
    <w:p w:rsidR="00C41BF7" w:rsidRPr="00433294" w:rsidRDefault="00C41BF7" w:rsidP="00142559">
      <w:pPr>
        <w:jc w:val="right"/>
        <w:rPr>
          <w:rFonts w:ascii="Arial" w:hAnsi="Arial" w:cs="Arial"/>
          <w:sz w:val="24"/>
          <w:szCs w:val="24"/>
        </w:rPr>
      </w:pPr>
    </w:p>
    <w:p w:rsidR="00C41BF7" w:rsidRPr="00433294" w:rsidRDefault="00C41BF7" w:rsidP="0014255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33294">
        <w:rPr>
          <w:rFonts w:ascii="Arial" w:hAnsi="Arial" w:cs="Arial"/>
          <w:sz w:val="24"/>
          <w:szCs w:val="24"/>
        </w:rPr>
        <w:t>1. Произвести с 01.10.2019 года индексацию денежного вознаграждения Главы Городновского сельсовета Железногорского района, утвержденного решением Собрания депутатов Городновского сельсовета от 14.06.2018 N22 "</w:t>
      </w:r>
      <w:r w:rsidRPr="00433294">
        <w:rPr>
          <w:rFonts w:ascii="Arial" w:hAnsi="Arial" w:cs="Arial"/>
          <w:color w:val="000000"/>
          <w:sz w:val="24"/>
          <w:szCs w:val="24"/>
        </w:rPr>
        <w:t>О</w:t>
      </w:r>
      <w:r w:rsidRPr="00433294">
        <w:rPr>
          <w:rFonts w:ascii="Arial" w:hAnsi="Arial" w:cs="Arial"/>
          <w:sz w:val="24"/>
          <w:szCs w:val="24"/>
        </w:rPr>
        <w:t xml:space="preserve"> принятии Положения о размере, условиях оплаты труда и гарантиях главы Городновского сельсовета Железногорского района Курской области" на 4,3%.</w:t>
      </w:r>
    </w:p>
    <w:p w:rsidR="00C41BF7" w:rsidRPr="00433294" w:rsidRDefault="00C41BF7" w:rsidP="0014255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41BF7" w:rsidRPr="00433294" w:rsidRDefault="00C41BF7" w:rsidP="0014255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33294">
        <w:rPr>
          <w:rFonts w:ascii="Arial" w:hAnsi="Arial" w:cs="Arial"/>
          <w:sz w:val="24"/>
          <w:szCs w:val="24"/>
        </w:rPr>
        <w:t>2. Установить, что при повышении денежного вознаграждения, указанное денежное вознаграждение подлежит увеличению с учетом индексации и округлению до целого рубля в сторону увеличения.</w:t>
      </w:r>
    </w:p>
    <w:p w:rsidR="00C41BF7" w:rsidRPr="00433294" w:rsidRDefault="00C41BF7" w:rsidP="0014255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33294">
        <w:rPr>
          <w:rFonts w:ascii="Arial" w:hAnsi="Arial" w:cs="Arial"/>
          <w:sz w:val="24"/>
          <w:szCs w:val="24"/>
        </w:rPr>
        <w:br/>
        <w:t xml:space="preserve">             3. Финансовое обеспечение расходов, связанных с реализацией настоящего решения, осуществляется в пределах бюджетных ассигнований, предусмотренных главным распорядителям средств местного бюджета на финансовый год.</w:t>
      </w:r>
    </w:p>
    <w:p w:rsidR="00C41BF7" w:rsidRPr="00433294" w:rsidRDefault="00C41BF7" w:rsidP="00142559">
      <w:pPr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C41BF7" w:rsidRPr="00433294" w:rsidRDefault="00C41BF7" w:rsidP="001C3D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3294">
        <w:rPr>
          <w:rFonts w:ascii="Arial" w:hAnsi="Arial" w:cs="Arial"/>
          <w:sz w:val="24"/>
          <w:szCs w:val="24"/>
        </w:rPr>
        <w:t>4. Настоящее решение вступает в силу со дня его подписания и распространяется на правоотношения, возникшие с 01.10.2019 г.</w:t>
      </w:r>
    </w:p>
    <w:p w:rsidR="00C41BF7" w:rsidRDefault="00C41BF7">
      <w:pPr>
        <w:rPr>
          <w:rFonts w:ascii="Arial" w:hAnsi="Arial" w:cs="Arial"/>
          <w:sz w:val="24"/>
          <w:szCs w:val="24"/>
        </w:rPr>
      </w:pPr>
    </w:p>
    <w:p w:rsidR="00C41BF7" w:rsidRDefault="00C41BF7">
      <w:pPr>
        <w:rPr>
          <w:rFonts w:ascii="Arial" w:hAnsi="Arial" w:cs="Arial"/>
          <w:sz w:val="24"/>
          <w:szCs w:val="24"/>
        </w:rPr>
      </w:pPr>
    </w:p>
    <w:p w:rsidR="00C41BF7" w:rsidRPr="00433294" w:rsidRDefault="00C41BF7">
      <w:pPr>
        <w:rPr>
          <w:rFonts w:ascii="Arial" w:hAnsi="Arial" w:cs="Arial"/>
          <w:sz w:val="24"/>
          <w:szCs w:val="24"/>
        </w:rPr>
      </w:pPr>
    </w:p>
    <w:p w:rsidR="00C41BF7" w:rsidRPr="00433294" w:rsidRDefault="00C41BF7" w:rsidP="0014255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33294">
        <w:rPr>
          <w:rFonts w:ascii="Arial" w:hAnsi="Arial" w:cs="Arial"/>
          <w:color w:val="000000"/>
          <w:sz w:val="24"/>
          <w:szCs w:val="24"/>
        </w:rPr>
        <w:t>Председатель Собрания депутатов</w:t>
      </w:r>
    </w:p>
    <w:p w:rsidR="00C41BF7" w:rsidRPr="00433294" w:rsidRDefault="00C41BF7" w:rsidP="00142559">
      <w:pPr>
        <w:jc w:val="both"/>
        <w:rPr>
          <w:rFonts w:ascii="Arial" w:hAnsi="Arial" w:cs="Arial"/>
          <w:sz w:val="24"/>
          <w:szCs w:val="24"/>
        </w:rPr>
      </w:pPr>
      <w:r w:rsidRPr="00433294">
        <w:rPr>
          <w:rFonts w:ascii="Arial" w:hAnsi="Arial" w:cs="Arial"/>
          <w:color w:val="000000"/>
          <w:sz w:val="24"/>
          <w:szCs w:val="24"/>
        </w:rPr>
        <w:t>Городновского сельсовета</w:t>
      </w:r>
      <w:r w:rsidRPr="00433294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C41BF7" w:rsidRPr="00433294" w:rsidRDefault="00C41BF7" w:rsidP="00142559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433294">
        <w:rPr>
          <w:rFonts w:ascii="Arial" w:hAnsi="Arial" w:cs="Arial"/>
          <w:color w:val="000000"/>
          <w:sz w:val="24"/>
          <w:szCs w:val="24"/>
        </w:rPr>
        <w:t xml:space="preserve">Железногорского района     </w:t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43329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Т.П.Литвинова</w:t>
      </w:r>
    </w:p>
    <w:p w:rsidR="00C41BF7" w:rsidRPr="00433294" w:rsidRDefault="00C41BF7" w:rsidP="00142559">
      <w:pPr>
        <w:rPr>
          <w:rFonts w:ascii="Arial" w:hAnsi="Arial" w:cs="Arial"/>
          <w:b/>
          <w:bCs/>
          <w:sz w:val="24"/>
          <w:szCs w:val="24"/>
        </w:rPr>
      </w:pPr>
    </w:p>
    <w:p w:rsidR="00C41BF7" w:rsidRPr="00433294" w:rsidRDefault="00C41BF7" w:rsidP="00142559">
      <w:p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433294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C41BF7" w:rsidRPr="00433294" w:rsidRDefault="00C41BF7" w:rsidP="001C3DCA">
      <w:p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433294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     А.Н.Троянов</w:t>
      </w:r>
    </w:p>
    <w:sectPr w:rsidR="00C41BF7" w:rsidRPr="00433294" w:rsidSect="0043329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026E8"/>
    <w:multiLevelType w:val="hybridMultilevel"/>
    <w:tmpl w:val="C11495AC"/>
    <w:lvl w:ilvl="0" w:tplc="BF0A80D4">
      <w:start w:val="1"/>
      <w:numFmt w:val="decimal"/>
      <w:lvlText w:val="%1)"/>
      <w:lvlJc w:val="left"/>
      <w:pPr>
        <w:ind w:left="142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98A6FB6"/>
    <w:multiLevelType w:val="hybridMultilevel"/>
    <w:tmpl w:val="E7E6F240"/>
    <w:lvl w:ilvl="0" w:tplc="0FE8A7F4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439"/>
    <w:rsid w:val="000B4E5E"/>
    <w:rsid w:val="00127CC1"/>
    <w:rsid w:val="00142559"/>
    <w:rsid w:val="001A569A"/>
    <w:rsid w:val="001C3DCA"/>
    <w:rsid w:val="001D362B"/>
    <w:rsid w:val="001D3EC8"/>
    <w:rsid w:val="00232E2B"/>
    <w:rsid w:val="00266B0B"/>
    <w:rsid w:val="00282D0A"/>
    <w:rsid w:val="002B7D75"/>
    <w:rsid w:val="002D5E9B"/>
    <w:rsid w:val="002E59CB"/>
    <w:rsid w:val="003072A4"/>
    <w:rsid w:val="00433294"/>
    <w:rsid w:val="004D6920"/>
    <w:rsid w:val="006431CF"/>
    <w:rsid w:val="0065503F"/>
    <w:rsid w:val="00693C69"/>
    <w:rsid w:val="006A392E"/>
    <w:rsid w:val="00701FA9"/>
    <w:rsid w:val="0074480C"/>
    <w:rsid w:val="007F577A"/>
    <w:rsid w:val="00811D39"/>
    <w:rsid w:val="00860232"/>
    <w:rsid w:val="008C5513"/>
    <w:rsid w:val="0090496A"/>
    <w:rsid w:val="0094197E"/>
    <w:rsid w:val="009B3D32"/>
    <w:rsid w:val="009D1E67"/>
    <w:rsid w:val="00A64A69"/>
    <w:rsid w:val="00A91AEC"/>
    <w:rsid w:val="00AB324A"/>
    <w:rsid w:val="00B06298"/>
    <w:rsid w:val="00B23486"/>
    <w:rsid w:val="00B82ECD"/>
    <w:rsid w:val="00BA065D"/>
    <w:rsid w:val="00C41BF7"/>
    <w:rsid w:val="00C47439"/>
    <w:rsid w:val="00D04A0E"/>
    <w:rsid w:val="00D840FD"/>
    <w:rsid w:val="00E906C3"/>
    <w:rsid w:val="00ED3CBD"/>
    <w:rsid w:val="00EF1270"/>
    <w:rsid w:val="00F76ADD"/>
    <w:rsid w:val="00FB22AF"/>
    <w:rsid w:val="00FB2D0E"/>
    <w:rsid w:val="00FD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439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1C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31C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6431CF"/>
  </w:style>
  <w:style w:type="paragraph" w:customStyle="1" w:styleId="ConsPlusTitle">
    <w:name w:val="ConsPlusTitle"/>
    <w:uiPriority w:val="99"/>
    <w:rsid w:val="00C474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4743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282D0A"/>
    <w:pPr>
      <w:ind w:left="720"/>
    </w:pPr>
  </w:style>
  <w:style w:type="paragraph" w:customStyle="1" w:styleId="ConsPlusNormal">
    <w:name w:val="ConsPlusNormal"/>
    <w:uiPriority w:val="99"/>
    <w:rsid w:val="0065503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142559"/>
    <w:rPr>
      <w:color w:val="106BBE"/>
    </w:rPr>
  </w:style>
  <w:style w:type="paragraph" w:styleId="PlainText">
    <w:name w:val="Plain Text"/>
    <w:basedOn w:val="Normal"/>
    <w:link w:val="PlainTextChar1"/>
    <w:uiPriority w:val="99"/>
    <w:rsid w:val="0014255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D3CBD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42559"/>
    <w:rPr>
      <w:rFonts w:ascii="Courier New" w:hAnsi="Courier New" w:cs="Courier New"/>
      <w:lang w:val="ru-RU" w:eastAsia="ru-RU"/>
    </w:rPr>
  </w:style>
  <w:style w:type="paragraph" w:customStyle="1" w:styleId="1">
    <w:name w:val="Текст1"/>
    <w:basedOn w:val="Normal"/>
    <w:uiPriority w:val="99"/>
    <w:rsid w:val="00142559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0">
    <w:name w:val="Знак"/>
    <w:basedOn w:val="Normal"/>
    <w:uiPriority w:val="99"/>
    <w:rsid w:val="001425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21200891&amp;sub=0" TargetMode="External"/><Relationship Id="rId5" Type="http://schemas.openxmlformats.org/officeDocument/2006/relationships/hyperlink" Target="http://municipal.garant.ru/document?id=12025268&amp;sub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396</Words>
  <Characters>2261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2019-11-21T07:24:00Z</cp:lastPrinted>
  <dcterms:created xsi:type="dcterms:W3CDTF">2018-01-25T13:14:00Z</dcterms:created>
  <dcterms:modified xsi:type="dcterms:W3CDTF">2019-12-05T06:23:00Z</dcterms:modified>
</cp:coreProperties>
</file>