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59" w:rsidRPr="00C03531" w:rsidRDefault="008F5B59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0353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F5B59" w:rsidRPr="00C03531" w:rsidRDefault="008F5B59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F5B59" w:rsidRPr="00C03531" w:rsidRDefault="008F5B59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03531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8F5B59" w:rsidRPr="00C03531" w:rsidRDefault="008F5B59" w:rsidP="006D061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F5B59" w:rsidRPr="00C03531" w:rsidRDefault="008F5B59" w:rsidP="00BC5E94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03531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8F5B59" w:rsidRPr="00C03531" w:rsidRDefault="008F5B59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03531">
        <w:rPr>
          <w:rFonts w:ascii="Arial" w:hAnsi="Arial" w:cs="Arial"/>
          <w:b/>
          <w:bCs/>
          <w:sz w:val="32"/>
          <w:szCs w:val="32"/>
        </w:rPr>
        <w:t xml:space="preserve">П О С Т А Н О В Л Е Н И Е </w:t>
      </w:r>
    </w:p>
    <w:p w:rsidR="008F5B59" w:rsidRPr="00C03531" w:rsidRDefault="008F5B59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F5B59" w:rsidRPr="00C03531" w:rsidRDefault="008F5B59" w:rsidP="00C0353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03531">
        <w:rPr>
          <w:rFonts w:ascii="Arial" w:hAnsi="Arial" w:cs="Arial"/>
          <w:b/>
          <w:bCs/>
          <w:sz w:val="32"/>
          <w:szCs w:val="32"/>
        </w:rPr>
        <w:t>от 24 декабря 2019 г. № 121</w:t>
      </w:r>
    </w:p>
    <w:p w:rsidR="008F5B59" w:rsidRPr="00C03531" w:rsidRDefault="008F5B59" w:rsidP="00623A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0353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 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8F5B59" w:rsidRPr="00C03531" w:rsidRDefault="008F5B59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F5B59" w:rsidRPr="00C03531" w:rsidRDefault="008F5B59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5B59" w:rsidRPr="00C03531" w:rsidRDefault="008F5B59" w:rsidP="00932CB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В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федеральным законом от 06.10.2003 № 131-ФЗ «Об общих принципах организации местного самоуправления в РФ», а также на основании решения Собрания депутатов Городновского сельсовета  Железногорского  района Курской области от 19.12.2019г. № 99 "О внесении изменений и дополнений  в решение Собрания депутатов Городновского сельсовета  от 24.12.2018г. № 56 "О бюджете муниципального образования «Городновский сельсовет» Железногорского района Курской области на 2019 год и на плановый период 2020 и 2021 годов»", Администрация Городновского сельсовета Железногорского района</w:t>
      </w:r>
    </w:p>
    <w:p w:rsidR="008F5B59" w:rsidRPr="00C03531" w:rsidRDefault="008F5B59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5B59" w:rsidRPr="00C03531" w:rsidRDefault="008F5B59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03531">
        <w:rPr>
          <w:rFonts w:ascii="Arial" w:hAnsi="Arial" w:cs="Arial"/>
          <w:b/>
          <w:bCs/>
          <w:sz w:val="24"/>
          <w:szCs w:val="24"/>
        </w:rPr>
        <w:t>ПОСТАНОВЛЯЕТ:</w:t>
      </w:r>
      <w:bookmarkStart w:id="0" w:name="_GoBack"/>
      <w:bookmarkEnd w:id="0"/>
    </w:p>
    <w:p w:rsidR="008F5B59" w:rsidRPr="00C03531" w:rsidRDefault="008F5B59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5B59" w:rsidRPr="00C03531" w:rsidRDefault="008F5B59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8F5B59" w:rsidRPr="00C03531" w:rsidRDefault="008F5B59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1) В паспорте муниципальной Программы пункт "Объемы бюджетных ассигнований" изложить в следующей редакции: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453"/>
      </w:tblGrid>
      <w:tr w:rsidR="008F5B59" w:rsidRPr="00C03531">
        <w:tc>
          <w:tcPr>
            <w:tcW w:w="2835" w:type="dxa"/>
          </w:tcPr>
          <w:p w:rsidR="008F5B59" w:rsidRPr="00C03531" w:rsidRDefault="008F5B59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8F5B59" w:rsidRPr="00C03531" w:rsidRDefault="008F5B59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3" w:type="dxa"/>
            <w:tcBorders>
              <w:left w:val="nil"/>
            </w:tcBorders>
          </w:tcPr>
          <w:p w:rsidR="008F5B59" w:rsidRPr="00C03531" w:rsidRDefault="008F5B59" w:rsidP="00EF7626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C035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19 531 197,26 </w:t>
            </w: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рублей, </w:t>
            </w:r>
            <w:r w:rsidRPr="00C03531">
              <w:rPr>
                <w:rFonts w:ascii="Arial" w:hAnsi="Arial" w:cs="Arial"/>
                <w:sz w:val="24"/>
                <w:szCs w:val="24"/>
              </w:rPr>
              <w:t xml:space="preserve">в том числе: объем ассигнований, источником которых является  местный бюджет,  составляет </w:t>
            </w:r>
            <w:r w:rsidRPr="00C03531">
              <w:rPr>
                <w:rFonts w:ascii="Arial" w:hAnsi="Arial" w:cs="Arial"/>
                <w:sz w:val="24"/>
                <w:szCs w:val="24"/>
                <w:u w:val="single"/>
              </w:rPr>
              <w:t xml:space="preserve">16 939 960,13 </w:t>
            </w:r>
            <w:r w:rsidRPr="00C03531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C03531">
              <w:rPr>
                <w:rFonts w:ascii="Arial" w:hAnsi="Arial" w:cs="Arial"/>
                <w:sz w:val="24"/>
                <w:szCs w:val="24"/>
                <w:u w:val="single"/>
              </w:rPr>
              <w:t>2 591 237,13 рублей</w:t>
            </w:r>
          </w:p>
          <w:p w:rsidR="008F5B59" w:rsidRPr="00C03531" w:rsidRDefault="008F5B59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C03531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C03531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16 939 960,13 рублей, областного бюджета составляет 2 591 237,13 рублей.</w:t>
            </w:r>
          </w:p>
          <w:p w:rsidR="008F5B59" w:rsidRPr="00C03531" w:rsidRDefault="008F5B59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8F5B59" w:rsidRPr="00C03531" w:rsidRDefault="008F5B59" w:rsidP="00EF7626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8F5B59" w:rsidRPr="00C03531" w:rsidRDefault="008F5B59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8F5B59" w:rsidRPr="00C03531" w:rsidRDefault="008F5B59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  2019 год – 4 500 490,00 рублей, в том числе местный бюджет – 3 408 487,00 рублей, областной бюджет – 1 092 003,00 рублей;</w:t>
            </w:r>
          </w:p>
          <w:p w:rsidR="008F5B59" w:rsidRPr="00C03531" w:rsidRDefault="008F5B59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 2020 год - 3 720 421,00 рублей, в том числе местный бюджет – 2 851 099,00 рублей, областной бюджет – 869 322,00 рублей;</w:t>
            </w:r>
          </w:p>
          <w:p w:rsidR="008F5B59" w:rsidRPr="00C03531" w:rsidRDefault="008F5B59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 2021 год - 3 325 717,00 рублей;</w:t>
            </w:r>
          </w:p>
          <w:p w:rsidR="008F5B59" w:rsidRPr="00C03531" w:rsidRDefault="008F5B59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 2022 год - 3 441 424,00 рублей.</w:t>
            </w:r>
          </w:p>
        </w:tc>
      </w:tr>
    </w:tbl>
    <w:p w:rsidR="008F5B59" w:rsidRPr="00C03531" w:rsidRDefault="008F5B59" w:rsidP="0080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2) Раздел </w:t>
      </w:r>
      <w:r w:rsidRPr="00C03531">
        <w:rPr>
          <w:rFonts w:ascii="Arial" w:hAnsi="Arial" w:cs="Arial"/>
          <w:caps/>
          <w:kern w:val="32"/>
          <w:sz w:val="24"/>
          <w:szCs w:val="24"/>
        </w:rPr>
        <w:t xml:space="preserve">2 </w:t>
      </w:r>
      <w:r w:rsidRPr="00C03531">
        <w:rPr>
          <w:rFonts w:ascii="Arial" w:hAnsi="Arial" w:cs="Arial"/>
          <w:kern w:val="32"/>
          <w:sz w:val="24"/>
          <w:szCs w:val="24"/>
        </w:rPr>
        <w:t xml:space="preserve"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 </w:t>
      </w:r>
      <w:r w:rsidRPr="00C03531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3 изложить в следующей редакции:</w:t>
      </w:r>
    </w:p>
    <w:p w:rsidR="008F5B59" w:rsidRPr="00C03531" w:rsidRDefault="008F5B59" w:rsidP="00807071">
      <w:pPr>
        <w:spacing w:after="0" w:line="240" w:lineRule="auto"/>
        <w:ind w:firstLine="34"/>
        <w:rPr>
          <w:rFonts w:ascii="Arial" w:hAnsi="Arial" w:cs="Arial"/>
          <w:sz w:val="24"/>
          <w:szCs w:val="24"/>
          <w:u w:val="single"/>
        </w:rPr>
      </w:pPr>
      <w:r w:rsidRPr="00C03531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 19 531 197,26 рублей, в том числе: объем ассигнований, источником которых является  местный бюджет,  составляет 16 939 960,13 рублей, областной бюджет – 2 591 237,13 рублей.</w:t>
      </w:r>
    </w:p>
    <w:p w:rsidR="008F5B59" w:rsidRPr="00C03531" w:rsidRDefault="008F5B59" w:rsidP="0080707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>Бюджетные ассигнования  на реализацию подпрограммы 1 по годам распределяются в следующих объемах:</w:t>
      </w:r>
    </w:p>
    <w:p w:rsidR="008F5B59" w:rsidRPr="00C03531" w:rsidRDefault="008F5B59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2017 год – 1770246,26рублей, в том числе местный бюджет –1 530 662,08 рублей, областной бюджет – 239 584,18 рублей; </w:t>
      </w:r>
    </w:p>
    <w:p w:rsidR="008F5B59" w:rsidRPr="00C03531" w:rsidRDefault="008F5B59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2018 год – 2 772 899,00 рублей, в том числе местный бюджет – 2 382 571,05 рублей, областной бюджет – 390 327,95 рублей;</w:t>
      </w:r>
    </w:p>
    <w:p w:rsidR="008F5B59" w:rsidRPr="00C03531" w:rsidRDefault="008F5B59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2019 год – 4 500 490,00 рублей, в том числе местный бюджет – 3 408 487,00 рублей, областной бюджет – 1 092 003,00 рублей;</w:t>
      </w:r>
    </w:p>
    <w:p w:rsidR="008F5B59" w:rsidRPr="00C03531" w:rsidRDefault="008F5B59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2020 год - 3 720 421,00 рублей, в том числе местный бюджет – 2 851 099,00 рублей, областной бюджет – 869 322,00 рублей;</w:t>
      </w:r>
    </w:p>
    <w:p w:rsidR="008F5B59" w:rsidRPr="00C03531" w:rsidRDefault="008F5B59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2021 год - 3 325 717,00 рублей;</w:t>
      </w:r>
    </w:p>
    <w:p w:rsidR="008F5B59" w:rsidRPr="00C03531" w:rsidRDefault="008F5B59" w:rsidP="00E767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2022 год - 3 441 424,00 рублей.       </w:t>
      </w:r>
    </w:p>
    <w:p w:rsidR="008F5B59" w:rsidRPr="00C03531" w:rsidRDefault="008F5B59" w:rsidP="00E767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3) Объемы бюджетных ассигнований подпрограммы «Искусство» изложить в следующей редакции: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772"/>
      </w:tblGrid>
      <w:tr w:rsidR="008F5B59" w:rsidRPr="00C03531">
        <w:trPr>
          <w:trHeight w:val="985"/>
        </w:trPr>
        <w:tc>
          <w:tcPr>
            <w:tcW w:w="2516" w:type="dxa"/>
          </w:tcPr>
          <w:p w:rsidR="008F5B59" w:rsidRPr="00C03531" w:rsidRDefault="008F5B59" w:rsidP="00EF7626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772" w:type="dxa"/>
          </w:tcPr>
          <w:p w:rsidR="008F5B59" w:rsidRPr="00C03531" w:rsidRDefault="008F5B59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   Общий объем бюджетных ассигнований  на реализацию подпрограммы 1 составляет 19 531 197,26 рублей, в том числе: объем ассигнований, источником которых является  местный бюджет, составляет 16 939 960,13 рублей,</w:t>
            </w:r>
          </w:p>
          <w:p w:rsidR="008F5B59" w:rsidRPr="00C03531" w:rsidRDefault="008F5B59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   объем ассигнований, источником которых являются   субсидии из областного бюджета,  составляет  2 591 237,13 рублей.</w:t>
            </w:r>
          </w:p>
          <w:p w:rsidR="008F5B59" w:rsidRPr="00C03531" w:rsidRDefault="008F5B59" w:rsidP="00E62388">
            <w:pPr>
              <w:spacing w:before="60" w:after="6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8F5B59" w:rsidRPr="00C03531" w:rsidRDefault="008F5B59" w:rsidP="00E62388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8F5B59" w:rsidRPr="00C03531" w:rsidRDefault="008F5B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2018 год – 2 772 899,00 рублей, в том числе местный бюджет – 2 382 571,05 рублей, областной бюджет – 390 327,95 рублей;</w:t>
            </w:r>
          </w:p>
          <w:p w:rsidR="008F5B59" w:rsidRPr="00C03531" w:rsidRDefault="008F5B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5B59" w:rsidRPr="00C03531" w:rsidRDefault="008F5B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2019 год – 4 500 490,00 рублей, в том числе местный бюджет – 3 408 487,00 рублей, областной бюджет – 1 092 003,00 рублей;</w:t>
            </w:r>
          </w:p>
          <w:p w:rsidR="008F5B59" w:rsidRPr="00C03531" w:rsidRDefault="008F5B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5B59" w:rsidRPr="00C03531" w:rsidRDefault="008F5B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2020 год - 3 720 421,00 рублей, в том числе местный бюджет – 2 851 099,00 рублей, областной бюджет – 869 322,00 рублей;</w:t>
            </w:r>
          </w:p>
          <w:p w:rsidR="008F5B59" w:rsidRPr="00C03531" w:rsidRDefault="008F5B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2021 год - 3 325 717,00 рублей;</w:t>
            </w:r>
          </w:p>
          <w:p w:rsidR="008F5B59" w:rsidRPr="00C03531" w:rsidRDefault="008F5B59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5B59" w:rsidRPr="00C03531" w:rsidRDefault="008F5B59" w:rsidP="00E623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 xml:space="preserve">     2022 год - 3 441 424,00 рублей.       </w:t>
            </w:r>
          </w:p>
        </w:tc>
      </w:tr>
    </w:tbl>
    <w:p w:rsidR="008F5B59" w:rsidRPr="00C03531" w:rsidRDefault="008F5B59" w:rsidP="008070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  4) Раздел </w:t>
      </w:r>
      <w:r w:rsidRPr="00C03531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C03531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области»", подраздел 5 "Обоснование объема финансовых ресурсов, необходимых для реализации подпрограммы 1"</w:t>
      </w:r>
    </w:p>
    <w:p w:rsidR="008F5B59" w:rsidRPr="00C03531" w:rsidRDefault="008F5B59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8F5B59" w:rsidRPr="00C03531" w:rsidRDefault="008F5B59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Pr="00C03531">
        <w:rPr>
          <w:rFonts w:ascii="Arial" w:hAnsi="Arial" w:cs="Arial"/>
          <w:b/>
          <w:bCs/>
          <w:sz w:val="24"/>
          <w:szCs w:val="24"/>
          <w:u w:val="single"/>
        </w:rPr>
        <w:t>19 531 197,26 рублей</w:t>
      </w:r>
      <w:r w:rsidRPr="00C03531">
        <w:rPr>
          <w:rFonts w:ascii="Arial" w:hAnsi="Arial" w:cs="Arial"/>
          <w:b/>
          <w:bCs/>
          <w:sz w:val="24"/>
          <w:szCs w:val="24"/>
        </w:rPr>
        <w:t>,</w:t>
      </w:r>
      <w:r w:rsidRPr="00C03531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16 939 960,13 рублей,</w:t>
      </w:r>
    </w:p>
    <w:p w:rsidR="008F5B59" w:rsidRPr="00C03531" w:rsidRDefault="008F5B59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2 591 237,13 рублей;</w:t>
      </w:r>
    </w:p>
    <w:p w:rsidR="008F5B59" w:rsidRPr="00C03531" w:rsidRDefault="008F5B59" w:rsidP="00C035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8F5B59" w:rsidRPr="00C03531" w:rsidRDefault="008F5B59" w:rsidP="00C0353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2017 год – 1770246,26рублей, в том числе местный бюджет –1 530 662,08 рублей, областной бюджет – 239 584,18 рублей; </w:t>
      </w:r>
    </w:p>
    <w:p w:rsidR="008F5B59" w:rsidRPr="00C03531" w:rsidRDefault="008F5B59" w:rsidP="00C0353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  2018 год – 2 772 899,00 рублей, в том числе местный бюджет – 2 382 571,05 рублей, областной бюджет – 390 327,95 рублей;</w:t>
      </w:r>
    </w:p>
    <w:p w:rsidR="008F5B59" w:rsidRPr="00C03531" w:rsidRDefault="008F5B59" w:rsidP="00C0353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  2019 год – 4 500 490,00 рублей, в том числе местный бюджет – 3 408 487,00 рублей, областной бюджет – 1 092 003,00 рублей;</w:t>
      </w:r>
    </w:p>
    <w:p w:rsidR="008F5B59" w:rsidRPr="00C03531" w:rsidRDefault="008F5B59" w:rsidP="00C0353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  2020 год - 3 720 421,00 рублей, в том числе местный бюджет – 2 851 099,00 рублей, областной бюджет – 869 322,00 рублей;</w:t>
      </w:r>
    </w:p>
    <w:p w:rsidR="008F5B59" w:rsidRPr="00C03531" w:rsidRDefault="008F5B59" w:rsidP="00C0353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  2021 год - 3 325 717,00 рублей;</w:t>
      </w:r>
    </w:p>
    <w:p w:rsidR="008F5B59" w:rsidRPr="00C03531" w:rsidRDefault="008F5B59" w:rsidP="00C0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   2022 год - 3 441 424,00 рублей.       </w:t>
      </w:r>
    </w:p>
    <w:p w:rsidR="008F5B59" w:rsidRPr="00C03531" w:rsidRDefault="008F5B59" w:rsidP="00C0353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   5) Приложения № 3, 4, 5  к муниципальной программе изложить в новой редакции (прилагаются).</w:t>
      </w:r>
    </w:p>
    <w:p w:rsidR="008F5B59" w:rsidRPr="00C03531" w:rsidRDefault="008F5B59" w:rsidP="00C0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8F5B59" w:rsidRPr="00C03531" w:rsidRDefault="008F5B59" w:rsidP="00C03531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8F5B59" w:rsidRPr="00C03531" w:rsidRDefault="008F5B59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>4.</w:t>
      </w:r>
      <w:r w:rsidRPr="00C0353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8F5B59" w:rsidRPr="00C03531" w:rsidRDefault="008F5B59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F5B59" w:rsidRPr="00C03531" w:rsidRDefault="008F5B5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F5B59" w:rsidRPr="00C03531" w:rsidRDefault="008F5B5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8F5B59" w:rsidRPr="00C03531" w:rsidRDefault="008F5B5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8F5B59" w:rsidRPr="00C03531" w:rsidRDefault="008F5B5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F5B59" w:rsidRPr="00C03531" w:rsidRDefault="008F5B5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F5B59" w:rsidRPr="00C03531" w:rsidRDefault="008F5B59" w:rsidP="00C03531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Таблица_5"/>
      <w:r w:rsidRPr="00C03531">
        <w:rPr>
          <w:rFonts w:ascii="Arial" w:hAnsi="Arial" w:cs="Arial"/>
          <w:sz w:val="24"/>
          <w:szCs w:val="24"/>
        </w:rPr>
        <w:t>ПРИЛОЖЕНИЕ №  3</w:t>
      </w:r>
    </w:p>
    <w:p w:rsidR="008F5B59" w:rsidRPr="00C03531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C03531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8F5B59" w:rsidRPr="00C03531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8F5B59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>от 24 декабря  2019 г. № 121</w:t>
      </w:r>
    </w:p>
    <w:p w:rsidR="008F5B59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</w:p>
    <w:p w:rsidR="008F5B59" w:rsidRPr="00C03531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</w:p>
    <w:p w:rsidR="008F5B59" w:rsidRPr="00C03531" w:rsidRDefault="008F5B59" w:rsidP="00236A0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3531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 </w:t>
      </w:r>
    </w:p>
    <w:p w:rsidR="008F5B59" w:rsidRPr="00C03531" w:rsidRDefault="008F5B59" w:rsidP="00236A0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3531">
        <w:rPr>
          <w:rFonts w:ascii="Arial" w:hAnsi="Arial" w:cs="Arial"/>
          <w:b/>
          <w:bCs/>
          <w:sz w:val="28"/>
          <w:szCs w:val="28"/>
        </w:rPr>
        <w:t xml:space="preserve"> муниципальными учреждениями по Муниципальной программе </w:t>
      </w:r>
    </w:p>
    <w:p w:rsidR="008F5B59" w:rsidRPr="00C03531" w:rsidRDefault="008F5B59" w:rsidP="00236A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9344" w:type="dxa"/>
        <w:tblLayout w:type="fixed"/>
        <w:tblLook w:val="00A0"/>
      </w:tblPr>
      <w:tblGrid>
        <w:gridCol w:w="444"/>
        <w:gridCol w:w="541"/>
        <w:gridCol w:w="385"/>
        <w:gridCol w:w="385"/>
        <w:gridCol w:w="385"/>
        <w:gridCol w:w="385"/>
        <w:gridCol w:w="347"/>
        <w:gridCol w:w="350"/>
        <w:gridCol w:w="385"/>
        <w:gridCol w:w="385"/>
        <w:gridCol w:w="385"/>
        <w:gridCol w:w="385"/>
        <w:gridCol w:w="385"/>
        <w:gridCol w:w="389"/>
        <w:gridCol w:w="540"/>
        <w:gridCol w:w="463"/>
        <w:gridCol w:w="540"/>
        <w:gridCol w:w="463"/>
        <w:gridCol w:w="463"/>
        <w:gridCol w:w="203"/>
        <w:gridCol w:w="1136"/>
      </w:tblGrid>
      <w:tr w:rsidR="008F5B59" w:rsidRPr="00C03531" w:rsidTr="00C03531">
        <w:trPr>
          <w:trHeight w:val="1299"/>
          <w:tblHeader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8F5B59" w:rsidRPr="00C03531" w:rsidTr="00C03531">
        <w:trPr>
          <w:trHeight w:val="372"/>
          <w:tblHeader/>
        </w:trPr>
        <w:tc>
          <w:tcPr>
            <w:tcW w:w="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</w:tr>
      <w:tr w:rsidR="008F5B59" w:rsidRPr="00C03531" w:rsidTr="00C03531">
        <w:trPr>
          <w:trHeight w:val="372"/>
          <w:tblHeader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8F5B59" w:rsidRPr="00C03531" w:rsidTr="00C03531">
        <w:trPr>
          <w:trHeight w:val="566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8F5B59" w:rsidRPr="00C03531" w:rsidRDefault="008F5B59" w:rsidP="00A91C80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8F5B59" w:rsidRPr="00C03531" w:rsidTr="00C03531">
        <w:trPr>
          <w:trHeight w:val="536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8F5B59" w:rsidRPr="00C03531" w:rsidTr="00C03531">
        <w:trPr>
          <w:trHeight w:val="32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</w:tr>
      <w:tr w:rsidR="008F5B59" w:rsidRPr="00C03531" w:rsidTr="00C03531">
        <w:trPr>
          <w:trHeight w:val="6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3408487,00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2851099,00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3325717,00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3441424,00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</w:tbl>
    <w:p w:rsidR="008F5B59" w:rsidRDefault="008F5B59" w:rsidP="00236A0A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8F5B59" w:rsidRDefault="008F5B59" w:rsidP="00236A0A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8F5B59" w:rsidRPr="00C03531" w:rsidRDefault="008F5B59" w:rsidP="00C03531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 4</w:t>
      </w:r>
    </w:p>
    <w:p w:rsidR="008F5B59" w:rsidRPr="00C03531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C03531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8F5B59" w:rsidRPr="00C03531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8F5B59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>от 24 декабря  2019 г. № 121</w:t>
      </w:r>
    </w:p>
    <w:p w:rsidR="008F5B59" w:rsidRPr="00C03531" w:rsidRDefault="008F5B59" w:rsidP="00236A0A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3531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1070"/>
        <w:gridCol w:w="904"/>
        <w:gridCol w:w="412"/>
        <w:gridCol w:w="412"/>
        <w:gridCol w:w="658"/>
        <w:gridCol w:w="330"/>
        <w:gridCol w:w="740"/>
        <w:gridCol w:w="658"/>
        <w:gridCol w:w="658"/>
        <w:gridCol w:w="658"/>
        <w:gridCol w:w="740"/>
        <w:gridCol w:w="740"/>
        <w:gridCol w:w="823"/>
      </w:tblGrid>
      <w:tr w:rsidR="008F5B59" w:rsidRPr="00C03531" w:rsidTr="00C03531">
        <w:trPr>
          <w:trHeight w:val="1086"/>
          <w:tblHeader/>
        </w:trPr>
        <w:tc>
          <w:tcPr>
            <w:tcW w:w="493" w:type="dxa"/>
            <w:vMerge w:val="restart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70" w:type="dxa"/>
            <w:vMerge w:val="restart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904" w:type="dxa"/>
            <w:vMerge w:val="restart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4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017" w:type="dxa"/>
            <w:gridSpan w:val="7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8F5B59" w:rsidRPr="00C03531" w:rsidTr="00C03531">
        <w:trPr>
          <w:trHeight w:val="312"/>
          <w:tblHeader/>
        </w:trPr>
        <w:tc>
          <w:tcPr>
            <w:tcW w:w="493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3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F5B59" w:rsidRPr="00C03531" w:rsidTr="00C03531">
        <w:trPr>
          <w:trHeight w:val="1002"/>
        </w:trPr>
        <w:tc>
          <w:tcPr>
            <w:tcW w:w="49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7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904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40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58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3720421,00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3325717,00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3441424,00</w:t>
            </w:r>
          </w:p>
        </w:tc>
        <w:tc>
          <w:tcPr>
            <w:tcW w:w="823" w:type="dxa"/>
            <w:vAlign w:val="center"/>
          </w:tcPr>
          <w:p w:rsidR="008F5B59" w:rsidRPr="00C03531" w:rsidRDefault="008F5B59" w:rsidP="00A91C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19531197,26</w:t>
            </w:r>
          </w:p>
        </w:tc>
      </w:tr>
      <w:tr w:rsidR="008F5B59" w:rsidRPr="00C03531" w:rsidTr="00C03531">
        <w:trPr>
          <w:trHeight w:val="618"/>
        </w:trPr>
        <w:tc>
          <w:tcPr>
            <w:tcW w:w="49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07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40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58" w:type="dxa"/>
            <w:noWrap/>
            <w:vAlign w:val="center"/>
          </w:tcPr>
          <w:p w:rsidR="008F5B59" w:rsidRPr="00C03531" w:rsidRDefault="008F5B59" w:rsidP="00A9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3720421,00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3325717,00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3441424,00</w:t>
            </w:r>
          </w:p>
        </w:tc>
        <w:tc>
          <w:tcPr>
            <w:tcW w:w="82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19531197,26</w:t>
            </w:r>
          </w:p>
        </w:tc>
      </w:tr>
      <w:tr w:rsidR="008F5B59" w:rsidRPr="00C03531" w:rsidTr="00C03531">
        <w:trPr>
          <w:trHeight w:val="1454"/>
        </w:trPr>
        <w:tc>
          <w:tcPr>
            <w:tcW w:w="49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Основ-ное мероприятие 1.</w:t>
            </w:r>
          </w:p>
        </w:tc>
        <w:tc>
          <w:tcPr>
            <w:tcW w:w="107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904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3720421,00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3325717,00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3441424,00</w:t>
            </w:r>
          </w:p>
        </w:tc>
        <w:tc>
          <w:tcPr>
            <w:tcW w:w="82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19531197,26</w:t>
            </w:r>
          </w:p>
        </w:tc>
      </w:tr>
      <w:tr w:rsidR="008F5B59" w:rsidRPr="00C03531" w:rsidTr="00C03531">
        <w:trPr>
          <w:trHeight w:val="271"/>
        </w:trPr>
        <w:tc>
          <w:tcPr>
            <w:tcW w:w="49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4500490,00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3720421,00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3325717,00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3441424,00</w:t>
            </w:r>
          </w:p>
        </w:tc>
        <w:tc>
          <w:tcPr>
            <w:tcW w:w="82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19531197,26</w:t>
            </w:r>
          </w:p>
        </w:tc>
      </w:tr>
      <w:tr w:rsidR="008F5B59" w:rsidRPr="00C03531" w:rsidTr="00C03531">
        <w:trPr>
          <w:trHeight w:val="271"/>
        </w:trPr>
        <w:tc>
          <w:tcPr>
            <w:tcW w:w="49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33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2591237,13</w:t>
            </w:r>
          </w:p>
        </w:tc>
      </w:tr>
      <w:tr w:rsidR="008F5B59" w:rsidRPr="00C03531" w:rsidTr="00C03531">
        <w:trPr>
          <w:trHeight w:val="271"/>
        </w:trPr>
        <w:tc>
          <w:tcPr>
            <w:tcW w:w="49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01101</w:t>
            </w:r>
            <w:r w:rsidRPr="00C0353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03531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33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1022787,00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1452235,00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4342592,11</w:t>
            </w:r>
          </w:p>
        </w:tc>
      </w:tr>
      <w:tr w:rsidR="008F5B59" w:rsidRPr="00C03531" w:rsidTr="00C03531">
        <w:trPr>
          <w:trHeight w:val="312"/>
        </w:trPr>
        <w:tc>
          <w:tcPr>
            <w:tcW w:w="49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2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0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bottom w:val="nil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2466717,00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2612424,00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5079141,00</w:t>
            </w:r>
          </w:p>
        </w:tc>
      </w:tr>
      <w:tr w:rsidR="008F5B59" w:rsidRPr="00C03531" w:rsidTr="00C03531">
        <w:trPr>
          <w:trHeight w:val="312"/>
        </w:trPr>
        <w:tc>
          <w:tcPr>
            <w:tcW w:w="49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2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658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2380000,00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1391864,00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852000,00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822000,00</w:t>
            </w:r>
          </w:p>
        </w:tc>
        <w:tc>
          <w:tcPr>
            <w:tcW w:w="82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7472864,92</w:t>
            </w:r>
          </w:p>
        </w:tc>
      </w:tr>
      <w:tr w:rsidR="008F5B59" w:rsidRPr="00C03531" w:rsidTr="00C03531">
        <w:trPr>
          <w:trHeight w:val="312"/>
        </w:trPr>
        <w:tc>
          <w:tcPr>
            <w:tcW w:w="49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2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40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658" w:type="dxa"/>
            <w:noWrap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5700,00</w:t>
            </w:r>
          </w:p>
        </w:tc>
        <w:tc>
          <w:tcPr>
            <w:tcW w:w="65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74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82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45362,10</w:t>
            </w:r>
          </w:p>
        </w:tc>
      </w:tr>
    </w:tbl>
    <w:p w:rsidR="008F5B59" w:rsidRPr="00C03531" w:rsidRDefault="008F5B59" w:rsidP="00236A0A">
      <w:pPr>
        <w:rPr>
          <w:rFonts w:ascii="Arial" w:hAnsi="Arial" w:cs="Arial"/>
          <w:color w:val="FF0000"/>
          <w:sz w:val="24"/>
          <w:szCs w:val="24"/>
        </w:rPr>
      </w:pPr>
    </w:p>
    <w:p w:rsidR="008F5B59" w:rsidRPr="00C03531" w:rsidRDefault="008F5B59" w:rsidP="00C03531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 5</w:t>
      </w:r>
    </w:p>
    <w:p w:rsidR="008F5B59" w:rsidRPr="00C03531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C03531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8F5B59" w:rsidRPr="00C03531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8F5B59" w:rsidRDefault="008F5B59" w:rsidP="00C03531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C03531">
        <w:rPr>
          <w:rFonts w:ascii="Arial" w:hAnsi="Arial" w:cs="Arial"/>
          <w:sz w:val="24"/>
          <w:szCs w:val="24"/>
        </w:rPr>
        <w:t>от 24 декабря  2019 г. № 121</w:t>
      </w:r>
    </w:p>
    <w:p w:rsidR="008F5B59" w:rsidRPr="00C03531" w:rsidRDefault="008F5B59" w:rsidP="00236A0A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8F5B59" w:rsidRPr="00C03531" w:rsidRDefault="008F5B59" w:rsidP="00236A0A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3531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я (справочная) оценка расходов </w:t>
      </w:r>
      <w:r w:rsidRPr="00C03531">
        <w:rPr>
          <w:rFonts w:ascii="Arial" w:hAnsi="Arial" w:cs="Arial"/>
          <w:b/>
          <w:bCs/>
          <w:color w:val="000000"/>
          <w:sz w:val="28"/>
          <w:szCs w:val="28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5"/>
        <w:gridCol w:w="1337"/>
        <w:gridCol w:w="1337"/>
        <w:gridCol w:w="1003"/>
        <w:gridCol w:w="920"/>
        <w:gridCol w:w="919"/>
        <w:gridCol w:w="919"/>
        <w:gridCol w:w="1003"/>
        <w:gridCol w:w="1028"/>
      </w:tblGrid>
      <w:tr w:rsidR="008F5B59" w:rsidRPr="00C03531" w:rsidTr="00C03531">
        <w:trPr>
          <w:trHeight w:val="226"/>
          <w:tblHeader/>
        </w:trPr>
        <w:tc>
          <w:tcPr>
            <w:tcW w:w="835" w:type="dxa"/>
            <w:vMerge w:val="restart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37" w:type="dxa"/>
            <w:vMerge w:val="restart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337" w:type="dxa"/>
            <w:vMerge w:val="restart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792" w:type="dxa"/>
            <w:gridSpan w:val="6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8F5B59" w:rsidRPr="00C03531" w:rsidTr="00C03531">
        <w:trPr>
          <w:trHeight w:val="150"/>
          <w:tblHeader/>
        </w:trPr>
        <w:tc>
          <w:tcPr>
            <w:tcW w:w="835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</w:tr>
      <w:tr w:rsidR="008F5B59" w:rsidRPr="00C03531" w:rsidTr="00C03531">
        <w:trPr>
          <w:trHeight w:val="241"/>
          <w:tblHeader/>
        </w:trPr>
        <w:tc>
          <w:tcPr>
            <w:tcW w:w="835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F5B59" w:rsidRPr="00C03531" w:rsidTr="00C03531">
        <w:trPr>
          <w:trHeight w:val="289"/>
        </w:trPr>
        <w:tc>
          <w:tcPr>
            <w:tcW w:w="835" w:type="dxa"/>
            <w:vMerge w:val="restart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337" w:type="dxa"/>
            <w:vMerge w:val="restart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4500490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3720421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3325717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3441424</w:t>
            </w:r>
          </w:p>
        </w:tc>
      </w:tr>
      <w:tr w:rsidR="008F5B59" w:rsidRPr="00C03531" w:rsidTr="00C03531">
        <w:trPr>
          <w:trHeight w:val="366"/>
        </w:trPr>
        <w:tc>
          <w:tcPr>
            <w:tcW w:w="835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5B59" w:rsidRPr="00C03531" w:rsidTr="00C03531">
        <w:trPr>
          <w:trHeight w:val="415"/>
        </w:trPr>
        <w:tc>
          <w:tcPr>
            <w:tcW w:w="835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5B59" w:rsidRPr="00C03531" w:rsidTr="00C03531">
        <w:trPr>
          <w:trHeight w:val="476"/>
        </w:trPr>
        <w:tc>
          <w:tcPr>
            <w:tcW w:w="835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3408487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2851099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3325717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3441424</w:t>
            </w:r>
          </w:p>
        </w:tc>
      </w:tr>
      <w:tr w:rsidR="008F5B59" w:rsidRPr="00C03531" w:rsidTr="00C03531">
        <w:trPr>
          <w:trHeight w:val="377"/>
        </w:trPr>
        <w:tc>
          <w:tcPr>
            <w:tcW w:w="835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5B59" w:rsidRPr="00C03531" w:rsidTr="00C03531">
        <w:trPr>
          <w:trHeight w:val="226"/>
        </w:trPr>
        <w:tc>
          <w:tcPr>
            <w:tcW w:w="835" w:type="dxa"/>
            <w:vMerge w:val="restart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Подпрограм-ма 1</w:t>
            </w:r>
          </w:p>
        </w:tc>
        <w:tc>
          <w:tcPr>
            <w:tcW w:w="1337" w:type="dxa"/>
            <w:vMerge w:val="restart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4500490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3720421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3325717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531">
              <w:rPr>
                <w:rFonts w:ascii="Arial" w:hAnsi="Arial" w:cs="Arial"/>
                <w:b/>
                <w:bCs/>
                <w:sz w:val="24"/>
                <w:szCs w:val="24"/>
              </w:rPr>
              <w:t>3441424</w:t>
            </w:r>
          </w:p>
        </w:tc>
      </w:tr>
      <w:tr w:rsidR="008F5B59" w:rsidRPr="00C03531" w:rsidTr="00C03531">
        <w:trPr>
          <w:trHeight w:val="150"/>
        </w:trPr>
        <w:tc>
          <w:tcPr>
            <w:tcW w:w="835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5B59" w:rsidRPr="00C03531" w:rsidTr="00C03531">
        <w:trPr>
          <w:trHeight w:val="150"/>
        </w:trPr>
        <w:tc>
          <w:tcPr>
            <w:tcW w:w="835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5B59" w:rsidRPr="00C03531" w:rsidTr="00C03531">
        <w:trPr>
          <w:trHeight w:val="150"/>
        </w:trPr>
        <w:tc>
          <w:tcPr>
            <w:tcW w:w="835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3408487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2851099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3325717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3441424</w:t>
            </w:r>
          </w:p>
        </w:tc>
      </w:tr>
      <w:tr w:rsidR="008F5B59" w:rsidRPr="00C03531" w:rsidTr="00C03531">
        <w:trPr>
          <w:trHeight w:val="150"/>
        </w:trPr>
        <w:tc>
          <w:tcPr>
            <w:tcW w:w="835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531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0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8F5B59" w:rsidRPr="00C03531" w:rsidRDefault="008F5B59" w:rsidP="00A9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5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F5B59" w:rsidRPr="00C03531" w:rsidRDefault="008F5B59" w:rsidP="00236A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8F5B59" w:rsidRPr="00C03531" w:rsidRDefault="008F5B59" w:rsidP="00236A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8F5B59" w:rsidRPr="00C03531" w:rsidRDefault="008F5B59" w:rsidP="00236A0A">
      <w:pPr>
        <w:rPr>
          <w:rFonts w:ascii="Arial" w:hAnsi="Arial" w:cs="Arial"/>
        </w:rPr>
      </w:pPr>
    </w:p>
    <w:p w:rsidR="008F5B59" w:rsidRPr="00C03531" w:rsidRDefault="008F5B5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sectPr w:rsidR="008F5B59" w:rsidRPr="00C03531" w:rsidSect="00236A0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82B62"/>
    <w:rsid w:val="000908C2"/>
    <w:rsid w:val="000C68DA"/>
    <w:rsid w:val="000F057A"/>
    <w:rsid w:val="0010081A"/>
    <w:rsid w:val="00104910"/>
    <w:rsid w:val="00105DC3"/>
    <w:rsid w:val="00112B2E"/>
    <w:rsid w:val="00132A39"/>
    <w:rsid w:val="001330DF"/>
    <w:rsid w:val="0014302E"/>
    <w:rsid w:val="00150D61"/>
    <w:rsid w:val="001601CE"/>
    <w:rsid w:val="00171B57"/>
    <w:rsid w:val="00184C6C"/>
    <w:rsid w:val="001914D3"/>
    <w:rsid w:val="001A123B"/>
    <w:rsid w:val="001A7BCE"/>
    <w:rsid w:val="001C0E88"/>
    <w:rsid w:val="001E2F6E"/>
    <w:rsid w:val="001F2C9A"/>
    <w:rsid w:val="0023075C"/>
    <w:rsid w:val="00236A0A"/>
    <w:rsid w:val="00245054"/>
    <w:rsid w:val="002504FE"/>
    <w:rsid w:val="00257223"/>
    <w:rsid w:val="00291289"/>
    <w:rsid w:val="002C36B9"/>
    <w:rsid w:val="002C7C10"/>
    <w:rsid w:val="002E19CE"/>
    <w:rsid w:val="0031330D"/>
    <w:rsid w:val="00314164"/>
    <w:rsid w:val="003660FA"/>
    <w:rsid w:val="003F26F0"/>
    <w:rsid w:val="00410EF7"/>
    <w:rsid w:val="004230C9"/>
    <w:rsid w:val="00430434"/>
    <w:rsid w:val="004307DA"/>
    <w:rsid w:val="0043482F"/>
    <w:rsid w:val="0046197D"/>
    <w:rsid w:val="004931E0"/>
    <w:rsid w:val="004B39DB"/>
    <w:rsid w:val="004C40C4"/>
    <w:rsid w:val="0051726F"/>
    <w:rsid w:val="00520771"/>
    <w:rsid w:val="005321D2"/>
    <w:rsid w:val="00540B2D"/>
    <w:rsid w:val="005B09E3"/>
    <w:rsid w:val="005C60FF"/>
    <w:rsid w:val="005F1026"/>
    <w:rsid w:val="005F1716"/>
    <w:rsid w:val="00623A92"/>
    <w:rsid w:val="0063497F"/>
    <w:rsid w:val="006359C6"/>
    <w:rsid w:val="00643883"/>
    <w:rsid w:val="00673D57"/>
    <w:rsid w:val="00687B55"/>
    <w:rsid w:val="006B26CE"/>
    <w:rsid w:val="006D0611"/>
    <w:rsid w:val="007138E1"/>
    <w:rsid w:val="007258A4"/>
    <w:rsid w:val="00744467"/>
    <w:rsid w:val="0075565D"/>
    <w:rsid w:val="00755664"/>
    <w:rsid w:val="007B1D9F"/>
    <w:rsid w:val="007B5CE4"/>
    <w:rsid w:val="007D4699"/>
    <w:rsid w:val="007F61C0"/>
    <w:rsid w:val="007F7F73"/>
    <w:rsid w:val="00807071"/>
    <w:rsid w:val="00832528"/>
    <w:rsid w:val="008B7D2C"/>
    <w:rsid w:val="008C16F8"/>
    <w:rsid w:val="008E5BB9"/>
    <w:rsid w:val="008E7052"/>
    <w:rsid w:val="008F5B59"/>
    <w:rsid w:val="008F7FF0"/>
    <w:rsid w:val="00925E7C"/>
    <w:rsid w:val="00932CB6"/>
    <w:rsid w:val="009623F7"/>
    <w:rsid w:val="009972B2"/>
    <w:rsid w:val="009A4306"/>
    <w:rsid w:val="009B505B"/>
    <w:rsid w:val="009D5A8A"/>
    <w:rsid w:val="00A07142"/>
    <w:rsid w:val="00A256E8"/>
    <w:rsid w:val="00A56F8C"/>
    <w:rsid w:val="00A61829"/>
    <w:rsid w:val="00A678B5"/>
    <w:rsid w:val="00A91C80"/>
    <w:rsid w:val="00AB2474"/>
    <w:rsid w:val="00AF53EF"/>
    <w:rsid w:val="00AF550E"/>
    <w:rsid w:val="00B01ABB"/>
    <w:rsid w:val="00B022B3"/>
    <w:rsid w:val="00B02AF6"/>
    <w:rsid w:val="00B25C8D"/>
    <w:rsid w:val="00B66CCB"/>
    <w:rsid w:val="00BC05C5"/>
    <w:rsid w:val="00BC5E94"/>
    <w:rsid w:val="00BD1288"/>
    <w:rsid w:val="00BF587A"/>
    <w:rsid w:val="00C03531"/>
    <w:rsid w:val="00C2539B"/>
    <w:rsid w:val="00C5513C"/>
    <w:rsid w:val="00CB5518"/>
    <w:rsid w:val="00D01937"/>
    <w:rsid w:val="00D21559"/>
    <w:rsid w:val="00D40381"/>
    <w:rsid w:val="00D40A31"/>
    <w:rsid w:val="00D55DDA"/>
    <w:rsid w:val="00D70193"/>
    <w:rsid w:val="00D81D00"/>
    <w:rsid w:val="00D845D7"/>
    <w:rsid w:val="00DC0330"/>
    <w:rsid w:val="00DE05C3"/>
    <w:rsid w:val="00DF7357"/>
    <w:rsid w:val="00E0224F"/>
    <w:rsid w:val="00E50341"/>
    <w:rsid w:val="00E62388"/>
    <w:rsid w:val="00E7126E"/>
    <w:rsid w:val="00E76700"/>
    <w:rsid w:val="00E84499"/>
    <w:rsid w:val="00E9430D"/>
    <w:rsid w:val="00EA1331"/>
    <w:rsid w:val="00EB1D07"/>
    <w:rsid w:val="00EC1827"/>
    <w:rsid w:val="00ED3D0C"/>
    <w:rsid w:val="00EE0D27"/>
    <w:rsid w:val="00EF5E5D"/>
    <w:rsid w:val="00EF7626"/>
    <w:rsid w:val="00F22BE8"/>
    <w:rsid w:val="00F75AE0"/>
    <w:rsid w:val="00F7650E"/>
    <w:rsid w:val="00FA1582"/>
    <w:rsid w:val="00FD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36A0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613</TotalTime>
  <Pages>10</Pages>
  <Words>1796</Words>
  <Characters>10240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39</cp:revision>
  <cp:lastPrinted>2020-01-09T12:39:00Z</cp:lastPrinted>
  <dcterms:created xsi:type="dcterms:W3CDTF">2013-02-20T07:49:00Z</dcterms:created>
  <dcterms:modified xsi:type="dcterms:W3CDTF">2020-01-10T07:16:00Z</dcterms:modified>
</cp:coreProperties>
</file>