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47" w:rsidRPr="008015C9" w:rsidRDefault="00BD7247" w:rsidP="008015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015C9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BD7247" w:rsidRPr="008015C9" w:rsidRDefault="00BD7247" w:rsidP="008015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247" w:rsidRPr="008015C9" w:rsidRDefault="00BD7247" w:rsidP="008015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015C9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BD7247" w:rsidRPr="008015C9" w:rsidRDefault="00BD7247" w:rsidP="008015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247" w:rsidRPr="008015C9" w:rsidRDefault="00BD7247" w:rsidP="008015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015C9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BD7247" w:rsidRPr="008015C9" w:rsidRDefault="00BD7247" w:rsidP="008015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247" w:rsidRPr="008015C9" w:rsidRDefault="00BD7247" w:rsidP="008015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015C9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BD7247" w:rsidRPr="008015C9" w:rsidRDefault="00BD7247" w:rsidP="008015C9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</w:p>
    <w:p w:rsidR="00BD7247" w:rsidRPr="008015C9" w:rsidRDefault="00BD7247" w:rsidP="008015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015C9">
        <w:rPr>
          <w:rFonts w:ascii="Arial" w:hAnsi="Arial" w:cs="Arial"/>
          <w:b/>
          <w:bCs/>
          <w:sz w:val="32"/>
          <w:szCs w:val="32"/>
        </w:rPr>
        <w:t>от 13 января 2020 года  № 2</w:t>
      </w:r>
    </w:p>
    <w:p w:rsidR="00BD7247" w:rsidRPr="008015C9" w:rsidRDefault="00BD7247" w:rsidP="008015C9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</w:p>
    <w:p w:rsidR="00BD7247" w:rsidRPr="008015C9" w:rsidRDefault="00BD7247" w:rsidP="008015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015C9">
        <w:rPr>
          <w:rFonts w:ascii="Arial" w:hAnsi="Arial" w:cs="Arial"/>
          <w:b/>
          <w:bCs/>
          <w:sz w:val="32"/>
          <w:szCs w:val="32"/>
        </w:rPr>
        <w:t>Об утверждении Порядка составления, утверждения и ведения бюджетных смет казенных учреждений муниципального образования «Городновский сельсовет» Железногорского района  Курской области</w:t>
      </w:r>
    </w:p>
    <w:p w:rsidR="00BD7247" w:rsidRDefault="00BD7247" w:rsidP="00091472">
      <w:pPr>
        <w:jc w:val="center"/>
        <w:rPr>
          <w:rFonts w:ascii="Arial" w:hAnsi="Arial" w:cs="Arial"/>
          <w:b/>
          <w:bCs/>
        </w:rPr>
      </w:pPr>
    </w:p>
    <w:p w:rsidR="00BD7247" w:rsidRPr="008015C9" w:rsidRDefault="00BD7247" w:rsidP="00091472">
      <w:pPr>
        <w:jc w:val="center"/>
        <w:rPr>
          <w:rFonts w:ascii="Arial" w:hAnsi="Arial" w:cs="Arial"/>
          <w:b/>
          <w:bCs/>
        </w:rPr>
      </w:pPr>
    </w:p>
    <w:p w:rsidR="00BD7247" w:rsidRPr="008015C9" w:rsidRDefault="00BD7247" w:rsidP="0098320A">
      <w:pPr>
        <w:ind w:firstLine="720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администрация Городновского сельсовета Железногорского района</w:t>
      </w:r>
    </w:p>
    <w:p w:rsidR="00BD7247" w:rsidRPr="008015C9" w:rsidRDefault="00BD7247" w:rsidP="00091472">
      <w:pPr>
        <w:ind w:firstLine="720"/>
        <w:jc w:val="center"/>
        <w:rPr>
          <w:rFonts w:ascii="Arial" w:hAnsi="Arial" w:cs="Arial"/>
        </w:rPr>
      </w:pPr>
    </w:p>
    <w:p w:rsidR="00BD7247" w:rsidRPr="008015C9" w:rsidRDefault="00BD7247" w:rsidP="00091472">
      <w:pPr>
        <w:ind w:firstLine="720"/>
        <w:jc w:val="center"/>
        <w:rPr>
          <w:rFonts w:ascii="Arial" w:hAnsi="Arial" w:cs="Arial"/>
        </w:rPr>
      </w:pPr>
      <w:r w:rsidRPr="008015C9">
        <w:rPr>
          <w:rFonts w:ascii="Arial" w:hAnsi="Arial" w:cs="Arial"/>
        </w:rPr>
        <w:t>ПОСТАНОВЛЯЕТ:</w:t>
      </w:r>
    </w:p>
    <w:p w:rsidR="00BD7247" w:rsidRPr="008015C9" w:rsidRDefault="00BD7247" w:rsidP="00091472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  <w:lang w:eastAsia="zh-CN"/>
        </w:rPr>
      </w:pPr>
    </w:p>
    <w:p w:rsidR="00BD7247" w:rsidRPr="008015C9" w:rsidRDefault="00BD7247" w:rsidP="0098320A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015C9">
        <w:rPr>
          <w:rFonts w:ascii="Arial" w:hAnsi="Arial" w:cs="Arial"/>
          <w:b w:val="0"/>
          <w:bCs w:val="0"/>
          <w:sz w:val="24"/>
          <w:szCs w:val="24"/>
        </w:rPr>
        <w:t>1. Утвердить Порядок составления, утверждения и ведения бюджетных смет казенных учреждений муниципального образования «Городновский сельсовет» Железногорского района  Курской области.</w:t>
      </w:r>
    </w:p>
    <w:p w:rsidR="00BD7247" w:rsidRPr="008015C9" w:rsidRDefault="00BD7247" w:rsidP="0098320A">
      <w:pPr>
        <w:pStyle w:val="ConsPlusTitle"/>
        <w:widowControl/>
        <w:tabs>
          <w:tab w:val="left" w:pos="1080"/>
        </w:tabs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015C9">
        <w:rPr>
          <w:rFonts w:ascii="Arial" w:hAnsi="Arial" w:cs="Arial"/>
          <w:b w:val="0"/>
          <w:bCs w:val="0"/>
          <w:sz w:val="24"/>
          <w:szCs w:val="24"/>
        </w:rPr>
        <w:t>2.Признать утратившим силу постановление Администрации Городновского сельсовета Железногорского района  от 29.02.2016 г. №15 «Об утверждении Порядка составления, утверждения и ведения бюджетных смет казенных учреждений муниципального образования «Городновский сельсовет» Железногорского района  Курской области».</w:t>
      </w:r>
    </w:p>
    <w:p w:rsidR="00BD7247" w:rsidRPr="008015C9" w:rsidRDefault="00BD7247" w:rsidP="009832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BD7247" w:rsidRPr="008015C9" w:rsidRDefault="00BD7247" w:rsidP="009832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4. Постановление вступает в силу со дня подписания и распространяется на правоотношения, связанные с составлением, утверждением и ведением бюджетных смет казенных учреждений муниципального образования «Городновский сельсовет» Железногорского района  Курской области сроком действия с 1 января 2020 года.</w:t>
      </w:r>
    </w:p>
    <w:p w:rsidR="00BD7247" w:rsidRDefault="00BD7247" w:rsidP="00091472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:rsidR="00BD7247" w:rsidRPr="008015C9" w:rsidRDefault="00BD7247" w:rsidP="00091472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:rsidR="00BD7247" w:rsidRPr="008015C9" w:rsidRDefault="00BD7247" w:rsidP="00091472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:rsidR="00BD7247" w:rsidRPr="008015C9" w:rsidRDefault="00BD7247" w:rsidP="00091472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:rsidR="00BD7247" w:rsidRPr="008015C9" w:rsidRDefault="00BD7247" w:rsidP="00091472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:rsidR="00BD7247" w:rsidRPr="008015C9" w:rsidRDefault="00BD7247" w:rsidP="0009147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015C9">
        <w:rPr>
          <w:sz w:val="24"/>
          <w:szCs w:val="24"/>
        </w:rPr>
        <w:t>Глава Городновского сельсовета</w:t>
      </w:r>
    </w:p>
    <w:p w:rsidR="00BD7247" w:rsidRPr="008015C9" w:rsidRDefault="00BD7247" w:rsidP="008015C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8015C9">
        <w:rPr>
          <w:sz w:val="24"/>
          <w:szCs w:val="24"/>
        </w:rPr>
        <w:t>Железногорского района                                                          А.Н.Троянов</w:t>
      </w:r>
    </w:p>
    <w:p w:rsidR="00BD7247" w:rsidRDefault="00BD7247" w:rsidP="0098320A">
      <w:pPr>
        <w:widowControl w:val="0"/>
        <w:autoSpaceDE w:val="0"/>
        <w:autoSpaceDN w:val="0"/>
        <w:adjustRightInd w:val="0"/>
        <w:ind w:left="4253"/>
        <w:outlineLvl w:val="0"/>
        <w:rPr>
          <w:rFonts w:ascii="Arial" w:hAnsi="Arial" w:cs="Arial"/>
        </w:rPr>
      </w:pPr>
    </w:p>
    <w:p w:rsidR="00BD7247" w:rsidRDefault="00BD7247" w:rsidP="0098320A">
      <w:pPr>
        <w:widowControl w:val="0"/>
        <w:autoSpaceDE w:val="0"/>
        <w:autoSpaceDN w:val="0"/>
        <w:adjustRightInd w:val="0"/>
        <w:ind w:left="4253"/>
        <w:outlineLvl w:val="0"/>
        <w:rPr>
          <w:rFonts w:ascii="Arial" w:hAnsi="Arial" w:cs="Arial"/>
        </w:rPr>
      </w:pPr>
    </w:p>
    <w:p w:rsidR="00BD7247" w:rsidRPr="008015C9" w:rsidRDefault="00BD7247" w:rsidP="0098320A">
      <w:pPr>
        <w:widowControl w:val="0"/>
        <w:autoSpaceDE w:val="0"/>
        <w:autoSpaceDN w:val="0"/>
        <w:adjustRightInd w:val="0"/>
        <w:ind w:left="4253"/>
        <w:outlineLvl w:val="0"/>
        <w:rPr>
          <w:rFonts w:ascii="Arial" w:hAnsi="Arial" w:cs="Arial"/>
        </w:rPr>
      </w:pPr>
    </w:p>
    <w:p w:rsidR="00BD7247" w:rsidRPr="008015C9" w:rsidRDefault="00BD7247" w:rsidP="0098320A">
      <w:pPr>
        <w:widowControl w:val="0"/>
        <w:autoSpaceDE w:val="0"/>
        <w:autoSpaceDN w:val="0"/>
        <w:adjustRightInd w:val="0"/>
        <w:ind w:left="4253"/>
        <w:outlineLvl w:val="0"/>
        <w:rPr>
          <w:rFonts w:ascii="Arial" w:hAnsi="Arial" w:cs="Arial"/>
        </w:rPr>
      </w:pPr>
    </w:p>
    <w:p w:rsidR="00BD7247" w:rsidRPr="008015C9" w:rsidRDefault="00BD7247" w:rsidP="00091472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rFonts w:ascii="Arial" w:hAnsi="Arial" w:cs="Arial"/>
        </w:rPr>
      </w:pPr>
      <w:r w:rsidRPr="008015C9">
        <w:rPr>
          <w:rFonts w:ascii="Arial" w:hAnsi="Arial" w:cs="Arial"/>
        </w:rPr>
        <w:t>Приложение к</w:t>
      </w:r>
    </w:p>
    <w:p w:rsidR="00BD7247" w:rsidRPr="008015C9" w:rsidRDefault="00BD7247" w:rsidP="00091472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постановлению Администрации </w:t>
      </w:r>
    </w:p>
    <w:p w:rsidR="00BD7247" w:rsidRPr="008015C9" w:rsidRDefault="00BD7247" w:rsidP="00091472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Городновского сельсовета </w:t>
      </w:r>
    </w:p>
    <w:p w:rsidR="00BD7247" w:rsidRPr="008015C9" w:rsidRDefault="00BD7247" w:rsidP="00091472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 w:rsidRPr="008015C9">
        <w:rPr>
          <w:rFonts w:ascii="Arial" w:hAnsi="Arial" w:cs="Arial"/>
        </w:rPr>
        <w:t>Железногорского района</w:t>
      </w:r>
    </w:p>
    <w:p w:rsidR="00BD7247" w:rsidRPr="008015C9" w:rsidRDefault="00BD7247" w:rsidP="00091472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</w:rPr>
      </w:pPr>
      <w:r w:rsidRPr="008015C9">
        <w:rPr>
          <w:rFonts w:ascii="Arial" w:hAnsi="Arial" w:cs="Arial"/>
        </w:rPr>
        <w:t>от  13.01.2020 г. №2</w:t>
      </w:r>
    </w:p>
    <w:p w:rsidR="00BD7247" w:rsidRPr="008015C9" w:rsidRDefault="00BD7247">
      <w:pPr>
        <w:widowControl w:val="0"/>
        <w:jc w:val="right"/>
        <w:rPr>
          <w:rFonts w:ascii="Arial" w:hAnsi="Arial" w:cs="Arial"/>
        </w:rPr>
      </w:pPr>
    </w:p>
    <w:p w:rsidR="00BD7247" w:rsidRPr="008015C9" w:rsidRDefault="00BD7247">
      <w:pPr>
        <w:widowControl w:val="0"/>
        <w:jc w:val="right"/>
        <w:rPr>
          <w:rFonts w:ascii="Arial" w:hAnsi="Arial" w:cs="Arial"/>
        </w:rPr>
      </w:pPr>
    </w:p>
    <w:p w:rsidR="00BD7247" w:rsidRPr="008015C9" w:rsidRDefault="00BD7247">
      <w:pPr>
        <w:widowControl w:val="0"/>
        <w:jc w:val="right"/>
        <w:rPr>
          <w:rFonts w:ascii="Arial" w:hAnsi="Arial" w:cs="Arial"/>
        </w:rPr>
      </w:pPr>
    </w:p>
    <w:p w:rsidR="00BD7247" w:rsidRPr="008015C9" w:rsidRDefault="00BD7247" w:rsidP="000914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15C9">
        <w:rPr>
          <w:rFonts w:ascii="Arial" w:hAnsi="Arial" w:cs="Arial"/>
          <w:b/>
          <w:bCs/>
          <w:sz w:val="28"/>
          <w:szCs w:val="28"/>
        </w:rPr>
        <w:t>Порядок</w:t>
      </w:r>
    </w:p>
    <w:p w:rsidR="00BD7247" w:rsidRPr="008015C9" w:rsidRDefault="00BD7247" w:rsidP="000914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15C9">
        <w:rPr>
          <w:rFonts w:ascii="Arial" w:hAnsi="Arial" w:cs="Arial"/>
          <w:b/>
          <w:bCs/>
          <w:sz w:val="28"/>
          <w:szCs w:val="28"/>
        </w:rPr>
        <w:t xml:space="preserve">составления, утверждения и ведения бюджетных смет казенных </w:t>
      </w:r>
    </w:p>
    <w:p w:rsidR="00BD7247" w:rsidRPr="008015C9" w:rsidRDefault="00BD7247" w:rsidP="008015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15C9">
        <w:rPr>
          <w:rFonts w:ascii="Arial" w:hAnsi="Arial" w:cs="Arial"/>
          <w:b/>
          <w:bCs/>
          <w:sz w:val="28"/>
          <w:szCs w:val="28"/>
        </w:rPr>
        <w:t>учреждений  муниципального образования «Городновский сельсовет» Железногорского района Курской области</w:t>
      </w:r>
    </w:p>
    <w:p w:rsidR="00BD7247" w:rsidRPr="008015C9" w:rsidRDefault="00BD7247">
      <w:pPr>
        <w:jc w:val="center"/>
        <w:rPr>
          <w:rFonts w:ascii="Arial" w:hAnsi="Arial" w:cs="Arial"/>
          <w:b/>
          <w:bCs/>
        </w:rPr>
      </w:pPr>
    </w:p>
    <w:p w:rsidR="00BD7247" w:rsidRPr="008015C9" w:rsidRDefault="00BD7247">
      <w:pPr>
        <w:jc w:val="center"/>
        <w:rPr>
          <w:rFonts w:ascii="Arial" w:hAnsi="Arial" w:cs="Arial"/>
          <w:b/>
          <w:bCs/>
        </w:rPr>
      </w:pPr>
    </w:p>
    <w:p w:rsidR="00BD7247" w:rsidRPr="008015C9" w:rsidRDefault="00BD7247" w:rsidP="0098320A">
      <w:pPr>
        <w:pStyle w:val="ListParagraph"/>
        <w:numPr>
          <w:ilvl w:val="0"/>
          <w:numId w:val="2"/>
        </w:numPr>
        <w:spacing w:line="240" w:lineRule="auto"/>
        <w:ind w:left="0" w:firstLine="709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8015C9">
        <w:rPr>
          <w:rFonts w:ascii="Arial" w:hAnsi="Arial" w:cs="Arial"/>
          <w:b/>
          <w:bCs/>
          <w:sz w:val="26"/>
          <w:szCs w:val="26"/>
          <w:lang w:eastAsia="ru-RU"/>
        </w:rPr>
        <w:t>Общие положения</w:t>
      </w:r>
    </w:p>
    <w:p w:rsidR="00BD7247" w:rsidRPr="008015C9" w:rsidRDefault="00BD7247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5C9">
        <w:rPr>
          <w:rFonts w:ascii="Arial" w:hAnsi="Arial" w:cs="Arial"/>
          <w:sz w:val="24"/>
          <w:szCs w:val="24"/>
          <w:lang w:eastAsia="ru-RU"/>
        </w:rPr>
        <w:t xml:space="preserve">1. Настоящий Порядок определяет единые правила составления, утверждения и ведения бюджетных смет муниципальных казенных учреждений </w:t>
      </w:r>
      <w:r w:rsidRPr="008015C9">
        <w:rPr>
          <w:rFonts w:ascii="Arial" w:hAnsi="Arial" w:cs="Arial"/>
          <w:sz w:val="24"/>
          <w:szCs w:val="24"/>
        </w:rPr>
        <w:t xml:space="preserve">муниципального образования «Городновский сельсовет» Железногорского района Курской области  </w:t>
      </w:r>
      <w:r w:rsidRPr="008015C9">
        <w:rPr>
          <w:rFonts w:ascii="Arial" w:hAnsi="Arial" w:cs="Arial"/>
          <w:sz w:val="24"/>
          <w:szCs w:val="24"/>
          <w:lang w:eastAsia="ru-RU"/>
        </w:rPr>
        <w:t xml:space="preserve">и казенных учреждений, являющихся органами местного самоуправления </w:t>
      </w:r>
      <w:r w:rsidRPr="008015C9">
        <w:rPr>
          <w:rFonts w:ascii="Arial" w:hAnsi="Arial" w:cs="Arial"/>
          <w:sz w:val="24"/>
          <w:szCs w:val="24"/>
        </w:rPr>
        <w:t xml:space="preserve">муниципального образования «Городновский сельсовет» Железногорского района Курской области  </w:t>
      </w:r>
      <w:r w:rsidRPr="008015C9">
        <w:rPr>
          <w:rFonts w:ascii="Arial" w:hAnsi="Arial" w:cs="Arial"/>
          <w:sz w:val="24"/>
          <w:szCs w:val="24"/>
          <w:lang w:eastAsia="ru-RU"/>
        </w:rPr>
        <w:t>(далее - смета, учреждение), в соответствии с общими требованиями, установленными Министерством финансов Российской Федерации.</w:t>
      </w:r>
    </w:p>
    <w:p w:rsidR="00BD7247" w:rsidRPr="008015C9" w:rsidRDefault="00BD7247">
      <w:pPr>
        <w:tabs>
          <w:tab w:val="left" w:pos="851"/>
        </w:tabs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2.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(одного финансового года и планового периода).</w:t>
      </w:r>
    </w:p>
    <w:p w:rsidR="00BD7247" w:rsidRPr="008015C9" w:rsidRDefault="00BD7247">
      <w:pPr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</w:p>
    <w:p w:rsidR="00BD7247" w:rsidRPr="008015C9" w:rsidRDefault="00BD7247">
      <w:pPr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Показатели сметы учреждения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- по кодам статей (подстатей) соответствующих групп (статей)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граф.</w:t>
      </w:r>
    </w:p>
    <w:p w:rsidR="00BD7247" w:rsidRPr="008015C9" w:rsidRDefault="00BD7247">
      <w:pPr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При составлении и исполнении сметы допускается выделение дополнительных граф для поквартальной разбивки сумм следующего (текущего) финансового года.</w:t>
      </w:r>
    </w:p>
    <w:p w:rsidR="00BD7247" w:rsidRPr="008015C9" w:rsidRDefault="00BD7247">
      <w:pPr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3. Составление и ведение сметы учреждения осуществляется непосредственно самим учреждением либо учреждением, осуществляющим бюджетные полномочия главного распорядителя бюджетных средств.</w:t>
      </w:r>
    </w:p>
    <w:p w:rsidR="00BD7247" w:rsidRPr="008015C9" w:rsidRDefault="00BD7247">
      <w:pPr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Смета составляется и ведется на бумажном носителе по формам, установленным настоящим Порядком, а также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при условии предоставления технической возможности работы в системе.</w:t>
      </w:r>
    </w:p>
    <w:p w:rsidR="00BD7247" w:rsidRPr="008015C9" w:rsidRDefault="00BD7247">
      <w:pPr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При условии полного соответствия значений итоговых показателей бюджетной сметы и лимитов бюджетных обязательств по расходам получателей бюджетных средств на бумажном носителе допускается использование только Раздела1 Приложения 1, 2.</w:t>
      </w:r>
    </w:p>
    <w:p w:rsidR="00BD7247" w:rsidRPr="008015C9" w:rsidRDefault="00BD7247">
      <w:pPr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4. Утвержденная смета казенного учреждения, изменения показателей сметы размещаются учреждением в сети Интернет на официальном сайте http://www.bus.gov.ru. </w:t>
      </w:r>
    </w:p>
    <w:p w:rsidR="00BD7247" w:rsidRPr="008015C9" w:rsidRDefault="00BD7247">
      <w:pPr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5. Ответственность за составление, своевременное внесение изменений в смету несет руководитель учреждения. В случае передачи ведения бухгалтерского и бюджетного учета ГРБС ответственность возлагается на ГРБС.</w:t>
      </w:r>
    </w:p>
    <w:p w:rsidR="00BD7247" w:rsidRPr="008015C9" w:rsidRDefault="00BD7247">
      <w:pPr>
        <w:spacing w:after="100" w:line="240" w:lineRule="atLeast"/>
        <w:jc w:val="center"/>
        <w:rPr>
          <w:rFonts w:ascii="Arial" w:hAnsi="Arial" w:cs="Arial"/>
        </w:rPr>
      </w:pPr>
    </w:p>
    <w:p w:rsidR="00BD7247" w:rsidRPr="008015C9" w:rsidRDefault="00BD7247">
      <w:pPr>
        <w:spacing w:after="24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015C9">
        <w:rPr>
          <w:rFonts w:ascii="Arial" w:hAnsi="Arial" w:cs="Arial"/>
          <w:b/>
          <w:bCs/>
          <w:sz w:val="26"/>
          <w:szCs w:val="26"/>
        </w:rPr>
        <w:t>II. Составление бюджетных смет</w:t>
      </w:r>
    </w:p>
    <w:p w:rsidR="00BD7247" w:rsidRPr="008015C9" w:rsidRDefault="00BD7247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8015C9">
        <w:rPr>
          <w:sz w:val="24"/>
          <w:szCs w:val="24"/>
        </w:rPr>
        <w:t>6. 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BD7247" w:rsidRPr="008015C9" w:rsidRDefault="00BD7247">
      <w:pPr>
        <w:pStyle w:val="ConsPlusNormal"/>
        <w:ind w:firstLine="709"/>
        <w:jc w:val="both"/>
        <w:rPr>
          <w:sz w:val="24"/>
          <w:szCs w:val="24"/>
        </w:rPr>
      </w:pPr>
      <w:r w:rsidRPr="008015C9">
        <w:rPr>
          <w:sz w:val="24"/>
          <w:szCs w:val="24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7. В целях формирования сметы на этапе составления проекта бюджета учреждение, как получатель средств бюджета муниципального образования «Городновский сельсовет» Железногорского района Курской области  составляет проект сметы по форме приложения № 1 к настоящему Порядку.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8.Показатели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бюджетов.</w:t>
      </w:r>
    </w:p>
    <w:p w:rsidR="00BD7247" w:rsidRPr="008015C9" w:rsidRDefault="00BD7247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  <w:r w:rsidRPr="008015C9">
        <w:rPr>
          <w:rFonts w:ascii="Arial" w:hAnsi="Arial" w:cs="Arial"/>
        </w:rPr>
        <w:br/>
        <w:t>В случае если ведение и составление смет осуществляется главным распорядителем средств бюджета, то согласование оформляется на смете грифом согласования, который включает в себя слово «СОГЛАСОВАНО»,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9. 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 </w:t>
      </w:r>
      <w:r w:rsidRPr="008015C9">
        <w:rPr>
          <w:rFonts w:ascii="Arial" w:hAnsi="Arial" w:cs="Arial"/>
          <w:lang w:val="en-US"/>
        </w:rPr>
        <w:t>III</w:t>
      </w:r>
      <w:r w:rsidRPr="008015C9">
        <w:rPr>
          <w:rFonts w:ascii="Arial" w:hAnsi="Arial" w:cs="Arial"/>
        </w:rPr>
        <w:t xml:space="preserve"> настоящего порядка.</w:t>
      </w:r>
    </w:p>
    <w:p w:rsidR="00BD7247" w:rsidRDefault="00BD724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D7247" w:rsidRDefault="00BD724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D7247" w:rsidRPr="008015C9" w:rsidRDefault="00BD724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D7247" w:rsidRPr="008015C9" w:rsidRDefault="00BD7247">
      <w:pPr>
        <w:pStyle w:val="ConsPlusNonformat"/>
        <w:spacing w:after="24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015C9">
        <w:rPr>
          <w:rFonts w:ascii="Arial" w:hAnsi="Arial" w:cs="Arial"/>
          <w:b/>
          <w:bCs/>
          <w:sz w:val="26"/>
          <w:szCs w:val="26"/>
        </w:rPr>
        <w:t>III. Подписание и утверждение бюджетных смет</w:t>
      </w:r>
    </w:p>
    <w:p w:rsidR="00BD7247" w:rsidRPr="008015C9" w:rsidRDefault="00BD7247">
      <w:pPr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10. Смету подписывает исполнитель, руководитель учреждения, структурного подразделения либо иное уполномоченное руководителем лицо в случае его отсутствия. </w:t>
      </w:r>
    </w:p>
    <w:p w:rsidR="00BD7247" w:rsidRPr="008015C9" w:rsidRDefault="00BD7247">
      <w:pPr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11. Руководитель главного распорядителя средств бюджета согласовывает смету в поле, обозначенном в форме.</w:t>
      </w:r>
    </w:p>
    <w:p w:rsidR="00BD7247" w:rsidRPr="008015C9" w:rsidRDefault="00BD7247">
      <w:pPr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Руководитель главного распорядителя средств бюджета вправе согласовывать свод смет подведомственных учреждений. </w:t>
      </w:r>
    </w:p>
    <w:p w:rsidR="00BD7247" w:rsidRPr="008015C9" w:rsidRDefault="00BD7247">
      <w:pPr>
        <w:pStyle w:val="ConsPlusNormal"/>
        <w:ind w:firstLine="709"/>
        <w:jc w:val="both"/>
        <w:rPr>
          <w:sz w:val="24"/>
          <w:szCs w:val="24"/>
        </w:rPr>
      </w:pPr>
      <w:r w:rsidRPr="008015C9">
        <w:rPr>
          <w:sz w:val="24"/>
          <w:szCs w:val="24"/>
        </w:rPr>
        <w:t>12.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право руководителю учреждения подписывать смету. При этом руководитель главного распорядителя, распорядителя средств бюджета вправе согласовывать свод смет учреждений.</w:t>
      </w:r>
    </w:p>
    <w:p w:rsidR="00BD7247" w:rsidRPr="008015C9" w:rsidRDefault="00BD7247">
      <w:pPr>
        <w:pStyle w:val="ConsPlusNormal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8015C9">
        <w:rPr>
          <w:sz w:val="24"/>
          <w:szCs w:val="24"/>
        </w:rPr>
        <w:t>13.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14. Утверждение смет осуществляется руководителем учреждения не позднее десяти рабочих дней со дня доведения до учреждений лимитов бюджетных обязательств в двух экземплярах.</w:t>
      </w:r>
    </w:p>
    <w:p w:rsidR="00BD7247" w:rsidRPr="008015C9" w:rsidRDefault="00BD7247">
      <w:pPr>
        <w:pStyle w:val="ConsPlusNormal"/>
        <w:ind w:firstLine="709"/>
        <w:jc w:val="both"/>
        <w:rPr>
          <w:sz w:val="24"/>
          <w:szCs w:val="24"/>
        </w:rPr>
      </w:pPr>
      <w:r w:rsidRPr="008015C9">
        <w:rPr>
          <w:sz w:val="24"/>
          <w:szCs w:val="24"/>
        </w:rPr>
        <w:t>15. Утвержденные сметы с обоснованиями (расчетами) плановых сметных показателей, использованными при формировании сметы, направляются получателю бюджетных средств, вторые экземпляры остаются у главного распорядителя.</w:t>
      </w:r>
    </w:p>
    <w:p w:rsidR="00BD7247" w:rsidRPr="008015C9" w:rsidRDefault="00BD7247">
      <w:pPr>
        <w:ind w:firstLine="709"/>
        <w:jc w:val="both"/>
        <w:rPr>
          <w:rFonts w:ascii="Arial" w:hAnsi="Arial" w:cs="Arial"/>
        </w:rPr>
      </w:pPr>
    </w:p>
    <w:p w:rsidR="00BD7247" w:rsidRPr="008015C9" w:rsidRDefault="00BD7247">
      <w:pPr>
        <w:spacing w:after="24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015C9">
        <w:rPr>
          <w:rFonts w:ascii="Arial" w:hAnsi="Arial" w:cs="Arial"/>
          <w:b/>
          <w:bCs/>
          <w:sz w:val="26"/>
          <w:szCs w:val="26"/>
        </w:rPr>
        <w:t>IV. Ведение бюджетных смет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16. Ведение сметы осуществляется путем внесения в нее изменений.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17. Внесение изменений в смету осуществляется по форме согласно приложению №2 к настоящему Порядку в пределах доведенных учреждению в установленном порядке лимитов бюджетных обязательств путем утверждения изменений показателей.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в) 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г) изменяющих объемы сметных назначений, приводящих к перераспределению их между разделами сметы.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18. Внесение изменений в смету, требующее изменения показателей бюджетной росписи главного распорядителя средств бюджета и (или)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(или) лимиты бюджетных обязательств.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19. Внесение изменений в показатели обоснований (расчетов) плановых сметных показателей муниципальных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20. Формирование и утверждение изменений показателей сметы в случае необходимости согласно п.14 настоящего порядка осуществляется учреждением (ГРБС) ежемесячно, в срок не позднее 25 числа месяца, следующего за отчетным.</w:t>
      </w:r>
    </w:p>
    <w:p w:rsidR="00BD7247" w:rsidRPr="008015C9" w:rsidRDefault="00BD7247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Изменения показателей сметы учреждения формируются, подписываются и утверждаются в соответствии с разделом </w:t>
      </w:r>
      <w:r w:rsidRPr="008015C9">
        <w:rPr>
          <w:rFonts w:ascii="Arial" w:hAnsi="Arial" w:cs="Arial"/>
          <w:lang w:val="en-US"/>
        </w:rPr>
        <w:t>III</w:t>
      </w:r>
      <w:r w:rsidRPr="008015C9">
        <w:rPr>
          <w:rFonts w:ascii="Arial" w:hAnsi="Arial" w:cs="Arial"/>
        </w:rPr>
        <w:t xml:space="preserve"> настоящего Порядка ежемесячно, не позднее пяти рабочих дней со дня представления изменений показателей.</w:t>
      </w:r>
    </w:p>
    <w:p w:rsidR="00BD7247" w:rsidRPr="008015C9" w:rsidRDefault="00BD7247" w:rsidP="00BB0C18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Учреждение (ГРБС) вправе формировать, подписывать и утверждать бюджетную смету, с внесенными в течение года изменениями, на последнюю отчетную дату года.</w:t>
      </w:r>
    </w:p>
    <w:p w:rsidR="00BD7247" w:rsidRPr="00CD7A70" w:rsidRDefault="00BD7247" w:rsidP="00BB0C18">
      <w:pPr>
        <w:widowControl w:val="0"/>
        <w:autoSpaceDE w:val="0"/>
        <w:ind w:firstLine="709"/>
        <w:jc w:val="both"/>
        <w:rPr>
          <w:rFonts w:ascii="Arial" w:hAnsi="Arial" w:cs="Arial"/>
          <w:sz w:val="28"/>
          <w:szCs w:val="28"/>
        </w:rPr>
        <w:sectPr w:rsidR="00BD7247" w:rsidRPr="00CD7A70" w:rsidSect="0098320A">
          <w:pgSz w:w="11906" w:h="16838"/>
          <w:pgMar w:top="1134" w:right="567" w:bottom="1134" w:left="1531" w:header="0" w:footer="0" w:gutter="0"/>
          <w:pgNumType w:start="1"/>
          <w:cols w:space="720"/>
          <w:formProt w:val="0"/>
          <w:titlePg/>
          <w:docGrid w:linePitch="326"/>
        </w:sectPr>
      </w:pPr>
    </w:p>
    <w:p w:rsidR="00BD7247" w:rsidRPr="00CD7A70" w:rsidRDefault="00BD724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Приложение № 1</w:t>
      </w:r>
    </w:p>
    <w:p w:rsidR="00BD7247" w:rsidRPr="00CD7A70" w:rsidRDefault="00BD724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к Порядку составления, утверждения</w:t>
      </w:r>
    </w:p>
    <w:p w:rsidR="00BD7247" w:rsidRPr="00CD7A70" w:rsidRDefault="00BD724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 xml:space="preserve">и ведения бюджетных смет казенных </w:t>
      </w:r>
    </w:p>
    <w:p w:rsidR="00BD7247" w:rsidRPr="00CD7A70" w:rsidRDefault="00BD7247" w:rsidP="00091472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 xml:space="preserve">учреждений муниципального образования «Городновский сельсовет» </w:t>
      </w:r>
    </w:p>
    <w:p w:rsidR="00BD7247" w:rsidRPr="00CD7A70" w:rsidRDefault="00BD7247" w:rsidP="00091472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 xml:space="preserve">Железногорского района Курской области  </w:t>
      </w:r>
    </w:p>
    <w:p w:rsidR="00BD7247" w:rsidRPr="00CD7A70" w:rsidRDefault="00BD7247">
      <w:pPr>
        <w:jc w:val="right"/>
        <w:rPr>
          <w:rFonts w:ascii="Arial" w:hAnsi="Arial" w:cs="Arial"/>
        </w:rPr>
      </w:pPr>
    </w:p>
    <w:p w:rsidR="00BD7247" w:rsidRPr="00CD7A70" w:rsidRDefault="00BD7247">
      <w:pPr>
        <w:jc w:val="right"/>
        <w:rPr>
          <w:rFonts w:ascii="Arial" w:hAnsi="Arial" w:cs="Arial"/>
        </w:rPr>
      </w:pP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СОГЛАСОВ</w:t>
      </w:r>
      <w:r>
        <w:rPr>
          <w:rFonts w:ascii="Arial" w:hAnsi="Arial" w:cs="Arial"/>
          <w:sz w:val="24"/>
          <w:szCs w:val="24"/>
        </w:rPr>
        <w:t xml:space="preserve">АНО                                                                                                     </w:t>
      </w:r>
      <w:r w:rsidRPr="00CD7A70">
        <w:rPr>
          <w:rFonts w:ascii="Arial" w:hAnsi="Arial" w:cs="Arial"/>
          <w:sz w:val="24"/>
          <w:szCs w:val="24"/>
        </w:rPr>
        <w:t>УТВЕРЖДАЮ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Pr="00CD7A70">
        <w:rPr>
          <w:rFonts w:ascii="Arial" w:hAnsi="Arial" w:cs="Arial"/>
          <w:sz w:val="24"/>
          <w:szCs w:val="24"/>
        </w:rPr>
        <w:t xml:space="preserve">___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D7A70">
        <w:rPr>
          <w:rFonts w:ascii="Arial" w:hAnsi="Arial" w:cs="Arial"/>
          <w:sz w:val="24"/>
          <w:szCs w:val="24"/>
        </w:rPr>
        <w:t>________________________________</w:t>
      </w:r>
    </w:p>
    <w:p w:rsidR="00BD7247" w:rsidRPr="00CD7A70" w:rsidRDefault="00BD7247" w:rsidP="008015C9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(наименование должности лица,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CD7A70">
        <w:rPr>
          <w:rFonts w:ascii="Arial" w:hAnsi="Arial" w:cs="Arial"/>
          <w:sz w:val="24"/>
          <w:szCs w:val="24"/>
        </w:rPr>
        <w:t xml:space="preserve"> (наименование должности лица,</w:t>
      </w:r>
    </w:p>
    <w:p w:rsidR="00BD7247" w:rsidRPr="00CD7A70" w:rsidRDefault="00BD7247" w:rsidP="008015C9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согласующего бюджетную смету;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CD7A70">
        <w:rPr>
          <w:rFonts w:ascii="Arial" w:hAnsi="Arial" w:cs="Arial"/>
          <w:sz w:val="24"/>
          <w:szCs w:val="24"/>
        </w:rPr>
        <w:t>утверждающего бюджетную смету;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__________________________________        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бюджетных средств; учреждения)                                                                                                                                                    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Pr="00CD7A70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CD7A70">
        <w:rPr>
          <w:rFonts w:ascii="Arial" w:hAnsi="Arial" w:cs="Arial"/>
          <w:sz w:val="24"/>
          <w:szCs w:val="24"/>
        </w:rPr>
        <w:t xml:space="preserve">         __________ _____________________</w:t>
      </w:r>
    </w:p>
    <w:p w:rsidR="00BD7247" w:rsidRPr="00CD7A70" w:rsidRDefault="00BD7247" w:rsidP="008015C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(подпись)  </w:t>
      </w:r>
      <w:r>
        <w:rPr>
          <w:rFonts w:ascii="Arial" w:hAnsi="Arial" w:cs="Arial"/>
          <w:sz w:val="24"/>
          <w:szCs w:val="24"/>
        </w:rPr>
        <w:t xml:space="preserve">     </w:t>
      </w:r>
      <w:r w:rsidRPr="00CD7A70">
        <w:rPr>
          <w:rFonts w:ascii="Arial" w:hAnsi="Arial" w:cs="Arial"/>
          <w:sz w:val="24"/>
          <w:szCs w:val="24"/>
        </w:rPr>
        <w:t>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"__"____________20__</w:t>
      </w:r>
      <w:r w:rsidRPr="00CD7A70">
        <w:rPr>
          <w:rFonts w:ascii="Arial" w:hAnsi="Arial" w:cs="Arial"/>
          <w:sz w:val="24"/>
          <w:szCs w:val="24"/>
        </w:rPr>
        <w:t xml:space="preserve">г.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CD7A70">
        <w:rPr>
          <w:rFonts w:ascii="Arial" w:hAnsi="Arial" w:cs="Arial"/>
          <w:sz w:val="24"/>
          <w:szCs w:val="24"/>
        </w:rPr>
        <w:t xml:space="preserve">                    "__" __________ 20__ г.</w:t>
      </w: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164"/>
      <w:bookmarkEnd w:id="0"/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8015C9" w:rsidRDefault="00BD7247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8015C9">
        <w:rPr>
          <w:rFonts w:ascii="Arial" w:hAnsi="Arial" w:cs="Arial"/>
          <w:sz w:val="28"/>
          <w:szCs w:val="28"/>
        </w:rPr>
        <w:t>БЮДЖЕТНАЯ СМЕТА НА 20__ ФИНАНСОВЫЙ ГОД</w:t>
      </w:r>
    </w:p>
    <w:p w:rsidR="00BD7247" w:rsidRPr="008015C9" w:rsidRDefault="00BD7247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8015C9">
        <w:rPr>
          <w:rFonts w:ascii="Arial" w:hAnsi="Arial" w:cs="Arial"/>
          <w:sz w:val="28"/>
          <w:szCs w:val="28"/>
        </w:rPr>
        <w:t>(НА ПЛАНОВЫЙ ПЕРИОД 20__ И 20__ ГОДОВ)</w:t>
      </w: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602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5"/>
        <w:gridCol w:w="2478"/>
        <w:gridCol w:w="2420"/>
        <w:gridCol w:w="1069"/>
      </w:tblGrid>
      <w:tr w:rsidR="00BD7247" w:rsidRPr="00CD7A70" w:rsidTr="008015C9">
        <w:trPr>
          <w:trHeight w:val="218"/>
        </w:trPr>
        <w:tc>
          <w:tcPr>
            <w:tcW w:w="3635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КОДЫ</w:t>
            </w:r>
          </w:p>
        </w:tc>
      </w:tr>
      <w:tr w:rsidR="00BD7247" w:rsidRPr="00CD7A70" w:rsidTr="008015C9">
        <w:trPr>
          <w:trHeight w:val="231"/>
        </w:trPr>
        <w:tc>
          <w:tcPr>
            <w:tcW w:w="3635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Форма по </w:t>
            </w:r>
            <w:hyperlink r:id="rId5">
              <w:r w:rsidRPr="00CD7A70">
                <w:rPr>
                  <w:rStyle w:val="InternetLink"/>
                  <w:rFonts w:ascii="Arial" w:hAnsi="Arial" w:cs="Arial"/>
                </w:rPr>
                <w:t>ОКУД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0501012</w:t>
            </w:r>
          </w:p>
        </w:tc>
      </w:tr>
      <w:tr w:rsidR="00BD7247" w:rsidRPr="00CD7A70" w:rsidTr="008015C9">
        <w:trPr>
          <w:trHeight w:val="218"/>
        </w:trPr>
        <w:tc>
          <w:tcPr>
            <w:tcW w:w="3635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"__" __</w:t>
            </w:r>
            <w:r w:rsidRPr="00CD7A70">
              <w:rPr>
                <w:rFonts w:ascii="Arial" w:hAnsi="Arial" w:cs="Arial"/>
              </w:rPr>
              <w:t>___ 20__ г.</w:t>
            </w:r>
          </w:p>
        </w:tc>
        <w:tc>
          <w:tcPr>
            <w:tcW w:w="2420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Дата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8015C9">
        <w:trPr>
          <w:trHeight w:val="231"/>
        </w:trPr>
        <w:tc>
          <w:tcPr>
            <w:tcW w:w="3635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ОКПО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8015C9">
        <w:trPr>
          <w:trHeight w:val="231"/>
        </w:trPr>
        <w:tc>
          <w:tcPr>
            <w:tcW w:w="3635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Получатель бюджетных средств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8015C9">
        <w:trPr>
          <w:trHeight w:val="218"/>
        </w:trPr>
        <w:tc>
          <w:tcPr>
            <w:tcW w:w="3635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8015C9">
        <w:trPr>
          <w:trHeight w:val="452"/>
        </w:trPr>
        <w:tc>
          <w:tcPr>
            <w:tcW w:w="3635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  <w:vAlign w:val="bottom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БК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8015C9">
        <w:trPr>
          <w:trHeight w:val="218"/>
        </w:trPr>
        <w:tc>
          <w:tcPr>
            <w:tcW w:w="3635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CD7A70" w:rsidRDefault="00BD7247" w:rsidP="00A97BC1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Бюджет муниципального образования «Городновский сельсовет» Железногорского района Курской области  </w:t>
            </w:r>
          </w:p>
        </w:tc>
        <w:tc>
          <w:tcPr>
            <w:tcW w:w="2420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6">
              <w:r w:rsidRPr="00CD7A70">
                <w:rPr>
                  <w:rStyle w:val="InternetLink"/>
                  <w:rFonts w:ascii="Arial" w:hAnsi="Arial" w:cs="Arial"/>
                </w:rPr>
                <w:t>ОКТМО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8015C9">
        <w:trPr>
          <w:trHeight w:val="218"/>
        </w:trPr>
        <w:tc>
          <w:tcPr>
            <w:tcW w:w="3635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Источник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ДопКР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D7247" w:rsidRPr="00CD7A70" w:rsidTr="008015C9">
        <w:trPr>
          <w:trHeight w:val="218"/>
        </w:trPr>
        <w:tc>
          <w:tcPr>
            <w:tcW w:w="3635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Единица измерения: руб.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7">
              <w:r w:rsidRPr="00CD7A70">
                <w:rPr>
                  <w:rStyle w:val="InternetLink"/>
                  <w:rFonts w:ascii="Arial" w:hAnsi="Arial" w:cs="Arial"/>
                </w:rPr>
                <w:t>ОКЕИ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383</w:t>
            </w:r>
          </w:p>
        </w:tc>
      </w:tr>
    </w:tbl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1. Итоговые показатели бюджетной сметы</w:t>
      </w: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44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3"/>
        <w:gridCol w:w="701"/>
        <w:gridCol w:w="848"/>
        <w:gridCol w:w="1167"/>
        <w:gridCol w:w="859"/>
        <w:gridCol w:w="941"/>
        <w:gridCol w:w="1612"/>
        <w:gridCol w:w="734"/>
        <w:gridCol w:w="734"/>
        <w:gridCol w:w="413"/>
      </w:tblGrid>
      <w:tr w:rsidR="00BD7247" w:rsidRPr="00CD7A70" w:rsidTr="00CD7A70">
        <w:trPr>
          <w:trHeight w:val="565"/>
        </w:trPr>
        <w:tc>
          <w:tcPr>
            <w:tcW w:w="1433" w:type="dxa"/>
            <w:vMerge w:val="restart"/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BD7247" w:rsidRPr="00CD7A70" w:rsidTr="00CD7A70">
        <w:trPr>
          <w:trHeight w:val="147"/>
        </w:trPr>
        <w:tc>
          <w:tcPr>
            <w:tcW w:w="1433" w:type="dxa"/>
            <w:vMerge/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BD7247" w:rsidRPr="00CD7A70" w:rsidTr="00CD7A70">
        <w:trPr>
          <w:trHeight w:val="244"/>
        </w:trPr>
        <w:tc>
          <w:tcPr>
            <w:tcW w:w="1433" w:type="dxa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BD7247" w:rsidRPr="00CD7A70" w:rsidTr="00CD7A70">
        <w:trPr>
          <w:trHeight w:val="229"/>
        </w:trPr>
        <w:tc>
          <w:tcPr>
            <w:tcW w:w="1433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244"/>
        </w:trPr>
        <w:tc>
          <w:tcPr>
            <w:tcW w:w="1433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244"/>
        </w:trPr>
        <w:tc>
          <w:tcPr>
            <w:tcW w:w="2134" w:type="dxa"/>
            <w:gridSpan w:val="2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BD7247" w:rsidRPr="00CD7A70" w:rsidTr="00CD7A70">
        <w:trPr>
          <w:trHeight w:val="229"/>
        </w:trPr>
        <w:tc>
          <w:tcPr>
            <w:tcW w:w="2134" w:type="dxa"/>
            <w:gridSpan w:val="2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5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BD7247" w:rsidRPr="00CD7A70" w:rsidRDefault="00BD7247">
      <w:pPr>
        <w:pStyle w:val="ConsPlusNormal"/>
        <w:jc w:val="both"/>
        <w:rPr>
          <w:rFonts w:cs="Times New Roman"/>
          <w:sz w:val="24"/>
          <w:szCs w:val="24"/>
        </w:rPr>
      </w:pP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Раздел 2. Лимиты бюджетных обязательств по расходам получателя бюджетных средств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9628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4"/>
        <w:gridCol w:w="617"/>
        <w:gridCol w:w="747"/>
        <w:gridCol w:w="1028"/>
        <w:gridCol w:w="758"/>
        <w:gridCol w:w="829"/>
        <w:gridCol w:w="1420"/>
        <w:gridCol w:w="647"/>
        <w:gridCol w:w="647"/>
        <w:gridCol w:w="1671"/>
      </w:tblGrid>
      <w:tr w:rsidR="00BD7247" w:rsidRPr="00CD7A70" w:rsidTr="00CD7A70">
        <w:trPr>
          <w:trHeight w:val="650"/>
        </w:trPr>
        <w:tc>
          <w:tcPr>
            <w:tcW w:w="1264" w:type="dxa"/>
            <w:vMerge w:val="restart"/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361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BD7247" w:rsidRPr="00CD7A70" w:rsidTr="00CD7A70">
        <w:trPr>
          <w:trHeight w:val="169"/>
        </w:trPr>
        <w:tc>
          <w:tcPr>
            <w:tcW w:w="1264" w:type="dxa"/>
            <w:vMerge/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028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758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829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420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BD7247" w:rsidRPr="00CD7A70" w:rsidTr="00CD7A70">
        <w:trPr>
          <w:trHeight w:val="282"/>
        </w:trPr>
        <w:tc>
          <w:tcPr>
            <w:tcW w:w="1264" w:type="dxa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BD7247" w:rsidRPr="00CD7A70" w:rsidTr="00CD7A70">
        <w:trPr>
          <w:trHeight w:val="282"/>
        </w:trPr>
        <w:tc>
          <w:tcPr>
            <w:tcW w:w="1264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264"/>
        </w:trPr>
        <w:tc>
          <w:tcPr>
            <w:tcW w:w="1264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282"/>
        </w:trPr>
        <w:tc>
          <w:tcPr>
            <w:tcW w:w="1881" w:type="dxa"/>
            <w:gridSpan w:val="2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BD7247" w:rsidRPr="00CD7A70">
        <w:trPr>
          <w:trHeight w:val="264"/>
        </w:trPr>
        <w:tc>
          <w:tcPr>
            <w:tcW w:w="1881" w:type="dxa"/>
            <w:gridSpan w:val="2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5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юридическим лицам, индивидуальным предпринимателям, физическим лицам - производителям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муниципальных гарантий, а также по резервным расходам</w:t>
      </w: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44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3"/>
        <w:gridCol w:w="701"/>
        <w:gridCol w:w="848"/>
        <w:gridCol w:w="1167"/>
        <w:gridCol w:w="859"/>
        <w:gridCol w:w="941"/>
        <w:gridCol w:w="1612"/>
        <w:gridCol w:w="734"/>
        <w:gridCol w:w="734"/>
        <w:gridCol w:w="413"/>
      </w:tblGrid>
      <w:tr w:rsidR="00BD7247" w:rsidRPr="00CD7A70">
        <w:trPr>
          <w:trHeight w:val="1266"/>
        </w:trPr>
        <w:tc>
          <w:tcPr>
            <w:tcW w:w="1433" w:type="dxa"/>
            <w:vMerge w:val="restart"/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BD7247" w:rsidRPr="00CD7A70" w:rsidTr="00CD7A70">
        <w:trPr>
          <w:trHeight w:val="181"/>
        </w:trPr>
        <w:tc>
          <w:tcPr>
            <w:tcW w:w="1433" w:type="dxa"/>
            <w:vMerge/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BD7247" w:rsidRPr="00CD7A70" w:rsidTr="00CD7A70">
        <w:trPr>
          <w:trHeight w:val="302"/>
        </w:trPr>
        <w:tc>
          <w:tcPr>
            <w:tcW w:w="1433" w:type="dxa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BD7247" w:rsidRPr="00CD7A70" w:rsidTr="00CD7A70">
        <w:trPr>
          <w:trHeight w:val="302"/>
        </w:trPr>
        <w:tc>
          <w:tcPr>
            <w:tcW w:w="1433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283"/>
        </w:trPr>
        <w:tc>
          <w:tcPr>
            <w:tcW w:w="1433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302"/>
        </w:trPr>
        <w:tc>
          <w:tcPr>
            <w:tcW w:w="2134" w:type="dxa"/>
            <w:gridSpan w:val="2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BD7247" w:rsidRPr="00CD7A70" w:rsidTr="00CD7A70">
        <w:trPr>
          <w:trHeight w:val="283"/>
        </w:trPr>
        <w:tc>
          <w:tcPr>
            <w:tcW w:w="2134" w:type="dxa"/>
            <w:gridSpan w:val="2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5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Раздел 4. СПРАВОЧНО: Бюджетные ассигнования на исполнение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публичных нормативных обязательств</w:t>
      </w: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446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0"/>
        <w:gridCol w:w="606"/>
        <w:gridCol w:w="733"/>
        <w:gridCol w:w="1009"/>
        <w:gridCol w:w="743"/>
        <w:gridCol w:w="813"/>
        <w:gridCol w:w="1393"/>
        <w:gridCol w:w="635"/>
        <w:gridCol w:w="635"/>
        <w:gridCol w:w="1639"/>
      </w:tblGrid>
      <w:tr w:rsidR="00BD7247" w:rsidRPr="00CD7A70" w:rsidTr="00CD7A70">
        <w:trPr>
          <w:trHeight w:val="650"/>
        </w:trPr>
        <w:tc>
          <w:tcPr>
            <w:tcW w:w="1240" w:type="dxa"/>
            <w:vMerge w:val="restart"/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5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298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393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BD7247" w:rsidRPr="00CD7A70">
        <w:trPr>
          <w:trHeight w:val="169"/>
        </w:trPr>
        <w:tc>
          <w:tcPr>
            <w:tcW w:w="1240" w:type="dxa"/>
            <w:vMerge/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009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813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393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BD7247" w:rsidRPr="00CD7A70">
        <w:trPr>
          <w:trHeight w:val="282"/>
        </w:trPr>
        <w:tc>
          <w:tcPr>
            <w:tcW w:w="1240" w:type="dxa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BD7247" w:rsidRPr="00CD7A70">
        <w:trPr>
          <w:trHeight w:val="264"/>
        </w:trPr>
        <w:tc>
          <w:tcPr>
            <w:tcW w:w="1240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>
        <w:trPr>
          <w:trHeight w:val="282"/>
        </w:trPr>
        <w:tc>
          <w:tcPr>
            <w:tcW w:w="1240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>
        <w:trPr>
          <w:trHeight w:val="282"/>
        </w:trPr>
        <w:tc>
          <w:tcPr>
            <w:tcW w:w="1846" w:type="dxa"/>
            <w:gridSpan w:val="2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BD7247" w:rsidRPr="00CD7A70" w:rsidTr="00CD7A70">
        <w:trPr>
          <w:trHeight w:val="264"/>
        </w:trPr>
        <w:tc>
          <w:tcPr>
            <w:tcW w:w="1846" w:type="dxa"/>
            <w:gridSpan w:val="2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5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Руководитель учреждения</w:t>
      </w:r>
    </w:p>
    <w:p w:rsidR="00BD7247" w:rsidRPr="00CD7A70" w:rsidRDefault="00BD7247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(уполномоченное лицо)     _____________ ___________ ___________________</w:t>
      </w:r>
    </w:p>
    <w:p w:rsidR="00BD7247" w:rsidRPr="00CD7A70" w:rsidRDefault="00BD7247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Pr="00CD7A70">
        <w:rPr>
          <w:rFonts w:ascii="Arial" w:hAnsi="Arial" w:cs="Arial"/>
        </w:rPr>
        <w:t>(должность)   (подпись)  (фамилия, инициалы)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Руководитель планово-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финансовой службы     __________ ___________________________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CD7A70">
        <w:rPr>
          <w:rFonts w:ascii="Arial" w:hAnsi="Arial" w:cs="Arial"/>
          <w:sz w:val="24"/>
          <w:szCs w:val="24"/>
        </w:rPr>
        <w:t>(подпись)    (расшифровка подписи)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Исполнитель </w:t>
      </w:r>
      <w:r w:rsidRPr="00CD7A70">
        <w:rPr>
          <w:rFonts w:ascii="Arial" w:hAnsi="Arial" w:cs="Arial"/>
          <w:sz w:val="24"/>
          <w:szCs w:val="24"/>
        </w:rPr>
        <w:t xml:space="preserve"> _______________ _________ _____________________ _________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CD7A70">
        <w:rPr>
          <w:rFonts w:ascii="Arial" w:hAnsi="Arial" w:cs="Arial"/>
          <w:sz w:val="24"/>
          <w:szCs w:val="24"/>
        </w:rPr>
        <w:t>(должность)   (подпись) (расшифровка подписи) (телефон)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7247" w:rsidRPr="00CD7A70" w:rsidRDefault="00BD7247" w:rsidP="00E06BD7">
      <w:pPr>
        <w:pStyle w:val="ConsPlusNonformat"/>
        <w:rPr>
          <w:rFonts w:ascii="Arial" w:hAnsi="Arial" w:cs="Arial"/>
          <w:sz w:val="24"/>
          <w:szCs w:val="24"/>
        </w:rPr>
        <w:sectPr w:rsidR="00BD7247" w:rsidRPr="00CD7A70" w:rsidSect="008015C9">
          <w:pgSz w:w="11906" w:h="16838"/>
          <w:pgMar w:top="1134" w:right="1247" w:bottom="1134" w:left="1531" w:header="0" w:footer="0" w:gutter="0"/>
          <w:pgNumType w:start="1"/>
          <w:cols w:space="720"/>
          <w:formProt w:val="0"/>
          <w:titlePg/>
          <w:docGrid w:linePitch="326"/>
        </w:sectPr>
      </w:pPr>
      <w:r w:rsidRPr="00CD7A70">
        <w:rPr>
          <w:rFonts w:ascii="Arial" w:hAnsi="Arial" w:cs="Arial"/>
          <w:sz w:val="24"/>
          <w:szCs w:val="24"/>
        </w:rPr>
        <w:t>"__" ___________ 20__ г.</w:t>
      </w:r>
    </w:p>
    <w:p w:rsidR="00BD7247" w:rsidRPr="00CD7A70" w:rsidRDefault="00BD724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Приложение № 2</w:t>
      </w:r>
    </w:p>
    <w:p w:rsidR="00BD7247" w:rsidRPr="00CD7A70" w:rsidRDefault="00BD724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к Порядку составления, утверждения</w:t>
      </w:r>
    </w:p>
    <w:p w:rsidR="00BD7247" w:rsidRPr="00CD7A70" w:rsidRDefault="00BD724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 xml:space="preserve">и ведения бюджетных смет казенных </w:t>
      </w:r>
    </w:p>
    <w:p w:rsidR="00BD7247" w:rsidRPr="00CD7A70" w:rsidRDefault="00BD7247" w:rsidP="00091472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учреждений муниципального образования «Городновский сельсовет»</w:t>
      </w:r>
    </w:p>
    <w:p w:rsidR="00BD7247" w:rsidRPr="00CD7A70" w:rsidRDefault="00BD7247" w:rsidP="00091472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 xml:space="preserve"> Железногорского района Курской области  </w:t>
      </w:r>
    </w:p>
    <w:p w:rsidR="00BD7247" w:rsidRPr="00CD7A70" w:rsidRDefault="00BD7247">
      <w:pPr>
        <w:jc w:val="right"/>
        <w:rPr>
          <w:rFonts w:ascii="Arial" w:hAnsi="Arial" w:cs="Arial"/>
        </w:rPr>
      </w:pP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СОГЛАСОВАНО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CD7A70">
        <w:rPr>
          <w:rFonts w:ascii="Arial" w:hAnsi="Arial" w:cs="Arial"/>
          <w:sz w:val="24"/>
          <w:szCs w:val="24"/>
        </w:rPr>
        <w:t xml:space="preserve">           УТВЕРЖДАЮ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 w:rsidRPr="00CD7A70">
        <w:rPr>
          <w:rFonts w:ascii="Arial" w:hAnsi="Arial" w:cs="Arial"/>
          <w:sz w:val="24"/>
          <w:szCs w:val="24"/>
        </w:rPr>
        <w:t xml:space="preserve">_____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D7A70">
        <w:rPr>
          <w:rFonts w:ascii="Arial" w:hAnsi="Arial" w:cs="Arial"/>
          <w:sz w:val="24"/>
          <w:szCs w:val="24"/>
        </w:rPr>
        <w:t>________________________________</w:t>
      </w:r>
    </w:p>
    <w:p w:rsidR="00BD7247" w:rsidRPr="00CD7A70" w:rsidRDefault="00BD7247" w:rsidP="00E06BD7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(наименование должности лица,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D7A7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CD7A70">
        <w:rPr>
          <w:rFonts w:ascii="Arial" w:hAnsi="Arial" w:cs="Arial"/>
          <w:sz w:val="24"/>
          <w:szCs w:val="24"/>
        </w:rPr>
        <w:t>(наименование должности лица,</w:t>
      </w:r>
    </w:p>
    <w:p w:rsidR="00BD7247" w:rsidRPr="00CD7A70" w:rsidRDefault="00BD7247" w:rsidP="00E06BD7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согласующего бюджетную смету;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CD7A70">
        <w:rPr>
          <w:rFonts w:ascii="Arial" w:hAnsi="Arial" w:cs="Arial"/>
          <w:sz w:val="24"/>
          <w:szCs w:val="24"/>
        </w:rPr>
        <w:t>утверждающего бюджетную смету;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__________________________________        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бюджетных средств; учреждения)                                                                                                                                                      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Pr="00CD7A70">
        <w:rPr>
          <w:rFonts w:ascii="Arial" w:hAnsi="Arial" w:cs="Arial"/>
          <w:sz w:val="24"/>
          <w:szCs w:val="24"/>
        </w:rPr>
        <w:t>_____________________         __________ _____________________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7247" w:rsidRPr="00CD7A70" w:rsidRDefault="00BD7247" w:rsidP="00E06BD7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"__" </w:t>
      </w:r>
      <w:r>
        <w:rPr>
          <w:rFonts w:ascii="Arial" w:hAnsi="Arial" w:cs="Arial"/>
          <w:sz w:val="24"/>
          <w:szCs w:val="24"/>
        </w:rPr>
        <w:t xml:space="preserve">____________ 20__ г.      </w:t>
      </w:r>
      <w:r w:rsidRPr="00CD7A70">
        <w:rPr>
          <w:rFonts w:ascii="Arial" w:hAnsi="Arial" w:cs="Arial"/>
          <w:sz w:val="24"/>
          <w:szCs w:val="24"/>
        </w:rPr>
        <w:t xml:space="preserve">                                              "__" __________ 20__ г.</w:t>
      </w: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 w:rsidP="00E06BD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ИЗМЕНЕНИЕ ПОКАЗАТЕЛЕЙ БЮДЖЕТНОЙ СМЕТЫ НА 20__ ФИНАНСОВЫЙ ГОД</w:t>
      </w:r>
      <w:r>
        <w:rPr>
          <w:rFonts w:ascii="Arial" w:hAnsi="Arial" w:cs="Arial"/>
          <w:sz w:val="24"/>
          <w:szCs w:val="24"/>
        </w:rPr>
        <w:t xml:space="preserve"> </w:t>
      </w:r>
      <w:r w:rsidRPr="00CD7A70">
        <w:rPr>
          <w:rFonts w:ascii="Arial" w:hAnsi="Arial" w:cs="Arial"/>
          <w:sz w:val="24"/>
          <w:szCs w:val="24"/>
        </w:rPr>
        <w:t>(НА ПЛАНОВЫЙ ПЕРИОД 20__ И 20__ ГОДОВ)</w:t>
      </w:r>
    </w:p>
    <w:tbl>
      <w:tblPr>
        <w:tblW w:w="9624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81"/>
        <w:gridCol w:w="2631"/>
        <w:gridCol w:w="2247"/>
        <w:gridCol w:w="1365"/>
      </w:tblGrid>
      <w:tr w:rsidR="00BD7247" w:rsidRPr="00CD7A70" w:rsidTr="00CD7A70">
        <w:trPr>
          <w:trHeight w:val="228"/>
        </w:trPr>
        <w:tc>
          <w:tcPr>
            <w:tcW w:w="3381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КОДЫ</w:t>
            </w:r>
          </w:p>
        </w:tc>
      </w:tr>
      <w:tr w:rsidR="00BD7247" w:rsidRPr="00CD7A70" w:rsidTr="00CD7A70">
        <w:trPr>
          <w:trHeight w:val="243"/>
        </w:trPr>
        <w:tc>
          <w:tcPr>
            <w:tcW w:w="3381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Форма по </w:t>
            </w:r>
            <w:hyperlink r:id="rId8">
              <w:r w:rsidRPr="00CD7A70">
                <w:rPr>
                  <w:rStyle w:val="InternetLink"/>
                  <w:rFonts w:ascii="Arial" w:hAnsi="Arial" w:cs="Arial"/>
                </w:rPr>
                <w:t>ОКУД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0501012</w:t>
            </w:r>
          </w:p>
        </w:tc>
      </w:tr>
      <w:tr w:rsidR="00BD7247" w:rsidRPr="00CD7A70" w:rsidTr="00CD7A70">
        <w:trPr>
          <w:trHeight w:val="228"/>
        </w:trPr>
        <w:tc>
          <w:tcPr>
            <w:tcW w:w="3381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"__" ___</w:t>
            </w:r>
            <w:r w:rsidRPr="00CD7A70">
              <w:rPr>
                <w:rFonts w:ascii="Arial" w:hAnsi="Arial" w:cs="Arial"/>
              </w:rPr>
              <w:t>___ 20__ г.</w:t>
            </w:r>
          </w:p>
        </w:tc>
        <w:tc>
          <w:tcPr>
            <w:tcW w:w="2247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Дата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trHeight w:val="243"/>
        </w:trPr>
        <w:tc>
          <w:tcPr>
            <w:tcW w:w="3381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ОКПО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trHeight w:val="228"/>
        </w:trPr>
        <w:tc>
          <w:tcPr>
            <w:tcW w:w="3381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Получатель бюджетных средств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trHeight w:val="243"/>
        </w:trPr>
        <w:tc>
          <w:tcPr>
            <w:tcW w:w="3381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trHeight w:val="470"/>
        </w:trPr>
        <w:tc>
          <w:tcPr>
            <w:tcW w:w="3381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  <w:vAlign w:val="bottom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БК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trHeight w:val="470"/>
        </w:trPr>
        <w:tc>
          <w:tcPr>
            <w:tcW w:w="3381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CD7A70" w:rsidRDefault="00BD7247" w:rsidP="00E374E5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Бюджет муниципального образования «Городновский сельсовет» Железногорского района Курской области  </w:t>
            </w:r>
          </w:p>
        </w:tc>
        <w:tc>
          <w:tcPr>
            <w:tcW w:w="2247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9">
              <w:r w:rsidRPr="00CD7A70">
                <w:rPr>
                  <w:rStyle w:val="InternetLink"/>
                  <w:rFonts w:ascii="Arial" w:hAnsi="Arial" w:cs="Arial"/>
                </w:rPr>
                <w:t>ОКТМО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trHeight w:val="228"/>
        </w:trPr>
        <w:tc>
          <w:tcPr>
            <w:tcW w:w="3381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Источник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ДопКР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D7247" w:rsidRPr="00CD7A70" w:rsidTr="00CD7A70">
        <w:trPr>
          <w:trHeight w:val="243"/>
        </w:trPr>
        <w:tc>
          <w:tcPr>
            <w:tcW w:w="3381" w:type="dxa"/>
          </w:tcPr>
          <w:p w:rsidR="00BD7247" w:rsidRPr="00CD7A70" w:rsidRDefault="00BD7247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Единица измерения: руб.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BD7247" w:rsidRPr="00CD7A70" w:rsidRDefault="00BD7247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10">
              <w:r w:rsidRPr="00CD7A70">
                <w:rPr>
                  <w:rStyle w:val="InternetLink"/>
                  <w:rFonts w:ascii="Arial" w:hAnsi="Arial" w:cs="Arial"/>
                </w:rPr>
                <w:t>ОКЕИ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383</w:t>
            </w:r>
          </w:p>
        </w:tc>
      </w:tr>
    </w:tbl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1. Итоговые изменения показателей бюджетной сметы</w:t>
      </w: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8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8"/>
        <w:gridCol w:w="677"/>
        <w:gridCol w:w="822"/>
        <w:gridCol w:w="1129"/>
        <w:gridCol w:w="832"/>
        <w:gridCol w:w="911"/>
        <w:gridCol w:w="1559"/>
        <w:gridCol w:w="1036"/>
        <w:gridCol w:w="1036"/>
        <w:gridCol w:w="411"/>
      </w:tblGrid>
      <w:tr w:rsidR="00BD7247" w:rsidRPr="00CD7A70">
        <w:trPr>
          <w:trHeight w:val="726"/>
        </w:trPr>
        <w:tc>
          <w:tcPr>
            <w:tcW w:w="1388" w:type="dxa"/>
            <w:vMerge w:val="restart"/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7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694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</w:tr>
      <w:tr w:rsidR="00BD7247" w:rsidRPr="00CD7A70" w:rsidTr="00CD7A70">
        <w:trPr>
          <w:trHeight w:val="134"/>
        </w:trPr>
        <w:tc>
          <w:tcPr>
            <w:tcW w:w="1388" w:type="dxa"/>
            <w:vMerge/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129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832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911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BD7247" w:rsidRPr="00CD7A70" w:rsidTr="00CD7A70">
        <w:trPr>
          <w:trHeight w:val="224"/>
        </w:trPr>
        <w:tc>
          <w:tcPr>
            <w:tcW w:w="1388" w:type="dxa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BD7247" w:rsidRPr="00CD7A70" w:rsidTr="00CD7A70">
        <w:trPr>
          <w:trHeight w:val="209"/>
        </w:trPr>
        <w:tc>
          <w:tcPr>
            <w:tcW w:w="1388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224"/>
        </w:trPr>
        <w:tc>
          <w:tcPr>
            <w:tcW w:w="1388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224"/>
        </w:trPr>
        <w:tc>
          <w:tcPr>
            <w:tcW w:w="2065" w:type="dxa"/>
            <w:gridSpan w:val="2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BD7247" w:rsidRPr="00CD7A70" w:rsidTr="00CD7A70">
        <w:trPr>
          <w:trHeight w:val="209"/>
        </w:trPr>
        <w:tc>
          <w:tcPr>
            <w:tcW w:w="2065" w:type="dxa"/>
            <w:gridSpan w:val="2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3" w:type="dxa"/>
            <w:gridSpan w:val="5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BD7247" w:rsidRPr="00CD7A70" w:rsidRDefault="00BD7247">
      <w:pPr>
        <w:pStyle w:val="ConsPlusNormal"/>
        <w:ind w:firstLine="0"/>
        <w:jc w:val="center"/>
        <w:rPr>
          <w:rFonts w:cs="Times New Roman"/>
          <w:sz w:val="24"/>
          <w:szCs w:val="24"/>
        </w:rPr>
      </w:pPr>
    </w:p>
    <w:tbl>
      <w:tblPr>
        <w:tblW w:w="980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6"/>
        <w:gridCol w:w="2084"/>
        <w:gridCol w:w="470"/>
      </w:tblGrid>
      <w:tr w:rsidR="00BD7247" w:rsidRPr="00CD7A70" w:rsidTr="00CD7A70">
        <w:trPr>
          <w:trHeight w:val="301"/>
        </w:trPr>
        <w:tc>
          <w:tcPr>
            <w:tcW w:w="7246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282"/>
        </w:trPr>
        <w:tc>
          <w:tcPr>
            <w:tcW w:w="7246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spacing w:after="240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2. Лимиты бюджетных обязательств по расходам</w:t>
      </w:r>
      <w:r w:rsidRPr="00CD7A70">
        <w:rPr>
          <w:rFonts w:ascii="Arial" w:hAnsi="Arial" w:cs="Arial"/>
          <w:sz w:val="24"/>
          <w:szCs w:val="24"/>
          <w:lang w:eastAsia="en-US"/>
        </w:rPr>
        <w:t xml:space="preserve"> получателя бюджетных средств</w:t>
      </w:r>
    </w:p>
    <w:tbl>
      <w:tblPr>
        <w:tblW w:w="978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6"/>
        <w:gridCol w:w="663"/>
        <w:gridCol w:w="803"/>
        <w:gridCol w:w="1103"/>
        <w:gridCol w:w="814"/>
        <w:gridCol w:w="890"/>
        <w:gridCol w:w="1526"/>
        <w:gridCol w:w="1012"/>
        <w:gridCol w:w="1012"/>
        <w:gridCol w:w="603"/>
      </w:tblGrid>
      <w:tr w:rsidR="00BD7247" w:rsidRPr="00CD7A70" w:rsidTr="00CD7A70">
        <w:trPr>
          <w:trHeight w:val="66"/>
        </w:trPr>
        <w:tc>
          <w:tcPr>
            <w:tcW w:w="1356" w:type="dxa"/>
            <w:vMerge w:val="restart"/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3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610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526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</w:tr>
      <w:tr w:rsidR="00BD7247" w:rsidRPr="00CD7A70" w:rsidTr="00CD7A70">
        <w:trPr>
          <w:trHeight w:val="12"/>
        </w:trPr>
        <w:tc>
          <w:tcPr>
            <w:tcW w:w="1356" w:type="dxa"/>
            <w:vMerge/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103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814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целевой статьи</w:t>
            </w:r>
          </w:p>
        </w:tc>
        <w:tc>
          <w:tcPr>
            <w:tcW w:w="890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вида расходов</w:t>
            </w:r>
          </w:p>
        </w:tc>
        <w:tc>
          <w:tcPr>
            <w:tcW w:w="1526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012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BD7247" w:rsidRPr="00CD7A70" w:rsidTr="00CD7A70">
        <w:trPr>
          <w:trHeight w:val="20"/>
        </w:trPr>
        <w:tc>
          <w:tcPr>
            <w:tcW w:w="1356" w:type="dxa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BD7247" w:rsidRPr="00CD7A70" w:rsidTr="00CD7A70">
        <w:trPr>
          <w:trHeight w:val="20"/>
        </w:trPr>
        <w:tc>
          <w:tcPr>
            <w:tcW w:w="1356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19"/>
        </w:trPr>
        <w:tc>
          <w:tcPr>
            <w:tcW w:w="1356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CD7A70">
        <w:trPr>
          <w:trHeight w:val="20"/>
        </w:trPr>
        <w:tc>
          <w:tcPr>
            <w:tcW w:w="2019" w:type="dxa"/>
            <w:gridSpan w:val="2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BD7247" w:rsidRPr="00CD7A70" w:rsidTr="00CD7A70">
        <w:trPr>
          <w:trHeight w:val="19"/>
        </w:trPr>
        <w:tc>
          <w:tcPr>
            <w:tcW w:w="2019" w:type="dxa"/>
            <w:gridSpan w:val="2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5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юридическим лицам, индивидуальным предпринимателям, физическим лицам - производителям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муниципальных гарантий, а также по резервным расходам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961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4"/>
        <w:gridCol w:w="568"/>
        <w:gridCol w:w="690"/>
        <w:gridCol w:w="950"/>
        <w:gridCol w:w="699"/>
        <w:gridCol w:w="435"/>
        <w:gridCol w:w="332"/>
        <w:gridCol w:w="624"/>
        <w:gridCol w:w="704"/>
        <w:gridCol w:w="710"/>
        <w:gridCol w:w="143"/>
        <w:gridCol w:w="871"/>
        <w:gridCol w:w="622"/>
        <w:gridCol w:w="1077"/>
        <w:gridCol w:w="124"/>
      </w:tblGrid>
      <w:tr w:rsidR="00BD7247" w:rsidRPr="00CD7A70" w:rsidTr="00CD7A70">
        <w:trPr>
          <w:gridAfter w:val="1"/>
          <w:wAfter w:w="30" w:type="dxa"/>
          <w:trHeight w:val="680"/>
        </w:trPr>
        <w:tc>
          <w:tcPr>
            <w:tcW w:w="1164" w:type="dxa"/>
            <w:vMerge w:val="restart"/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CD7A70" w:rsidRDefault="00BD7247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</w:tr>
      <w:tr w:rsidR="00BD7247" w:rsidRPr="00CD7A70" w:rsidTr="00CD7A70">
        <w:trPr>
          <w:gridAfter w:val="1"/>
          <w:wAfter w:w="30" w:type="dxa"/>
          <w:trHeight w:val="126"/>
        </w:trPr>
        <w:tc>
          <w:tcPr>
            <w:tcW w:w="1164" w:type="dxa"/>
            <w:vMerge/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950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624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871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22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D7A70" w:rsidRDefault="00BD7247">
            <w:pPr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gridAfter w:val="1"/>
          <w:wAfter w:w="30" w:type="dxa"/>
          <w:trHeight w:val="210"/>
        </w:trPr>
        <w:tc>
          <w:tcPr>
            <w:tcW w:w="1164" w:type="dxa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D7A70" w:rsidRDefault="00BD7247">
            <w:pPr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gridAfter w:val="1"/>
          <w:wAfter w:w="30" w:type="dxa"/>
          <w:trHeight w:val="196"/>
        </w:trPr>
        <w:tc>
          <w:tcPr>
            <w:tcW w:w="1164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D7A70" w:rsidRDefault="00BD7247">
            <w:pPr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gridAfter w:val="1"/>
          <w:wAfter w:w="30" w:type="dxa"/>
          <w:trHeight w:val="210"/>
        </w:trPr>
        <w:tc>
          <w:tcPr>
            <w:tcW w:w="1164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D7A70" w:rsidRDefault="00BD7247">
            <w:pPr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trHeight w:val="210"/>
        </w:trPr>
        <w:tc>
          <w:tcPr>
            <w:tcW w:w="1732" w:type="dxa"/>
            <w:gridSpan w:val="2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D7A70" w:rsidRDefault="00BD7247">
            <w:pPr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gridAfter w:val="1"/>
          <w:wAfter w:w="30" w:type="dxa"/>
          <w:trHeight w:val="196"/>
        </w:trPr>
        <w:tc>
          <w:tcPr>
            <w:tcW w:w="1732" w:type="dxa"/>
            <w:gridSpan w:val="2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6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D7A70" w:rsidRDefault="00BD7247">
            <w:pPr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gridAfter w:val="1"/>
          <w:wAfter w:w="30" w:type="dxa"/>
          <w:trHeight w:val="210"/>
        </w:trPr>
        <w:tc>
          <w:tcPr>
            <w:tcW w:w="4506" w:type="dxa"/>
            <w:gridSpan w:val="6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D7A70" w:rsidRDefault="00BD7247">
            <w:pPr>
              <w:snapToGrid w:val="0"/>
              <w:rPr>
                <w:rFonts w:ascii="Arial" w:hAnsi="Arial" w:cs="Arial"/>
              </w:rPr>
            </w:pPr>
          </w:p>
        </w:tc>
      </w:tr>
      <w:tr w:rsidR="00BD7247" w:rsidRPr="00CD7A70" w:rsidTr="00CD7A70">
        <w:trPr>
          <w:gridAfter w:val="1"/>
          <w:wAfter w:w="30" w:type="dxa"/>
          <w:trHeight w:val="196"/>
        </w:trPr>
        <w:tc>
          <w:tcPr>
            <w:tcW w:w="4506" w:type="dxa"/>
            <w:gridSpan w:val="6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CD7A70" w:rsidRDefault="00BD7247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D7247" w:rsidRPr="00CD7A70" w:rsidRDefault="00BD7247">
      <w:pPr>
        <w:spacing w:before="100" w:after="100"/>
        <w:jc w:val="right"/>
        <w:rPr>
          <w:rFonts w:ascii="Arial" w:hAnsi="Arial" w:cs="Arial"/>
        </w:rPr>
      </w:pPr>
    </w:p>
    <w:p w:rsidR="00BD7247" w:rsidRPr="00CD7A70" w:rsidRDefault="00BD7247">
      <w:pPr>
        <w:pStyle w:val="ConsPlusNonformat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4. СПРАВОЧНО: Бюджетные ассигнования на исполнение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публичных нормативных обязательств</w:t>
      </w:r>
    </w:p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1058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9"/>
        <w:gridCol w:w="1065"/>
        <w:gridCol w:w="2460"/>
        <w:gridCol w:w="1082"/>
        <w:gridCol w:w="663"/>
        <w:gridCol w:w="1082"/>
        <w:gridCol w:w="761"/>
        <w:gridCol w:w="1233"/>
        <w:gridCol w:w="659"/>
        <w:gridCol w:w="161"/>
        <w:gridCol w:w="6"/>
      </w:tblGrid>
      <w:tr w:rsidR="00BD7247" w:rsidRPr="00CD7A70" w:rsidTr="008015C9">
        <w:trPr>
          <w:gridAfter w:val="4"/>
          <w:wAfter w:w="2059" w:type="dxa"/>
          <w:trHeight w:val="623"/>
        </w:trPr>
        <w:tc>
          <w:tcPr>
            <w:tcW w:w="1409" w:type="dxa"/>
            <w:vMerge w:val="restart"/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2460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663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BD7247" w:rsidRPr="00CD7A70" w:rsidTr="008015C9">
        <w:trPr>
          <w:trHeight w:val="139"/>
        </w:trPr>
        <w:tc>
          <w:tcPr>
            <w:tcW w:w="1409" w:type="dxa"/>
            <w:vMerge/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663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59" w:type="dxa"/>
            <w:tcBorders>
              <w:lef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BD7247" w:rsidRPr="00CD7A70" w:rsidTr="008015C9">
        <w:trPr>
          <w:trHeight w:val="218"/>
        </w:trPr>
        <w:tc>
          <w:tcPr>
            <w:tcW w:w="1409" w:type="dxa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BD7247" w:rsidRPr="00CD7A70" w:rsidTr="008015C9">
        <w:trPr>
          <w:trHeight w:val="231"/>
        </w:trPr>
        <w:tc>
          <w:tcPr>
            <w:tcW w:w="1409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8015C9">
        <w:trPr>
          <w:trHeight w:val="218"/>
        </w:trPr>
        <w:tc>
          <w:tcPr>
            <w:tcW w:w="1409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247" w:rsidRPr="00CD7A70" w:rsidTr="008015C9">
        <w:trPr>
          <w:gridAfter w:val="1"/>
          <w:wAfter w:w="6" w:type="dxa"/>
          <w:trHeight w:val="231"/>
        </w:trPr>
        <w:tc>
          <w:tcPr>
            <w:tcW w:w="1409" w:type="dxa"/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BD7247" w:rsidRPr="00CD7A70" w:rsidTr="008015C9">
        <w:trPr>
          <w:gridAfter w:val="6"/>
          <w:wAfter w:w="3902" w:type="dxa"/>
          <w:trHeight w:val="218"/>
        </w:trPr>
        <w:tc>
          <w:tcPr>
            <w:tcW w:w="1409" w:type="dxa"/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CD7A70" w:rsidRDefault="00BD72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BD7247" w:rsidRPr="00CD7A70" w:rsidRDefault="00BD7247">
      <w:pPr>
        <w:widowControl w:val="0"/>
        <w:autoSpaceDE w:val="0"/>
        <w:jc w:val="center"/>
        <w:rPr>
          <w:rFonts w:ascii="Arial" w:hAnsi="Arial" w:cs="Arial"/>
        </w:rPr>
      </w:pPr>
    </w:p>
    <w:p w:rsidR="00BD7247" w:rsidRPr="00CD7A70" w:rsidRDefault="00BD7247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Руководитель учреждения</w:t>
      </w:r>
    </w:p>
    <w:p w:rsidR="00BD7247" w:rsidRPr="00CD7A70" w:rsidRDefault="00BD7247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(уполномоченное лицо)     _____________ ___________ ___________________</w:t>
      </w:r>
    </w:p>
    <w:p w:rsidR="00BD7247" w:rsidRPr="00CD7A70" w:rsidRDefault="00BD7247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CD7A70">
        <w:rPr>
          <w:rFonts w:ascii="Arial" w:hAnsi="Arial" w:cs="Arial"/>
        </w:rPr>
        <w:t>(должность)   (подпись)  (фамилия, инициалы)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Руководитель планово-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финансовой службы     __________ ___________________________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(подпись)    (расшифровка подписи)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Исполнитель  </w:t>
      </w:r>
      <w:r w:rsidRPr="00CD7A70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 _________ _______</w:t>
      </w:r>
      <w:r w:rsidRPr="00CD7A70">
        <w:rPr>
          <w:rFonts w:ascii="Arial" w:hAnsi="Arial" w:cs="Arial"/>
          <w:sz w:val="24"/>
          <w:szCs w:val="24"/>
        </w:rPr>
        <w:t>__________ _________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CD7A70">
        <w:rPr>
          <w:rFonts w:ascii="Arial" w:hAnsi="Arial" w:cs="Arial"/>
          <w:sz w:val="24"/>
          <w:szCs w:val="24"/>
        </w:rPr>
        <w:t>(должность)   (подпись) (расшифровка подписи) (телефон)</w:t>
      </w: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D7247" w:rsidRPr="00CD7A70" w:rsidRDefault="00BD7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"__" ___________ 20__ г.</w:t>
      </w:r>
    </w:p>
    <w:p w:rsidR="00BD7247" w:rsidRDefault="00BD7247">
      <w:pPr>
        <w:jc w:val="right"/>
      </w:pPr>
    </w:p>
    <w:sectPr w:rsidR="00BD7247" w:rsidSect="008015C9">
      <w:pgSz w:w="11906" w:h="16838"/>
      <w:pgMar w:top="1134" w:right="1247" w:bottom="1134" w:left="1531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725"/>
    <w:multiLevelType w:val="multilevel"/>
    <w:tmpl w:val="2A464DA2"/>
    <w:lvl w:ilvl="0">
      <w:start w:val="1"/>
      <w:numFmt w:val="none"/>
      <w:pStyle w:val="11"/>
      <w:suff w:val="nothing"/>
      <w:lvlText w:val=""/>
      <w:lvlJc w:val="left"/>
    </w:lvl>
    <w:lvl w:ilvl="1">
      <w:start w:val="1"/>
      <w:numFmt w:val="none"/>
      <w:pStyle w:val="21"/>
      <w:suff w:val="nothing"/>
      <w:lvlText w:val=""/>
      <w:lvlJc w:val="left"/>
    </w:lvl>
    <w:lvl w:ilvl="2">
      <w:start w:val="1"/>
      <w:numFmt w:val="none"/>
      <w:pStyle w:val="31"/>
      <w:suff w:val="nothing"/>
      <w:lvlText w:val=""/>
      <w:lvlJc w:val="left"/>
    </w:lvl>
    <w:lvl w:ilvl="3">
      <w:start w:val="1"/>
      <w:numFmt w:val="none"/>
      <w:pStyle w:val="41"/>
      <w:suff w:val="nothing"/>
      <w:lvlText w:val=""/>
      <w:lvlJc w:val="left"/>
    </w:lvl>
    <w:lvl w:ilvl="4">
      <w:start w:val="1"/>
      <w:numFmt w:val="none"/>
      <w:pStyle w:val="51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586975D6"/>
    <w:multiLevelType w:val="hybridMultilevel"/>
    <w:tmpl w:val="5DDE9DDE"/>
    <w:lvl w:ilvl="0" w:tplc="A60E0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90CAE"/>
    <w:multiLevelType w:val="multilevel"/>
    <w:tmpl w:val="31CCC122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115"/>
    <w:rsid w:val="00031656"/>
    <w:rsid w:val="00070669"/>
    <w:rsid w:val="00091472"/>
    <w:rsid w:val="00133314"/>
    <w:rsid w:val="001466A7"/>
    <w:rsid w:val="00244B9B"/>
    <w:rsid w:val="00256CAD"/>
    <w:rsid w:val="002A338F"/>
    <w:rsid w:val="002B7BF6"/>
    <w:rsid w:val="0034701C"/>
    <w:rsid w:val="003B1A0C"/>
    <w:rsid w:val="003C0921"/>
    <w:rsid w:val="003C1DBF"/>
    <w:rsid w:val="0041718F"/>
    <w:rsid w:val="0045476F"/>
    <w:rsid w:val="004E2873"/>
    <w:rsid w:val="005414E1"/>
    <w:rsid w:val="005B4C29"/>
    <w:rsid w:val="00746858"/>
    <w:rsid w:val="00766DFA"/>
    <w:rsid w:val="007974B9"/>
    <w:rsid w:val="007E607C"/>
    <w:rsid w:val="008015C9"/>
    <w:rsid w:val="008317DA"/>
    <w:rsid w:val="008F1D78"/>
    <w:rsid w:val="0098320A"/>
    <w:rsid w:val="00A35BA2"/>
    <w:rsid w:val="00A467F6"/>
    <w:rsid w:val="00A97BC1"/>
    <w:rsid w:val="00B42DC4"/>
    <w:rsid w:val="00BB0C18"/>
    <w:rsid w:val="00BD5866"/>
    <w:rsid w:val="00BD7247"/>
    <w:rsid w:val="00C12E0C"/>
    <w:rsid w:val="00C24DD1"/>
    <w:rsid w:val="00C709D2"/>
    <w:rsid w:val="00C719D2"/>
    <w:rsid w:val="00CA4248"/>
    <w:rsid w:val="00CD7A70"/>
    <w:rsid w:val="00CF4647"/>
    <w:rsid w:val="00D353A7"/>
    <w:rsid w:val="00E06BD7"/>
    <w:rsid w:val="00E26171"/>
    <w:rsid w:val="00E374E5"/>
    <w:rsid w:val="00ED7BF4"/>
    <w:rsid w:val="00F2353D"/>
    <w:rsid w:val="00FC6115"/>
    <w:rsid w:val="00FF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15"/>
    <w:rPr>
      <w:rFonts w:eastAsia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Заголовок 11"/>
    <w:basedOn w:val="Normal"/>
    <w:next w:val="Normal"/>
    <w:uiPriority w:val="99"/>
    <w:rsid w:val="00FC6115"/>
    <w:pPr>
      <w:keepNext/>
      <w:numPr>
        <w:numId w:val="1"/>
      </w:numPr>
      <w:outlineLvl w:val="0"/>
    </w:pPr>
  </w:style>
  <w:style w:type="paragraph" w:customStyle="1" w:styleId="21">
    <w:name w:val="Заголовок 21"/>
    <w:basedOn w:val="Normal"/>
    <w:next w:val="Normal"/>
    <w:uiPriority w:val="99"/>
    <w:rsid w:val="00FC6115"/>
    <w:pPr>
      <w:keepNext/>
      <w:numPr>
        <w:ilvl w:val="1"/>
        <w:numId w:val="1"/>
      </w:numPr>
      <w:outlineLvl w:val="1"/>
    </w:pPr>
    <w:rPr>
      <w:sz w:val="28"/>
      <w:szCs w:val="28"/>
    </w:rPr>
  </w:style>
  <w:style w:type="paragraph" w:customStyle="1" w:styleId="31">
    <w:name w:val="Заголовок 31"/>
    <w:basedOn w:val="Normal"/>
    <w:next w:val="Normal"/>
    <w:uiPriority w:val="99"/>
    <w:rsid w:val="00FC61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Normal"/>
    <w:next w:val="Normal"/>
    <w:uiPriority w:val="99"/>
    <w:rsid w:val="00FC611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Normal"/>
    <w:next w:val="Normal"/>
    <w:uiPriority w:val="99"/>
    <w:rsid w:val="00FC6115"/>
    <w:pPr>
      <w:keepNext/>
      <w:numPr>
        <w:ilvl w:val="4"/>
        <w:numId w:val="1"/>
      </w:numPr>
      <w:jc w:val="both"/>
      <w:outlineLvl w:val="4"/>
    </w:pPr>
    <w:rPr>
      <w:rFonts w:eastAsia="Arial Unicode MS"/>
    </w:rPr>
  </w:style>
  <w:style w:type="character" w:customStyle="1" w:styleId="WW8Num1z0">
    <w:name w:val="WW8Num1z0"/>
    <w:uiPriority w:val="99"/>
    <w:rsid w:val="00FC6115"/>
  </w:style>
  <w:style w:type="character" w:customStyle="1" w:styleId="WW8Num2z0">
    <w:name w:val="WW8Num2z0"/>
    <w:uiPriority w:val="99"/>
    <w:rsid w:val="00FC6115"/>
  </w:style>
  <w:style w:type="character" w:customStyle="1" w:styleId="WW8Num2z1">
    <w:name w:val="WW8Num2z1"/>
    <w:uiPriority w:val="99"/>
    <w:rsid w:val="00FC6115"/>
  </w:style>
  <w:style w:type="character" w:customStyle="1" w:styleId="WW8Num2z2">
    <w:name w:val="WW8Num2z2"/>
    <w:uiPriority w:val="99"/>
    <w:rsid w:val="00FC6115"/>
  </w:style>
  <w:style w:type="character" w:customStyle="1" w:styleId="WW8Num2z3">
    <w:name w:val="WW8Num2z3"/>
    <w:uiPriority w:val="99"/>
    <w:rsid w:val="00FC6115"/>
  </w:style>
  <w:style w:type="character" w:customStyle="1" w:styleId="WW8Num2z4">
    <w:name w:val="WW8Num2z4"/>
    <w:uiPriority w:val="99"/>
    <w:rsid w:val="00FC6115"/>
  </w:style>
  <w:style w:type="character" w:customStyle="1" w:styleId="WW8Num2z5">
    <w:name w:val="WW8Num2z5"/>
    <w:uiPriority w:val="99"/>
    <w:rsid w:val="00FC6115"/>
  </w:style>
  <w:style w:type="character" w:customStyle="1" w:styleId="WW8Num2z6">
    <w:name w:val="WW8Num2z6"/>
    <w:uiPriority w:val="99"/>
    <w:rsid w:val="00FC6115"/>
  </w:style>
  <w:style w:type="character" w:customStyle="1" w:styleId="WW8Num2z7">
    <w:name w:val="WW8Num2z7"/>
    <w:uiPriority w:val="99"/>
    <w:rsid w:val="00FC6115"/>
  </w:style>
  <w:style w:type="character" w:customStyle="1" w:styleId="WW8Num2z8">
    <w:name w:val="WW8Num2z8"/>
    <w:uiPriority w:val="99"/>
    <w:rsid w:val="00FC6115"/>
  </w:style>
  <w:style w:type="character" w:customStyle="1" w:styleId="WW8Num3z0">
    <w:name w:val="WW8Num3z0"/>
    <w:uiPriority w:val="99"/>
    <w:rsid w:val="00FC6115"/>
  </w:style>
  <w:style w:type="character" w:customStyle="1" w:styleId="WW8Num4z0">
    <w:name w:val="WW8Num4z0"/>
    <w:uiPriority w:val="99"/>
    <w:rsid w:val="00FC6115"/>
  </w:style>
  <w:style w:type="character" w:customStyle="1" w:styleId="WW8Num4z1">
    <w:name w:val="WW8Num4z1"/>
    <w:uiPriority w:val="99"/>
    <w:rsid w:val="00FC6115"/>
  </w:style>
  <w:style w:type="character" w:customStyle="1" w:styleId="WW8Num4z3">
    <w:name w:val="WW8Num4z3"/>
    <w:uiPriority w:val="99"/>
    <w:rsid w:val="00FC6115"/>
  </w:style>
  <w:style w:type="character" w:customStyle="1" w:styleId="WW8Num4z4">
    <w:name w:val="WW8Num4z4"/>
    <w:uiPriority w:val="99"/>
    <w:rsid w:val="00FC6115"/>
  </w:style>
  <w:style w:type="character" w:customStyle="1" w:styleId="WW8Num4z5">
    <w:name w:val="WW8Num4z5"/>
    <w:uiPriority w:val="99"/>
    <w:rsid w:val="00FC6115"/>
  </w:style>
  <w:style w:type="character" w:customStyle="1" w:styleId="WW8Num4z6">
    <w:name w:val="WW8Num4z6"/>
    <w:uiPriority w:val="99"/>
    <w:rsid w:val="00FC6115"/>
  </w:style>
  <w:style w:type="character" w:customStyle="1" w:styleId="WW8Num4z7">
    <w:name w:val="WW8Num4z7"/>
    <w:uiPriority w:val="99"/>
    <w:rsid w:val="00FC6115"/>
  </w:style>
  <w:style w:type="character" w:customStyle="1" w:styleId="WW8Num4z8">
    <w:name w:val="WW8Num4z8"/>
    <w:uiPriority w:val="99"/>
    <w:rsid w:val="00FC6115"/>
  </w:style>
  <w:style w:type="character" w:customStyle="1" w:styleId="WW8Num5z0">
    <w:name w:val="WW8Num5z0"/>
    <w:uiPriority w:val="99"/>
    <w:rsid w:val="00FC6115"/>
  </w:style>
  <w:style w:type="character" w:customStyle="1" w:styleId="WW8Num6z0">
    <w:name w:val="WW8Num6z0"/>
    <w:uiPriority w:val="99"/>
    <w:rsid w:val="00FC6115"/>
  </w:style>
  <w:style w:type="character" w:customStyle="1" w:styleId="WW8Num6z1">
    <w:name w:val="WW8Num6z1"/>
    <w:uiPriority w:val="99"/>
    <w:rsid w:val="00FC6115"/>
  </w:style>
  <w:style w:type="character" w:customStyle="1" w:styleId="WW8Num6z2">
    <w:name w:val="WW8Num6z2"/>
    <w:uiPriority w:val="99"/>
    <w:rsid w:val="00FC6115"/>
  </w:style>
  <w:style w:type="character" w:customStyle="1" w:styleId="WW8Num6z3">
    <w:name w:val="WW8Num6z3"/>
    <w:uiPriority w:val="99"/>
    <w:rsid w:val="00FC6115"/>
  </w:style>
  <w:style w:type="character" w:customStyle="1" w:styleId="WW8Num6z4">
    <w:name w:val="WW8Num6z4"/>
    <w:uiPriority w:val="99"/>
    <w:rsid w:val="00FC6115"/>
  </w:style>
  <w:style w:type="character" w:customStyle="1" w:styleId="WW8Num6z5">
    <w:name w:val="WW8Num6z5"/>
    <w:uiPriority w:val="99"/>
    <w:rsid w:val="00FC6115"/>
  </w:style>
  <w:style w:type="character" w:customStyle="1" w:styleId="WW8Num6z6">
    <w:name w:val="WW8Num6z6"/>
    <w:uiPriority w:val="99"/>
    <w:rsid w:val="00FC6115"/>
  </w:style>
  <w:style w:type="character" w:customStyle="1" w:styleId="WW8Num6z7">
    <w:name w:val="WW8Num6z7"/>
    <w:uiPriority w:val="99"/>
    <w:rsid w:val="00FC6115"/>
  </w:style>
  <w:style w:type="character" w:customStyle="1" w:styleId="WW8Num6z8">
    <w:name w:val="WW8Num6z8"/>
    <w:uiPriority w:val="99"/>
    <w:rsid w:val="00FC6115"/>
  </w:style>
  <w:style w:type="character" w:customStyle="1" w:styleId="WW8Num7z0">
    <w:name w:val="WW8Num7z0"/>
    <w:uiPriority w:val="99"/>
    <w:rsid w:val="00FC6115"/>
  </w:style>
  <w:style w:type="character" w:customStyle="1" w:styleId="WW8Num8z0">
    <w:name w:val="WW8Num8z0"/>
    <w:uiPriority w:val="99"/>
    <w:rsid w:val="00FC6115"/>
  </w:style>
  <w:style w:type="character" w:customStyle="1" w:styleId="WW8Num8z1">
    <w:name w:val="WW8Num8z1"/>
    <w:uiPriority w:val="99"/>
    <w:rsid w:val="00FC6115"/>
  </w:style>
  <w:style w:type="character" w:customStyle="1" w:styleId="WW8Num8z2">
    <w:name w:val="WW8Num8z2"/>
    <w:uiPriority w:val="99"/>
    <w:rsid w:val="00FC6115"/>
  </w:style>
  <w:style w:type="character" w:customStyle="1" w:styleId="WW8Num8z3">
    <w:name w:val="WW8Num8z3"/>
    <w:uiPriority w:val="99"/>
    <w:rsid w:val="00FC6115"/>
  </w:style>
  <w:style w:type="character" w:customStyle="1" w:styleId="WW8Num8z4">
    <w:name w:val="WW8Num8z4"/>
    <w:uiPriority w:val="99"/>
    <w:rsid w:val="00FC6115"/>
  </w:style>
  <w:style w:type="character" w:customStyle="1" w:styleId="WW8Num8z5">
    <w:name w:val="WW8Num8z5"/>
    <w:uiPriority w:val="99"/>
    <w:rsid w:val="00FC6115"/>
  </w:style>
  <w:style w:type="character" w:customStyle="1" w:styleId="WW8Num8z6">
    <w:name w:val="WW8Num8z6"/>
    <w:uiPriority w:val="99"/>
    <w:rsid w:val="00FC6115"/>
  </w:style>
  <w:style w:type="character" w:customStyle="1" w:styleId="WW8Num8z7">
    <w:name w:val="WW8Num8z7"/>
    <w:uiPriority w:val="99"/>
    <w:rsid w:val="00FC6115"/>
  </w:style>
  <w:style w:type="character" w:customStyle="1" w:styleId="WW8Num8z8">
    <w:name w:val="WW8Num8z8"/>
    <w:uiPriority w:val="99"/>
    <w:rsid w:val="00FC6115"/>
  </w:style>
  <w:style w:type="character" w:customStyle="1" w:styleId="WW8Num9z0">
    <w:name w:val="WW8Num9z0"/>
    <w:uiPriority w:val="99"/>
    <w:rsid w:val="00FC6115"/>
  </w:style>
  <w:style w:type="character" w:customStyle="1" w:styleId="WW8Num10z0">
    <w:name w:val="WW8Num10z0"/>
    <w:uiPriority w:val="99"/>
    <w:rsid w:val="00FC6115"/>
  </w:style>
  <w:style w:type="character" w:customStyle="1" w:styleId="WW8Num10z1">
    <w:name w:val="WW8Num10z1"/>
    <w:uiPriority w:val="99"/>
    <w:rsid w:val="00FC6115"/>
  </w:style>
  <w:style w:type="character" w:customStyle="1" w:styleId="WW8Num10z2">
    <w:name w:val="WW8Num10z2"/>
    <w:uiPriority w:val="99"/>
    <w:rsid w:val="00FC6115"/>
  </w:style>
  <w:style w:type="character" w:customStyle="1" w:styleId="WW8Num10z3">
    <w:name w:val="WW8Num10z3"/>
    <w:uiPriority w:val="99"/>
    <w:rsid w:val="00FC6115"/>
  </w:style>
  <w:style w:type="character" w:customStyle="1" w:styleId="WW8Num10z4">
    <w:name w:val="WW8Num10z4"/>
    <w:uiPriority w:val="99"/>
    <w:rsid w:val="00FC6115"/>
  </w:style>
  <w:style w:type="character" w:customStyle="1" w:styleId="WW8Num10z5">
    <w:name w:val="WW8Num10z5"/>
    <w:uiPriority w:val="99"/>
    <w:rsid w:val="00FC6115"/>
  </w:style>
  <w:style w:type="character" w:customStyle="1" w:styleId="WW8Num10z6">
    <w:name w:val="WW8Num10z6"/>
    <w:uiPriority w:val="99"/>
    <w:rsid w:val="00FC6115"/>
  </w:style>
  <w:style w:type="character" w:customStyle="1" w:styleId="WW8Num10z7">
    <w:name w:val="WW8Num10z7"/>
    <w:uiPriority w:val="99"/>
    <w:rsid w:val="00FC6115"/>
  </w:style>
  <w:style w:type="character" w:customStyle="1" w:styleId="WW8Num10z8">
    <w:name w:val="WW8Num10z8"/>
    <w:uiPriority w:val="99"/>
    <w:rsid w:val="00FC6115"/>
  </w:style>
  <w:style w:type="character" w:customStyle="1" w:styleId="WW8Num11z0">
    <w:name w:val="WW8Num11z0"/>
    <w:uiPriority w:val="99"/>
    <w:rsid w:val="00FC6115"/>
  </w:style>
  <w:style w:type="character" w:customStyle="1" w:styleId="WW8Num11z1">
    <w:name w:val="WW8Num11z1"/>
    <w:uiPriority w:val="99"/>
    <w:rsid w:val="00FC6115"/>
  </w:style>
  <w:style w:type="character" w:customStyle="1" w:styleId="WW8Num11z2">
    <w:name w:val="WW8Num11z2"/>
    <w:uiPriority w:val="99"/>
    <w:rsid w:val="00FC6115"/>
  </w:style>
  <w:style w:type="character" w:customStyle="1" w:styleId="WW8Num11z3">
    <w:name w:val="WW8Num11z3"/>
    <w:uiPriority w:val="99"/>
    <w:rsid w:val="00FC6115"/>
  </w:style>
  <w:style w:type="character" w:customStyle="1" w:styleId="WW8Num11z4">
    <w:name w:val="WW8Num11z4"/>
    <w:uiPriority w:val="99"/>
    <w:rsid w:val="00FC6115"/>
  </w:style>
  <w:style w:type="character" w:customStyle="1" w:styleId="WW8Num11z5">
    <w:name w:val="WW8Num11z5"/>
    <w:uiPriority w:val="99"/>
    <w:rsid w:val="00FC6115"/>
  </w:style>
  <w:style w:type="character" w:customStyle="1" w:styleId="WW8Num11z6">
    <w:name w:val="WW8Num11z6"/>
    <w:uiPriority w:val="99"/>
    <w:rsid w:val="00FC6115"/>
  </w:style>
  <w:style w:type="character" w:customStyle="1" w:styleId="WW8Num11z7">
    <w:name w:val="WW8Num11z7"/>
    <w:uiPriority w:val="99"/>
    <w:rsid w:val="00FC6115"/>
  </w:style>
  <w:style w:type="character" w:customStyle="1" w:styleId="WW8Num11z8">
    <w:name w:val="WW8Num11z8"/>
    <w:uiPriority w:val="99"/>
    <w:rsid w:val="00FC6115"/>
  </w:style>
  <w:style w:type="character" w:customStyle="1" w:styleId="WW8Num12z0">
    <w:name w:val="WW8Num12z0"/>
    <w:uiPriority w:val="99"/>
    <w:rsid w:val="00FC6115"/>
  </w:style>
  <w:style w:type="character" w:customStyle="1" w:styleId="WW8Num12z1">
    <w:name w:val="WW8Num12z1"/>
    <w:uiPriority w:val="99"/>
    <w:rsid w:val="00FC6115"/>
  </w:style>
  <w:style w:type="character" w:customStyle="1" w:styleId="WW8Num12z2">
    <w:name w:val="WW8Num12z2"/>
    <w:uiPriority w:val="99"/>
    <w:rsid w:val="00FC6115"/>
  </w:style>
  <w:style w:type="character" w:customStyle="1" w:styleId="WW8Num12z3">
    <w:name w:val="WW8Num12z3"/>
    <w:uiPriority w:val="99"/>
    <w:rsid w:val="00FC6115"/>
  </w:style>
  <w:style w:type="character" w:customStyle="1" w:styleId="WW8Num12z4">
    <w:name w:val="WW8Num12z4"/>
    <w:uiPriority w:val="99"/>
    <w:rsid w:val="00FC6115"/>
  </w:style>
  <w:style w:type="character" w:customStyle="1" w:styleId="WW8Num12z5">
    <w:name w:val="WW8Num12z5"/>
    <w:uiPriority w:val="99"/>
    <w:rsid w:val="00FC6115"/>
  </w:style>
  <w:style w:type="character" w:customStyle="1" w:styleId="WW8Num12z6">
    <w:name w:val="WW8Num12z6"/>
    <w:uiPriority w:val="99"/>
    <w:rsid w:val="00FC6115"/>
  </w:style>
  <w:style w:type="character" w:customStyle="1" w:styleId="WW8Num12z7">
    <w:name w:val="WW8Num12z7"/>
    <w:uiPriority w:val="99"/>
    <w:rsid w:val="00FC6115"/>
  </w:style>
  <w:style w:type="character" w:customStyle="1" w:styleId="WW8Num12z8">
    <w:name w:val="WW8Num12z8"/>
    <w:uiPriority w:val="99"/>
    <w:rsid w:val="00FC6115"/>
  </w:style>
  <w:style w:type="character" w:customStyle="1" w:styleId="WW8Num13z0">
    <w:name w:val="WW8Num13z0"/>
    <w:uiPriority w:val="99"/>
    <w:rsid w:val="00FC6115"/>
    <w:rPr>
      <w:sz w:val="20"/>
      <w:szCs w:val="20"/>
    </w:rPr>
  </w:style>
  <w:style w:type="character" w:customStyle="1" w:styleId="WW8Num13z1">
    <w:name w:val="WW8Num13z1"/>
    <w:uiPriority w:val="99"/>
    <w:rsid w:val="00FC6115"/>
  </w:style>
  <w:style w:type="character" w:customStyle="1" w:styleId="WW8Num13z2">
    <w:name w:val="WW8Num13z2"/>
    <w:uiPriority w:val="99"/>
    <w:rsid w:val="00FC6115"/>
  </w:style>
  <w:style w:type="character" w:customStyle="1" w:styleId="WW8Num13z3">
    <w:name w:val="WW8Num13z3"/>
    <w:uiPriority w:val="99"/>
    <w:rsid w:val="00FC6115"/>
  </w:style>
  <w:style w:type="character" w:customStyle="1" w:styleId="WW8Num13z4">
    <w:name w:val="WW8Num13z4"/>
    <w:uiPriority w:val="99"/>
    <w:rsid w:val="00FC6115"/>
  </w:style>
  <w:style w:type="character" w:customStyle="1" w:styleId="WW8Num13z5">
    <w:name w:val="WW8Num13z5"/>
    <w:uiPriority w:val="99"/>
    <w:rsid w:val="00FC6115"/>
  </w:style>
  <w:style w:type="character" w:customStyle="1" w:styleId="WW8Num13z6">
    <w:name w:val="WW8Num13z6"/>
    <w:uiPriority w:val="99"/>
    <w:rsid w:val="00FC6115"/>
  </w:style>
  <w:style w:type="character" w:customStyle="1" w:styleId="WW8Num13z7">
    <w:name w:val="WW8Num13z7"/>
    <w:uiPriority w:val="99"/>
    <w:rsid w:val="00FC6115"/>
  </w:style>
  <w:style w:type="character" w:customStyle="1" w:styleId="WW8Num13z8">
    <w:name w:val="WW8Num13z8"/>
    <w:uiPriority w:val="99"/>
    <w:rsid w:val="00FC6115"/>
  </w:style>
  <w:style w:type="character" w:customStyle="1" w:styleId="WW8Num14z0">
    <w:name w:val="WW8Num14z0"/>
    <w:uiPriority w:val="99"/>
    <w:rsid w:val="00FC6115"/>
  </w:style>
  <w:style w:type="character" w:customStyle="1" w:styleId="WW8Num14z1">
    <w:name w:val="WW8Num14z1"/>
    <w:uiPriority w:val="99"/>
    <w:rsid w:val="00FC6115"/>
  </w:style>
  <w:style w:type="character" w:customStyle="1" w:styleId="WW8Num14z2">
    <w:name w:val="WW8Num14z2"/>
    <w:uiPriority w:val="99"/>
    <w:rsid w:val="00FC6115"/>
  </w:style>
  <w:style w:type="character" w:customStyle="1" w:styleId="WW8Num14z3">
    <w:name w:val="WW8Num14z3"/>
    <w:uiPriority w:val="99"/>
    <w:rsid w:val="00FC6115"/>
  </w:style>
  <w:style w:type="character" w:customStyle="1" w:styleId="WW8Num14z4">
    <w:name w:val="WW8Num14z4"/>
    <w:uiPriority w:val="99"/>
    <w:rsid w:val="00FC6115"/>
  </w:style>
  <w:style w:type="character" w:customStyle="1" w:styleId="WW8Num14z5">
    <w:name w:val="WW8Num14z5"/>
    <w:uiPriority w:val="99"/>
    <w:rsid w:val="00FC6115"/>
  </w:style>
  <w:style w:type="character" w:customStyle="1" w:styleId="WW8Num14z6">
    <w:name w:val="WW8Num14z6"/>
    <w:uiPriority w:val="99"/>
    <w:rsid w:val="00FC6115"/>
  </w:style>
  <w:style w:type="character" w:customStyle="1" w:styleId="WW8Num14z7">
    <w:name w:val="WW8Num14z7"/>
    <w:uiPriority w:val="99"/>
    <w:rsid w:val="00FC6115"/>
  </w:style>
  <w:style w:type="character" w:customStyle="1" w:styleId="WW8Num14z8">
    <w:name w:val="WW8Num14z8"/>
    <w:uiPriority w:val="99"/>
    <w:rsid w:val="00FC6115"/>
  </w:style>
  <w:style w:type="character" w:customStyle="1" w:styleId="WW8Num15z0">
    <w:name w:val="WW8Num15z0"/>
    <w:uiPriority w:val="99"/>
    <w:rsid w:val="00FC6115"/>
  </w:style>
  <w:style w:type="character" w:customStyle="1" w:styleId="WW8Num15z1">
    <w:name w:val="WW8Num15z1"/>
    <w:uiPriority w:val="99"/>
    <w:rsid w:val="00FC6115"/>
  </w:style>
  <w:style w:type="character" w:customStyle="1" w:styleId="WW8Num15z2">
    <w:name w:val="WW8Num15z2"/>
    <w:uiPriority w:val="99"/>
    <w:rsid w:val="00FC6115"/>
  </w:style>
  <w:style w:type="character" w:customStyle="1" w:styleId="WW8Num15z3">
    <w:name w:val="WW8Num15z3"/>
    <w:uiPriority w:val="99"/>
    <w:rsid w:val="00FC6115"/>
  </w:style>
  <w:style w:type="character" w:customStyle="1" w:styleId="WW8Num15z4">
    <w:name w:val="WW8Num15z4"/>
    <w:uiPriority w:val="99"/>
    <w:rsid w:val="00FC6115"/>
  </w:style>
  <w:style w:type="character" w:customStyle="1" w:styleId="WW8Num15z5">
    <w:name w:val="WW8Num15z5"/>
    <w:uiPriority w:val="99"/>
    <w:rsid w:val="00FC6115"/>
  </w:style>
  <w:style w:type="character" w:customStyle="1" w:styleId="WW8Num15z6">
    <w:name w:val="WW8Num15z6"/>
    <w:uiPriority w:val="99"/>
    <w:rsid w:val="00FC6115"/>
  </w:style>
  <w:style w:type="character" w:customStyle="1" w:styleId="WW8Num15z7">
    <w:name w:val="WW8Num15z7"/>
    <w:uiPriority w:val="99"/>
    <w:rsid w:val="00FC6115"/>
  </w:style>
  <w:style w:type="character" w:customStyle="1" w:styleId="WW8Num15z8">
    <w:name w:val="WW8Num15z8"/>
    <w:uiPriority w:val="99"/>
    <w:rsid w:val="00FC6115"/>
  </w:style>
  <w:style w:type="character" w:customStyle="1" w:styleId="a">
    <w:name w:val="Основной шрифт"/>
    <w:uiPriority w:val="99"/>
    <w:rsid w:val="00FC6115"/>
  </w:style>
  <w:style w:type="character" w:customStyle="1" w:styleId="1">
    <w:name w:val="Номер страницы1"/>
    <w:basedOn w:val="DefaultParagraphFont"/>
    <w:uiPriority w:val="99"/>
    <w:rsid w:val="00FC6115"/>
  </w:style>
  <w:style w:type="character" w:customStyle="1" w:styleId="a0">
    <w:name w:val="Нижний колонтитул Знак"/>
    <w:uiPriority w:val="99"/>
    <w:rsid w:val="00FC6115"/>
    <w:rPr>
      <w:sz w:val="24"/>
      <w:szCs w:val="24"/>
    </w:rPr>
  </w:style>
  <w:style w:type="character" w:customStyle="1" w:styleId="a1">
    <w:name w:val="Текст выноски Знак"/>
    <w:uiPriority w:val="99"/>
    <w:rsid w:val="00FC6115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uiPriority w:val="99"/>
    <w:rsid w:val="00FC6115"/>
    <w:rPr>
      <w:shd w:val="clear" w:color="auto" w:fill="FFFFFF"/>
    </w:rPr>
  </w:style>
  <w:style w:type="character" w:customStyle="1" w:styleId="10">
    <w:name w:val="Основной текст1"/>
    <w:uiPriority w:val="99"/>
    <w:rsid w:val="00FC6115"/>
    <w:rPr>
      <w:sz w:val="27"/>
      <w:szCs w:val="27"/>
      <w:shd w:val="clear" w:color="auto" w:fill="FFFFFF"/>
    </w:rPr>
  </w:style>
  <w:style w:type="character" w:customStyle="1" w:styleId="InternetLink">
    <w:name w:val="Internet Link"/>
    <w:uiPriority w:val="99"/>
    <w:rsid w:val="00FC6115"/>
    <w:rPr>
      <w:color w:val="000080"/>
      <w:u w:val="single"/>
    </w:rPr>
  </w:style>
  <w:style w:type="paragraph" w:customStyle="1" w:styleId="Heading">
    <w:name w:val="Heading"/>
    <w:basedOn w:val="Normal"/>
    <w:next w:val="BodyText"/>
    <w:uiPriority w:val="99"/>
    <w:rsid w:val="00FC6115"/>
    <w:pPr>
      <w:jc w:val="center"/>
    </w:pPr>
  </w:style>
  <w:style w:type="paragraph" w:styleId="BodyText">
    <w:name w:val="Body Text"/>
    <w:basedOn w:val="Normal"/>
    <w:link w:val="BodyTextChar"/>
    <w:uiPriority w:val="99"/>
    <w:rsid w:val="00FC6115"/>
    <w:pPr>
      <w:tabs>
        <w:tab w:val="left" w:pos="709"/>
      </w:tabs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FC6115"/>
  </w:style>
  <w:style w:type="paragraph" w:customStyle="1" w:styleId="12">
    <w:name w:val="Название объекта1"/>
    <w:basedOn w:val="Normal"/>
    <w:uiPriority w:val="99"/>
    <w:rsid w:val="00FC6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FC6115"/>
    <w:pPr>
      <w:suppressLineNumbers/>
    </w:pPr>
  </w:style>
  <w:style w:type="paragraph" w:customStyle="1" w:styleId="13">
    <w:name w:val="заголовок 1"/>
    <w:basedOn w:val="Normal"/>
    <w:next w:val="Normal"/>
    <w:uiPriority w:val="99"/>
    <w:rsid w:val="00FC6115"/>
    <w:pPr>
      <w:keepNext/>
      <w:jc w:val="both"/>
      <w:outlineLvl w:val="0"/>
    </w:pPr>
  </w:style>
  <w:style w:type="paragraph" w:customStyle="1" w:styleId="14">
    <w:name w:val="Верхний колонтитул1"/>
    <w:basedOn w:val="Normal"/>
    <w:uiPriority w:val="99"/>
    <w:rsid w:val="00FC6115"/>
    <w:pPr>
      <w:tabs>
        <w:tab w:val="center" w:pos="4536"/>
        <w:tab w:val="right" w:pos="9072"/>
      </w:tabs>
    </w:pPr>
  </w:style>
  <w:style w:type="paragraph" w:customStyle="1" w:styleId="15">
    <w:name w:val="Нижний колонтитул1"/>
    <w:basedOn w:val="Normal"/>
    <w:uiPriority w:val="99"/>
    <w:rsid w:val="00FC6115"/>
    <w:pPr>
      <w:tabs>
        <w:tab w:val="center" w:pos="4536"/>
        <w:tab w:val="right" w:pos="9072"/>
      </w:tabs>
    </w:pPr>
    <w:rPr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FC6115"/>
    <w:pPr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eastAsia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FC6115"/>
    <w:pPr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eastAsia="Times New Roman"/>
      <w:sz w:val="24"/>
      <w:szCs w:val="24"/>
      <w:lang w:eastAsia="zh-CN"/>
    </w:rPr>
  </w:style>
  <w:style w:type="paragraph" w:customStyle="1" w:styleId="a3">
    <w:name w:val="текст примечания"/>
    <w:basedOn w:val="Normal"/>
    <w:uiPriority w:val="99"/>
    <w:rsid w:val="00FC6115"/>
  </w:style>
  <w:style w:type="paragraph" w:styleId="BodyText2">
    <w:name w:val="Body Text 2"/>
    <w:basedOn w:val="Normal"/>
    <w:link w:val="BodyText2Char"/>
    <w:uiPriority w:val="99"/>
    <w:rsid w:val="00FC6115"/>
    <w:pPr>
      <w:tabs>
        <w:tab w:val="left" w:pos="8364"/>
      </w:tabs>
      <w:ind w:right="-58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eastAsia="Times New Roman"/>
      <w:sz w:val="24"/>
      <w:szCs w:val="24"/>
      <w:lang w:eastAsia="zh-CN"/>
    </w:rPr>
  </w:style>
  <w:style w:type="paragraph" w:styleId="BodyText3">
    <w:name w:val="Body Text 3"/>
    <w:basedOn w:val="Normal"/>
    <w:link w:val="BodyText3Char"/>
    <w:uiPriority w:val="99"/>
    <w:rsid w:val="00FC6115"/>
    <w:pPr>
      <w:ind w:right="-1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eastAsia="Times New Roman"/>
      <w:sz w:val="16"/>
      <w:szCs w:val="16"/>
      <w:lang w:eastAsia="zh-CN"/>
    </w:rPr>
  </w:style>
  <w:style w:type="paragraph" w:styleId="BlockText">
    <w:name w:val="Block Text"/>
    <w:basedOn w:val="Normal"/>
    <w:uiPriority w:val="99"/>
    <w:rsid w:val="00FC6115"/>
    <w:pPr>
      <w:ind w:left="-284" w:right="-760"/>
    </w:pPr>
  </w:style>
  <w:style w:type="paragraph" w:styleId="BodyTextIndent3">
    <w:name w:val="Body Text Indent 3"/>
    <w:basedOn w:val="Normal"/>
    <w:link w:val="BodyTextIndent3Char"/>
    <w:uiPriority w:val="99"/>
    <w:rsid w:val="00FC6115"/>
    <w:pPr>
      <w:shd w:val="clear" w:color="auto" w:fill="FFFFFF"/>
      <w:ind w:left="38"/>
      <w:jc w:val="both"/>
    </w:pPr>
    <w:rPr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eastAsia="Times New Roman"/>
      <w:sz w:val="16"/>
      <w:szCs w:val="16"/>
      <w:lang w:eastAsia="zh-CN"/>
    </w:rPr>
  </w:style>
  <w:style w:type="paragraph" w:customStyle="1" w:styleId="WW-Heading">
    <w:name w:val="WW-Heading"/>
    <w:uiPriority w:val="99"/>
    <w:rsid w:val="00FC6115"/>
    <w:pPr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uiPriority w:val="99"/>
    <w:rsid w:val="00FC6115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FC6115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eastAsia="Times New Roman"/>
      <w:sz w:val="2"/>
      <w:szCs w:val="2"/>
      <w:lang w:eastAsia="zh-CN"/>
    </w:rPr>
  </w:style>
  <w:style w:type="paragraph" w:customStyle="1" w:styleId="2">
    <w:name w:val="Основной текст2"/>
    <w:basedOn w:val="Normal"/>
    <w:uiPriority w:val="99"/>
    <w:rsid w:val="00FC6115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FC6115"/>
    <w:pPr>
      <w:spacing w:after="200" w:line="276" w:lineRule="auto"/>
      <w:ind w:left="720"/>
    </w:pPr>
    <w:rPr>
      <w:rFonts w:ascii="Calibri" w:eastAsia="DejaVu Sans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C6115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6">
    <w:name w:val="Основной текст16"/>
    <w:basedOn w:val="Normal"/>
    <w:uiPriority w:val="99"/>
    <w:rsid w:val="00FC6115"/>
    <w:pPr>
      <w:shd w:val="clear" w:color="auto" w:fill="FFFFFF"/>
      <w:spacing w:after="600" w:line="317" w:lineRule="exact"/>
      <w:jc w:val="center"/>
    </w:pPr>
    <w:rPr>
      <w:rFonts w:ascii="Calibri" w:eastAsia="DejaVu Sans" w:hAnsi="Calibri" w:cs="Calibri"/>
      <w:sz w:val="27"/>
      <w:szCs w:val="27"/>
    </w:rPr>
  </w:style>
  <w:style w:type="paragraph" w:customStyle="1" w:styleId="TableContents">
    <w:name w:val="Table Contents"/>
    <w:basedOn w:val="Normal"/>
    <w:uiPriority w:val="99"/>
    <w:rsid w:val="00FC6115"/>
    <w:pPr>
      <w:suppressLineNumbers/>
    </w:pPr>
  </w:style>
  <w:style w:type="paragraph" w:customStyle="1" w:styleId="TableHeading">
    <w:name w:val="Table Heading"/>
    <w:basedOn w:val="TableContents"/>
    <w:uiPriority w:val="99"/>
    <w:rsid w:val="00FC6115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091472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6651A3015DEAD7186E2EAD05634DFF12607EAB0A4283FE522EB1E0C9FxCv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9FF4F09D7C1BB9992A13713FF07E210461153A12D6AD7186E2EAD05634DFF12607EAB0A4283FE522EB1E0C9FxCvF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9FF4F09D7C1BB9992A13713FF07E2106651A3015DEAD7186E2EAD05634DFF12607EAB0A4283FE522EB1E0C9FxCvFI" TargetMode="External"/><Relationship Id="rId10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9FF4F09D7C1BB9992A13713FF07E210461153A12D6AD7186E2EAD05634DFF12607EAB0A4283FE522EB1E0C9FxC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14</Pages>
  <Words>3298</Words>
  <Characters>18802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subject/>
  <dc:creator>Белькова</dc:creator>
  <cp:keywords/>
  <dc:description/>
  <cp:lastModifiedBy>1</cp:lastModifiedBy>
  <cp:revision>5</cp:revision>
  <cp:lastPrinted>2020-01-21T09:35:00Z</cp:lastPrinted>
  <dcterms:created xsi:type="dcterms:W3CDTF">2020-01-21T09:17:00Z</dcterms:created>
  <dcterms:modified xsi:type="dcterms:W3CDTF">2020-02-04T07:22:00Z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2553bbcc-83e4-47e9-bdc9-2caca552299a</vt:lpwstr>
  </property>
</Properties>
</file>