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AD" w:rsidRPr="006B4517" w:rsidRDefault="00482AAD" w:rsidP="006B45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451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482AAD" w:rsidRPr="006B4517" w:rsidRDefault="00482AAD" w:rsidP="006B45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82AAD" w:rsidRPr="006B4517" w:rsidRDefault="00482AAD" w:rsidP="006B45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4517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482AAD" w:rsidRPr="006B4517" w:rsidRDefault="00482AAD" w:rsidP="006B451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82AAD" w:rsidRPr="006B4517" w:rsidRDefault="00482AAD" w:rsidP="006B4517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4517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82AAD" w:rsidRPr="006B4517" w:rsidRDefault="00482AAD" w:rsidP="006B45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4517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82AAD" w:rsidRPr="006B4517" w:rsidRDefault="00482AAD" w:rsidP="006B45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82AAD" w:rsidRPr="006B4517" w:rsidRDefault="00482AAD" w:rsidP="006B451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4517">
        <w:rPr>
          <w:rFonts w:ascii="Arial" w:hAnsi="Arial" w:cs="Arial"/>
          <w:b/>
          <w:bCs/>
          <w:sz w:val="32"/>
          <w:szCs w:val="32"/>
        </w:rPr>
        <w:t>27 февраля 2020 г. № 14</w:t>
      </w:r>
    </w:p>
    <w:p w:rsidR="00482AAD" w:rsidRPr="006B4517" w:rsidRDefault="00482AAD" w:rsidP="006B45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451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482AAD" w:rsidRPr="006B4517" w:rsidRDefault="00482AAD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82AAD" w:rsidRPr="006B4517" w:rsidRDefault="00482AAD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82AAD" w:rsidRPr="006B4517" w:rsidRDefault="00482AAD" w:rsidP="00171B57">
      <w:pPr>
        <w:pStyle w:val="4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   В соответствии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06.10.2003г. № 131 «Об общих принципах организации местного самоуправления в РФ», а также на основании решения Собрания депутатов Городновского сельсовета  Железногорского  района Курской </w:t>
      </w:r>
      <w:r w:rsidRPr="006B4517">
        <w:rPr>
          <w:rFonts w:ascii="Arial" w:hAnsi="Arial" w:cs="Arial"/>
          <w:color w:val="000000"/>
          <w:sz w:val="24"/>
          <w:szCs w:val="24"/>
        </w:rPr>
        <w:t>области от 26.02.2020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B4517">
        <w:rPr>
          <w:rFonts w:ascii="Arial" w:hAnsi="Arial" w:cs="Arial"/>
          <w:color w:val="000000"/>
          <w:sz w:val="24"/>
          <w:szCs w:val="24"/>
        </w:rPr>
        <w:t>г. №109 «О внесении изменений и дополнений  в решение Собрания деп</w:t>
      </w:r>
      <w:r>
        <w:rPr>
          <w:rFonts w:ascii="Arial" w:hAnsi="Arial" w:cs="Arial"/>
          <w:color w:val="000000"/>
          <w:sz w:val="24"/>
          <w:szCs w:val="24"/>
        </w:rPr>
        <w:t>утатов Городновского сельсовета</w:t>
      </w:r>
      <w:r w:rsidRPr="006B4517">
        <w:rPr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  <w:sz w:val="24"/>
          <w:szCs w:val="24"/>
        </w:rPr>
        <w:t>19.12.2019г.</w:t>
      </w:r>
      <w:r w:rsidRPr="006B4517">
        <w:rPr>
          <w:rFonts w:ascii="Arial" w:hAnsi="Arial" w:cs="Arial"/>
          <w:color w:val="000000"/>
          <w:sz w:val="24"/>
          <w:szCs w:val="24"/>
        </w:rPr>
        <w:t xml:space="preserve"> №56 "О бюджете муниципального образования «Городновский</w:t>
      </w:r>
      <w:r w:rsidRPr="006B4517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на 2020 год и на плановый период 2021 и 2022 годов", Администрация Городновского сельсовета Железногорского района</w:t>
      </w:r>
    </w:p>
    <w:p w:rsidR="00482AAD" w:rsidRPr="006B4517" w:rsidRDefault="00482AAD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2AAD" w:rsidRPr="006B4517" w:rsidRDefault="00482AAD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B4517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482AAD" w:rsidRPr="006B4517" w:rsidRDefault="00482AAD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2AAD" w:rsidRPr="006B4517" w:rsidRDefault="00482AAD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482AAD" w:rsidRPr="006B4517" w:rsidRDefault="00482AAD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1) В паспорте муниципальной Программы пункт "Объемы бюджетных ассигнований" изложить в следующей редакции: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453"/>
      </w:tblGrid>
      <w:tr w:rsidR="00482AAD" w:rsidRPr="006B4517" w:rsidTr="006B4517">
        <w:tc>
          <w:tcPr>
            <w:tcW w:w="2835" w:type="dxa"/>
          </w:tcPr>
          <w:p w:rsidR="00482AAD" w:rsidRPr="006B4517" w:rsidRDefault="00482AAD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482AAD" w:rsidRPr="006B4517" w:rsidRDefault="00482AAD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3" w:type="dxa"/>
            <w:tcBorders>
              <w:left w:val="nil"/>
            </w:tcBorders>
          </w:tcPr>
          <w:p w:rsidR="00482AAD" w:rsidRPr="006B4517" w:rsidRDefault="00482AAD" w:rsidP="00EF7626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6B45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20 710 010,26</w:t>
            </w: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рублей,</w:t>
            </w:r>
            <w:bookmarkStart w:id="0" w:name="_GoBack"/>
            <w:bookmarkEnd w:id="0"/>
            <w:r w:rsidRPr="006B4517">
              <w:rPr>
                <w:rFonts w:ascii="Arial" w:hAnsi="Arial" w:cs="Arial"/>
                <w:sz w:val="24"/>
                <w:szCs w:val="24"/>
              </w:rPr>
              <w:t>в том числе: объем ассигнований, источником которых является  местный бюджет,  составляет</w:t>
            </w:r>
            <w:r w:rsidRPr="006B4517">
              <w:rPr>
                <w:rFonts w:ascii="Arial" w:hAnsi="Arial" w:cs="Arial"/>
                <w:sz w:val="24"/>
                <w:szCs w:val="24"/>
                <w:u w:val="single"/>
              </w:rPr>
              <w:t>18 118 773,13</w:t>
            </w:r>
            <w:r w:rsidRPr="006B4517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6B4517">
              <w:rPr>
                <w:rFonts w:ascii="Arial" w:hAnsi="Arial" w:cs="Arial"/>
                <w:sz w:val="24"/>
                <w:szCs w:val="24"/>
                <w:u w:val="single"/>
              </w:rPr>
              <w:t>2 591 237,13 рублей</w:t>
            </w:r>
          </w:p>
          <w:p w:rsidR="00482AAD" w:rsidRPr="006B4517" w:rsidRDefault="00482AAD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6B4517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6B4517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18 118 773,13 рублей, областного бюджета составляет 2 591 237,13 рублей.</w:t>
            </w:r>
          </w:p>
          <w:p w:rsidR="00482AAD" w:rsidRPr="006B4517" w:rsidRDefault="00482AAD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482AAD" w:rsidRPr="006B4517" w:rsidRDefault="00482AAD" w:rsidP="00EF7626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482AAD" w:rsidRPr="006B4517" w:rsidRDefault="00482AAD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482AAD" w:rsidRPr="006B4517" w:rsidRDefault="00482AAD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 xml:space="preserve">       2019 год – 4 500 490,00 рублей, в том числе местный бюджет – 3 408 487,00 рублей, областной бюджет – 1 092 003,00 рублей;</w:t>
            </w:r>
          </w:p>
          <w:p w:rsidR="00482AAD" w:rsidRPr="006B4517" w:rsidRDefault="00482AAD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2020 год - 3 837 234,00 рублей, в том числе местный бюджет – 2 967 912,00 рублей, областной бюджет – 869 322,00 рублей;</w:t>
            </w:r>
          </w:p>
          <w:p w:rsidR="00482AAD" w:rsidRPr="006B4517" w:rsidRDefault="00482AAD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2021 год - 3 856 717,00 рублей;</w:t>
            </w:r>
          </w:p>
          <w:p w:rsidR="00482AAD" w:rsidRPr="006B4517" w:rsidRDefault="00482AAD" w:rsidP="00233C39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2022 год - 3 972 424,00 рублей.</w:t>
            </w:r>
          </w:p>
        </w:tc>
      </w:tr>
    </w:tbl>
    <w:p w:rsidR="00482AAD" w:rsidRPr="006B4517" w:rsidRDefault="00482AAD" w:rsidP="0080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2) Раздел </w:t>
      </w:r>
      <w:r w:rsidRPr="006B4517">
        <w:rPr>
          <w:rFonts w:ascii="Arial" w:hAnsi="Arial" w:cs="Arial"/>
          <w:caps/>
          <w:kern w:val="32"/>
          <w:sz w:val="24"/>
          <w:szCs w:val="24"/>
        </w:rPr>
        <w:t>2</w:t>
      </w:r>
      <w:r w:rsidRPr="006B4517">
        <w:rPr>
          <w:rFonts w:ascii="Arial" w:hAnsi="Arial" w:cs="Arial"/>
          <w:kern w:val="32"/>
          <w:sz w:val="24"/>
          <w:szCs w:val="24"/>
        </w:rPr>
        <w:t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6B4517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482AAD" w:rsidRPr="006B4517" w:rsidRDefault="00482AAD" w:rsidP="00166A4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  <w:u w:val="single"/>
        </w:rPr>
      </w:pPr>
      <w:r w:rsidRPr="006B4517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составляет20 710 010,26рублей, в том числе: объем ассигнований, источником которых является  местный бюджет,  составляет18 118 773,13 рублей, областной бюджет – 2 591 237,13рублей.</w:t>
      </w:r>
    </w:p>
    <w:p w:rsidR="00482AAD" w:rsidRPr="006B4517" w:rsidRDefault="00482AAD" w:rsidP="0080707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482AAD" w:rsidRPr="006B4517" w:rsidRDefault="00482AAD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2017 год – 1770246,26рублей, в том числе местный бюджет –1 530 662,08 рублей, областной бюджет – 239 584,18 рублей; </w:t>
      </w:r>
    </w:p>
    <w:p w:rsidR="00482AAD" w:rsidRPr="006B4517" w:rsidRDefault="00482AAD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2018 год – 2 772 899,00 рублей, в том числе местный бюджет – 2 382 571,05 рублей, областной бюджет – 390 327,95 рублей;</w:t>
      </w:r>
    </w:p>
    <w:p w:rsidR="00482AAD" w:rsidRPr="006B4517" w:rsidRDefault="00482AAD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2019 год – 4 500 490,00 рублей, в том числе местный бюджет – 3 408 487,00 рублей, областной бюджет – 1 092 003,00 рублей;</w:t>
      </w:r>
    </w:p>
    <w:p w:rsidR="00482AAD" w:rsidRPr="006B4517" w:rsidRDefault="00482AAD" w:rsidP="00B600E6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2020 год - 3 837 234,00 рублей, в том числе местный бюджет – 2 967 912,00 рублей, областной бюджет – 869 322,00 рублей;</w:t>
      </w:r>
    </w:p>
    <w:p w:rsidR="00482AAD" w:rsidRPr="006B4517" w:rsidRDefault="00482AAD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   2021 год - 3 856 717,00 рублей;</w:t>
      </w:r>
    </w:p>
    <w:p w:rsidR="00482AAD" w:rsidRPr="006B4517" w:rsidRDefault="00482AAD" w:rsidP="00E76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   2022 год - 3 972 424,00 рублей.</w:t>
      </w:r>
    </w:p>
    <w:p w:rsidR="00482AAD" w:rsidRPr="006B4517" w:rsidRDefault="00482AAD" w:rsidP="00E76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3) Объемы бюджетных ассигнований подпрограммы «Искусство» изложить в следующей редакции: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7132"/>
      </w:tblGrid>
      <w:tr w:rsidR="00482AAD" w:rsidRPr="006B4517" w:rsidTr="006B4517">
        <w:trPr>
          <w:trHeight w:val="985"/>
        </w:trPr>
        <w:tc>
          <w:tcPr>
            <w:tcW w:w="2516" w:type="dxa"/>
          </w:tcPr>
          <w:p w:rsidR="00482AAD" w:rsidRPr="006B4517" w:rsidRDefault="00482AAD" w:rsidP="00EF7626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32" w:type="dxa"/>
          </w:tcPr>
          <w:p w:rsidR="00482AAD" w:rsidRPr="006B4517" w:rsidRDefault="00482AAD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20 710 010,26рублей, в том числе: объем ассигнований, источником которых является  местный бюджет, составляет18 118 773,13 рублей,</w:t>
            </w:r>
          </w:p>
          <w:p w:rsidR="00482AAD" w:rsidRPr="006B4517" w:rsidRDefault="00482AAD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2 591 237,13 рублей.</w:t>
            </w:r>
          </w:p>
          <w:p w:rsidR="00482AAD" w:rsidRPr="006B4517" w:rsidRDefault="00482AAD" w:rsidP="00E62388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482AAD" w:rsidRPr="006B4517" w:rsidRDefault="00482AAD" w:rsidP="00E62388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 xml:space="preserve">2017 год – 1770246,26рублей, в том числе местный бюджет –1 530 662,08 рублей, областной бюджет – 239 584,18 рублей; </w:t>
            </w:r>
          </w:p>
          <w:p w:rsidR="00482AAD" w:rsidRPr="006B4517" w:rsidRDefault="00482AAD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2018 год – 2 772 899,00 рублей, в том числе местный бюджет – 2 382 571,05 рублей, областной бюджет – 390 327,95 рублей;</w:t>
            </w:r>
          </w:p>
          <w:p w:rsidR="00482AAD" w:rsidRPr="006B4517" w:rsidRDefault="00482AAD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AAD" w:rsidRPr="006B4517" w:rsidRDefault="00482AAD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2019 год – 4 500 490,00 рублей, в том числе местный бюджет – 3 408 487,00 рублей, областной бюджет – 1 092 003,00 рублей;</w:t>
            </w:r>
          </w:p>
          <w:p w:rsidR="00482AAD" w:rsidRPr="006B4517" w:rsidRDefault="00482AAD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AAD" w:rsidRPr="006B4517" w:rsidRDefault="00482AAD" w:rsidP="00166A47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2020 год - 3 837 234,00 рублей, в том числе местный бюджет – 2 967 912,00 рублей, областной бюджет – 869 322,00 рублей;</w:t>
            </w:r>
          </w:p>
          <w:p w:rsidR="00482AAD" w:rsidRPr="006B4517" w:rsidRDefault="00482AAD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AAD" w:rsidRPr="006B4517" w:rsidRDefault="00482AAD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 xml:space="preserve">    2021 год - 3 856 717,00рублей;</w:t>
            </w:r>
          </w:p>
          <w:p w:rsidR="00482AAD" w:rsidRPr="006B4517" w:rsidRDefault="00482AAD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AAD" w:rsidRPr="006B4517" w:rsidRDefault="00482AAD" w:rsidP="00E623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 xml:space="preserve">     2022 год - 3 972 424,00 рублей.</w:t>
            </w:r>
          </w:p>
        </w:tc>
      </w:tr>
    </w:tbl>
    <w:p w:rsidR="00482AAD" w:rsidRPr="006B4517" w:rsidRDefault="00482AAD" w:rsidP="008070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 4) Раздел </w:t>
      </w:r>
      <w:r w:rsidRPr="006B4517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6B4517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"Обоснование объема финансовых ресурсов, необходимых для реализации подпрограммы 1",</w:t>
      </w:r>
    </w:p>
    <w:p w:rsidR="00482AAD" w:rsidRPr="006B4517" w:rsidRDefault="00482AAD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482AAD" w:rsidRPr="006B4517" w:rsidRDefault="00482AAD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6B4517">
        <w:rPr>
          <w:rFonts w:ascii="Arial" w:hAnsi="Arial" w:cs="Arial"/>
          <w:b/>
          <w:bCs/>
          <w:sz w:val="24"/>
          <w:szCs w:val="24"/>
          <w:u w:val="single"/>
        </w:rPr>
        <w:t>20 710 010,26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6B4517">
        <w:rPr>
          <w:rFonts w:ascii="Arial" w:hAnsi="Arial" w:cs="Arial"/>
          <w:b/>
          <w:bCs/>
          <w:sz w:val="24"/>
          <w:szCs w:val="24"/>
          <w:u w:val="single"/>
        </w:rPr>
        <w:t>рублей</w:t>
      </w:r>
      <w:r w:rsidRPr="006B4517">
        <w:rPr>
          <w:rFonts w:ascii="Arial" w:hAnsi="Arial" w:cs="Arial"/>
          <w:b/>
          <w:bCs/>
          <w:sz w:val="24"/>
          <w:szCs w:val="24"/>
        </w:rPr>
        <w:t>,</w:t>
      </w:r>
      <w:r w:rsidRPr="006B4517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18 118 773,13рублей,</w:t>
      </w:r>
    </w:p>
    <w:p w:rsidR="00482AAD" w:rsidRPr="006B4517" w:rsidRDefault="00482AAD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2 591 237,13 рублей;</w:t>
      </w:r>
    </w:p>
    <w:p w:rsidR="00482AAD" w:rsidRPr="006B4517" w:rsidRDefault="00482AAD" w:rsidP="008070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482AAD" w:rsidRPr="006B4517" w:rsidRDefault="00482AAD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2017 год – 1770246,26рублей, в том числе местный бюджет –1 530 662,08 рублей, областной бюджет – 239 584,18 рублей; </w:t>
      </w:r>
    </w:p>
    <w:p w:rsidR="00482AAD" w:rsidRPr="006B4517" w:rsidRDefault="00482AAD" w:rsidP="00E6238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2018 год – 2 772 899,00 рублей, в том числе местный бюджет – 2 382 571,05 рублей, областной бюджет – 390 327,95 рублей;</w:t>
      </w:r>
    </w:p>
    <w:p w:rsidR="00482AAD" w:rsidRPr="006B4517" w:rsidRDefault="00482AAD" w:rsidP="00E6238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2019 год – 4 500 490,00 рублей, в том числе местный бюджет – 3 408 487,00 рублей, областной бюджет – 1 092 003,00 рублей;</w:t>
      </w:r>
    </w:p>
    <w:p w:rsidR="00482AAD" w:rsidRPr="006B4517" w:rsidRDefault="00482AAD" w:rsidP="00166A47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2020 год - 3 837 234,00 рублей, в том числе местный бюджет – 2 967 912,00 рублей, областной бюджет – 869 322,00 рублей;</w:t>
      </w:r>
    </w:p>
    <w:p w:rsidR="00482AAD" w:rsidRPr="006B4517" w:rsidRDefault="00482AAD" w:rsidP="00E6238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     2021 год - 3 856 717,00 рублей;</w:t>
      </w:r>
    </w:p>
    <w:p w:rsidR="00482AAD" w:rsidRPr="006B4517" w:rsidRDefault="00482AAD" w:rsidP="00E623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     2022 год - 3 972 424,00 рублей.</w:t>
      </w:r>
    </w:p>
    <w:p w:rsidR="00482AAD" w:rsidRPr="006B4517" w:rsidRDefault="00482AAD" w:rsidP="00166A4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   5) Приложения №1, 3, 4, 5  к муниципальной программе изложить в новой редакции (прилагаются).</w:t>
      </w:r>
    </w:p>
    <w:p w:rsidR="00482AAD" w:rsidRPr="006B4517" w:rsidRDefault="00482AAD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482AAD" w:rsidRPr="006B4517" w:rsidRDefault="00482AAD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82AAD" w:rsidRPr="006B4517" w:rsidRDefault="00482AAD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4.</w:t>
      </w:r>
      <w:r w:rsidRPr="006B4517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482AAD" w:rsidRPr="006B4517" w:rsidRDefault="00482AAD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82AAD" w:rsidRPr="006B4517" w:rsidRDefault="00482AAD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82AAD" w:rsidRPr="006B4517" w:rsidRDefault="00482AAD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482AAD" w:rsidRPr="006B4517" w:rsidRDefault="00482AAD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482AAD" w:rsidRPr="006B4517" w:rsidRDefault="00482AAD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82AAD" w:rsidRPr="006B4517" w:rsidRDefault="00482AAD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 w:rsidRPr="006B4517">
        <w:rPr>
          <w:rFonts w:ascii="Arial" w:hAnsi="Arial" w:cs="Arial"/>
          <w:sz w:val="24"/>
          <w:szCs w:val="24"/>
        </w:rPr>
        <w:t>ПРИЛОЖЕНИЕ №  3</w:t>
      </w: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6B4517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482AAD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от 27 февраля 2020 г. № 14</w:t>
      </w: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82AAD" w:rsidRPr="006B4517" w:rsidRDefault="00482AAD" w:rsidP="006B451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4517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</w:t>
      </w:r>
      <w:r>
        <w:rPr>
          <w:rFonts w:ascii="Arial" w:hAnsi="Arial" w:cs="Arial"/>
          <w:b/>
          <w:bCs/>
          <w:sz w:val="28"/>
          <w:szCs w:val="28"/>
        </w:rPr>
        <w:t>на оказание муниципальных услуг</w:t>
      </w:r>
      <w:r w:rsidRPr="006B4517">
        <w:rPr>
          <w:rFonts w:ascii="Arial" w:hAnsi="Arial" w:cs="Arial"/>
          <w:b/>
          <w:bCs/>
          <w:sz w:val="28"/>
          <w:szCs w:val="28"/>
        </w:rPr>
        <w:t xml:space="preserve">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467" w:type="dxa"/>
        <w:tblLayout w:type="fixed"/>
        <w:tblLook w:val="00A0"/>
      </w:tblPr>
      <w:tblGrid>
        <w:gridCol w:w="495"/>
        <w:gridCol w:w="602"/>
        <w:gridCol w:w="431"/>
        <w:gridCol w:w="431"/>
        <w:gridCol w:w="431"/>
        <w:gridCol w:w="430"/>
        <w:gridCol w:w="388"/>
        <w:gridCol w:w="391"/>
        <w:gridCol w:w="431"/>
        <w:gridCol w:w="431"/>
        <w:gridCol w:w="430"/>
        <w:gridCol w:w="431"/>
        <w:gridCol w:w="431"/>
        <w:gridCol w:w="435"/>
        <w:gridCol w:w="603"/>
        <w:gridCol w:w="517"/>
        <w:gridCol w:w="605"/>
        <w:gridCol w:w="517"/>
        <w:gridCol w:w="517"/>
        <w:gridCol w:w="520"/>
      </w:tblGrid>
      <w:tr w:rsidR="00482AAD" w:rsidRPr="006B4517">
        <w:trPr>
          <w:trHeight w:val="1427"/>
          <w:tblHeader/>
        </w:trPr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482AAD" w:rsidRPr="006B4517">
        <w:trPr>
          <w:trHeight w:val="409"/>
          <w:tblHeader/>
        </w:trPr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</w:tr>
      <w:tr w:rsidR="00482AAD" w:rsidRPr="006B4517">
        <w:trPr>
          <w:trHeight w:val="409"/>
          <w:tblHeader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482AAD" w:rsidRPr="006B4517">
        <w:trPr>
          <w:trHeight w:val="622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3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482AAD" w:rsidRPr="006B4517" w:rsidRDefault="00482AAD" w:rsidP="00857E7B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482AAD" w:rsidRPr="006B4517">
        <w:trPr>
          <w:trHeight w:val="589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3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482AAD" w:rsidRPr="006B4517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</w:tr>
      <w:tr w:rsidR="00482AAD" w:rsidRPr="006B4517">
        <w:trPr>
          <w:trHeight w:val="7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16/157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16/157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16/157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16/157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3408487,00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2967912,00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3859717,00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3972424,00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482AAD" w:rsidRPr="006B4517" w:rsidRDefault="00482AAD" w:rsidP="00D11CCB">
      <w:pPr>
        <w:rPr>
          <w:rFonts w:ascii="Arial" w:hAnsi="Arial" w:cs="Arial"/>
        </w:rPr>
      </w:pPr>
    </w:p>
    <w:p w:rsidR="00482AAD" w:rsidRPr="006B4517" w:rsidRDefault="00482AAD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82AAD" w:rsidRPr="006B4517" w:rsidRDefault="00482AAD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4</w:t>
      </w: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6B4517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482AAD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от 27 февраля 2020 г. № 14</w:t>
      </w:r>
    </w:p>
    <w:p w:rsidR="00482AAD" w:rsidRPr="006B4517" w:rsidRDefault="00482AAD" w:rsidP="00D11CCB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B4517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3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3"/>
        <w:gridCol w:w="1048"/>
        <w:gridCol w:w="887"/>
        <w:gridCol w:w="403"/>
        <w:gridCol w:w="403"/>
        <w:gridCol w:w="645"/>
        <w:gridCol w:w="322"/>
        <w:gridCol w:w="725"/>
        <w:gridCol w:w="645"/>
        <w:gridCol w:w="645"/>
        <w:gridCol w:w="645"/>
        <w:gridCol w:w="725"/>
        <w:gridCol w:w="725"/>
        <w:gridCol w:w="1043"/>
      </w:tblGrid>
      <w:tr w:rsidR="00482AAD" w:rsidRPr="006B4517" w:rsidTr="006B4517">
        <w:trPr>
          <w:trHeight w:val="1064"/>
          <w:tblHeader/>
        </w:trPr>
        <w:tc>
          <w:tcPr>
            <w:tcW w:w="483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48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887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4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53" w:type="dxa"/>
            <w:gridSpan w:val="7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482AAD" w:rsidRPr="006B4517" w:rsidTr="006B4517">
        <w:trPr>
          <w:trHeight w:val="306"/>
          <w:tblHeader/>
        </w:trPr>
        <w:tc>
          <w:tcPr>
            <w:tcW w:w="483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4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82AAD" w:rsidRPr="006B4517" w:rsidTr="006B4517">
        <w:trPr>
          <w:trHeight w:val="983"/>
        </w:trPr>
        <w:tc>
          <w:tcPr>
            <w:tcW w:w="48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4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887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25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45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3856717,00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3972424,00</w:t>
            </w:r>
          </w:p>
        </w:tc>
        <w:tc>
          <w:tcPr>
            <w:tcW w:w="1043" w:type="dxa"/>
            <w:vAlign w:val="center"/>
          </w:tcPr>
          <w:p w:rsidR="00482AAD" w:rsidRPr="006B4517" w:rsidRDefault="00482AAD" w:rsidP="00857E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20710010,26</w:t>
            </w:r>
          </w:p>
        </w:tc>
      </w:tr>
      <w:tr w:rsidR="00482AAD" w:rsidRPr="006B4517" w:rsidTr="006B4517">
        <w:trPr>
          <w:trHeight w:val="606"/>
        </w:trPr>
        <w:tc>
          <w:tcPr>
            <w:tcW w:w="48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04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25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45" w:type="dxa"/>
            <w:noWrap/>
            <w:vAlign w:val="center"/>
          </w:tcPr>
          <w:p w:rsidR="00482AAD" w:rsidRPr="006B4517" w:rsidRDefault="00482AAD" w:rsidP="0085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3856717,00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3972424,00</w:t>
            </w:r>
          </w:p>
        </w:tc>
        <w:tc>
          <w:tcPr>
            <w:tcW w:w="104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20710010,26</w:t>
            </w:r>
          </w:p>
        </w:tc>
      </w:tr>
      <w:tr w:rsidR="00482AAD" w:rsidRPr="006B4517" w:rsidTr="006B4517">
        <w:trPr>
          <w:trHeight w:val="1425"/>
        </w:trPr>
        <w:tc>
          <w:tcPr>
            <w:tcW w:w="48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Основ-ное мероприятие 1.</w:t>
            </w:r>
          </w:p>
        </w:tc>
        <w:tc>
          <w:tcPr>
            <w:tcW w:w="104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887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3856717,00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3972424,00</w:t>
            </w:r>
          </w:p>
        </w:tc>
        <w:tc>
          <w:tcPr>
            <w:tcW w:w="104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20710010,26</w:t>
            </w:r>
          </w:p>
        </w:tc>
      </w:tr>
      <w:tr w:rsidR="00482AAD" w:rsidRPr="006B4517" w:rsidTr="006B4517">
        <w:trPr>
          <w:trHeight w:val="267"/>
        </w:trPr>
        <w:tc>
          <w:tcPr>
            <w:tcW w:w="48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4500490,00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3837234,00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3856717,00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3972424,00</w:t>
            </w:r>
          </w:p>
        </w:tc>
        <w:tc>
          <w:tcPr>
            <w:tcW w:w="104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20710010,26</w:t>
            </w:r>
          </w:p>
        </w:tc>
      </w:tr>
      <w:tr w:rsidR="00482AAD" w:rsidRPr="006B4517" w:rsidTr="006B4517">
        <w:trPr>
          <w:trHeight w:val="267"/>
        </w:trPr>
        <w:tc>
          <w:tcPr>
            <w:tcW w:w="48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2591237,13</w:t>
            </w:r>
          </w:p>
        </w:tc>
      </w:tr>
      <w:tr w:rsidR="00482AAD" w:rsidRPr="006B4517" w:rsidTr="006B4517">
        <w:trPr>
          <w:trHeight w:val="267"/>
        </w:trPr>
        <w:tc>
          <w:tcPr>
            <w:tcW w:w="48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01101</w:t>
            </w:r>
            <w:r w:rsidRPr="006B451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B45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1022787,00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1452248,00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4342605,11</w:t>
            </w:r>
          </w:p>
        </w:tc>
      </w:tr>
      <w:tr w:rsidR="00482AAD" w:rsidRPr="006B4517" w:rsidTr="006B4517">
        <w:trPr>
          <w:trHeight w:val="306"/>
        </w:trPr>
        <w:tc>
          <w:tcPr>
            <w:tcW w:w="48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3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2466717,00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2612424,00</w:t>
            </w: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5079141,00</w:t>
            </w:r>
          </w:p>
        </w:tc>
      </w:tr>
      <w:tr w:rsidR="00482AAD" w:rsidRPr="006B4517" w:rsidTr="006B4517">
        <w:trPr>
          <w:trHeight w:val="306"/>
        </w:trPr>
        <w:tc>
          <w:tcPr>
            <w:tcW w:w="48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3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645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2380000,00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1524864,00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1383000,00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1353000,00</w:t>
            </w:r>
          </w:p>
        </w:tc>
        <w:tc>
          <w:tcPr>
            <w:tcW w:w="104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8667864,92</w:t>
            </w:r>
          </w:p>
        </w:tc>
      </w:tr>
      <w:tr w:rsidR="00482AAD" w:rsidRPr="006B4517" w:rsidTr="006B4517">
        <w:trPr>
          <w:trHeight w:val="306"/>
        </w:trPr>
        <w:tc>
          <w:tcPr>
            <w:tcW w:w="48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2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5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645" w:type="dxa"/>
            <w:noWrap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5700,00</w:t>
            </w:r>
          </w:p>
        </w:tc>
        <w:tc>
          <w:tcPr>
            <w:tcW w:w="64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2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043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45362,10</w:t>
            </w:r>
          </w:p>
        </w:tc>
      </w:tr>
    </w:tbl>
    <w:p w:rsidR="00482AAD" w:rsidRPr="006B4517" w:rsidRDefault="00482AAD" w:rsidP="00D11CCB">
      <w:pPr>
        <w:rPr>
          <w:rFonts w:ascii="Arial" w:hAnsi="Arial" w:cs="Arial"/>
          <w:color w:val="FF0000"/>
          <w:sz w:val="24"/>
          <w:szCs w:val="24"/>
        </w:rPr>
      </w:pPr>
    </w:p>
    <w:p w:rsidR="00482AAD" w:rsidRPr="006B4517" w:rsidRDefault="00482AAD" w:rsidP="00D11CCB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5</w:t>
      </w: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6B4517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482AAD" w:rsidRPr="006B4517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482AAD" w:rsidRDefault="00482AAD" w:rsidP="006B451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B4517">
        <w:rPr>
          <w:rFonts w:ascii="Arial" w:hAnsi="Arial" w:cs="Arial"/>
          <w:sz w:val="24"/>
          <w:szCs w:val="24"/>
        </w:rPr>
        <w:t>от 27 февраля 2020 г. № 14</w:t>
      </w:r>
    </w:p>
    <w:p w:rsidR="00482AAD" w:rsidRPr="006B4517" w:rsidRDefault="00482AAD" w:rsidP="00D11CCB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482AAD" w:rsidRPr="006B4517" w:rsidRDefault="00482AAD" w:rsidP="00D11CCB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B4517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я (справочная) оценка расходов </w:t>
      </w:r>
      <w:r w:rsidRPr="006B4517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5"/>
        <w:gridCol w:w="1336"/>
        <w:gridCol w:w="1336"/>
        <w:gridCol w:w="1002"/>
        <w:gridCol w:w="919"/>
        <w:gridCol w:w="918"/>
        <w:gridCol w:w="918"/>
        <w:gridCol w:w="1002"/>
        <w:gridCol w:w="1030"/>
      </w:tblGrid>
      <w:tr w:rsidR="00482AAD" w:rsidRPr="006B4517" w:rsidTr="006B4517">
        <w:trPr>
          <w:trHeight w:val="232"/>
          <w:tblHeader/>
        </w:trPr>
        <w:tc>
          <w:tcPr>
            <w:tcW w:w="835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36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336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789" w:type="dxa"/>
            <w:gridSpan w:val="6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482AAD" w:rsidRPr="006B4517" w:rsidTr="006B4517">
        <w:trPr>
          <w:trHeight w:val="154"/>
          <w:tblHeader/>
        </w:trPr>
        <w:tc>
          <w:tcPr>
            <w:tcW w:w="835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</w:tr>
      <w:tr w:rsidR="00482AAD" w:rsidRPr="006B4517" w:rsidTr="006B4517">
        <w:trPr>
          <w:trHeight w:val="247"/>
          <w:tblHeader/>
        </w:trPr>
        <w:tc>
          <w:tcPr>
            <w:tcW w:w="835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82AAD" w:rsidRPr="006B4517" w:rsidTr="006B4517">
        <w:trPr>
          <w:trHeight w:val="298"/>
        </w:trPr>
        <w:tc>
          <w:tcPr>
            <w:tcW w:w="835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36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4500490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3837234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3856717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3972424</w:t>
            </w:r>
          </w:p>
        </w:tc>
      </w:tr>
      <w:tr w:rsidR="00482AAD" w:rsidRPr="006B4517" w:rsidTr="006B4517">
        <w:trPr>
          <w:trHeight w:val="377"/>
        </w:trPr>
        <w:tc>
          <w:tcPr>
            <w:tcW w:w="835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AAD" w:rsidRPr="006B4517" w:rsidTr="006B4517">
        <w:trPr>
          <w:trHeight w:val="428"/>
        </w:trPr>
        <w:tc>
          <w:tcPr>
            <w:tcW w:w="835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AAD" w:rsidRPr="006B4517" w:rsidTr="006B4517">
        <w:trPr>
          <w:trHeight w:val="491"/>
        </w:trPr>
        <w:tc>
          <w:tcPr>
            <w:tcW w:w="835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3408487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2967912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3856717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3972424</w:t>
            </w:r>
          </w:p>
        </w:tc>
      </w:tr>
      <w:tr w:rsidR="00482AAD" w:rsidRPr="006B4517" w:rsidTr="006B4517">
        <w:trPr>
          <w:trHeight w:val="389"/>
        </w:trPr>
        <w:tc>
          <w:tcPr>
            <w:tcW w:w="835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AAD" w:rsidRPr="006B4517" w:rsidTr="006B4517">
        <w:trPr>
          <w:trHeight w:val="232"/>
        </w:trPr>
        <w:tc>
          <w:tcPr>
            <w:tcW w:w="835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336" w:type="dxa"/>
            <w:vMerge w:val="restart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4500490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3837234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3856717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517">
              <w:rPr>
                <w:rFonts w:ascii="Arial" w:hAnsi="Arial" w:cs="Arial"/>
                <w:b/>
                <w:bCs/>
                <w:sz w:val="24"/>
                <w:szCs w:val="24"/>
              </w:rPr>
              <w:t>3972424</w:t>
            </w:r>
          </w:p>
        </w:tc>
      </w:tr>
      <w:tr w:rsidR="00482AAD" w:rsidRPr="006B4517" w:rsidTr="006B4517">
        <w:trPr>
          <w:trHeight w:val="154"/>
        </w:trPr>
        <w:tc>
          <w:tcPr>
            <w:tcW w:w="835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AAD" w:rsidRPr="006B4517" w:rsidTr="006B4517">
        <w:trPr>
          <w:trHeight w:val="154"/>
        </w:trPr>
        <w:tc>
          <w:tcPr>
            <w:tcW w:w="835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2AAD" w:rsidRPr="006B4517" w:rsidTr="006B4517">
        <w:trPr>
          <w:trHeight w:val="154"/>
        </w:trPr>
        <w:tc>
          <w:tcPr>
            <w:tcW w:w="835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3408487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2967912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3856717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3972424</w:t>
            </w:r>
          </w:p>
        </w:tc>
      </w:tr>
      <w:tr w:rsidR="00482AAD" w:rsidRPr="006B4517" w:rsidTr="006B4517">
        <w:trPr>
          <w:trHeight w:val="154"/>
        </w:trPr>
        <w:tc>
          <w:tcPr>
            <w:tcW w:w="835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4517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2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482AAD" w:rsidRPr="006B4517" w:rsidRDefault="00482AAD" w:rsidP="00857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82AAD" w:rsidRPr="006B4517" w:rsidRDefault="00482AAD" w:rsidP="006B4517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</w:p>
    <w:sectPr w:rsidR="00482AAD" w:rsidRPr="006B4517" w:rsidSect="006B451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51658"/>
    <w:rsid w:val="00082B62"/>
    <w:rsid w:val="000908C2"/>
    <w:rsid w:val="000C68DA"/>
    <w:rsid w:val="000F057A"/>
    <w:rsid w:val="000F74EC"/>
    <w:rsid w:val="0010081A"/>
    <w:rsid w:val="00104910"/>
    <w:rsid w:val="00105DC3"/>
    <w:rsid w:val="00112B2E"/>
    <w:rsid w:val="00132A39"/>
    <w:rsid w:val="001330DF"/>
    <w:rsid w:val="001601CE"/>
    <w:rsid w:val="00166A47"/>
    <w:rsid w:val="00171B57"/>
    <w:rsid w:val="00184C6C"/>
    <w:rsid w:val="001914D3"/>
    <w:rsid w:val="001A7BCE"/>
    <w:rsid w:val="001E2F6E"/>
    <w:rsid w:val="001F2C9A"/>
    <w:rsid w:val="0023075C"/>
    <w:rsid w:val="00233C39"/>
    <w:rsid w:val="00245054"/>
    <w:rsid w:val="002504FE"/>
    <w:rsid w:val="00257223"/>
    <w:rsid w:val="00291289"/>
    <w:rsid w:val="002C36B9"/>
    <w:rsid w:val="002C7C10"/>
    <w:rsid w:val="002E19CE"/>
    <w:rsid w:val="0031330D"/>
    <w:rsid w:val="00314164"/>
    <w:rsid w:val="003660FA"/>
    <w:rsid w:val="003F26F0"/>
    <w:rsid w:val="0040720B"/>
    <w:rsid w:val="00410EF7"/>
    <w:rsid w:val="004230C9"/>
    <w:rsid w:val="00430434"/>
    <w:rsid w:val="004307DA"/>
    <w:rsid w:val="0043482F"/>
    <w:rsid w:val="0046197D"/>
    <w:rsid w:val="00482AAD"/>
    <w:rsid w:val="004931E0"/>
    <w:rsid w:val="004B39DB"/>
    <w:rsid w:val="004C2AEC"/>
    <w:rsid w:val="004C40C4"/>
    <w:rsid w:val="00520771"/>
    <w:rsid w:val="00540B2D"/>
    <w:rsid w:val="005B09E3"/>
    <w:rsid w:val="005C60FF"/>
    <w:rsid w:val="005E73A6"/>
    <w:rsid w:val="005F1026"/>
    <w:rsid w:val="005F1716"/>
    <w:rsid w:val="006060E1"/>
    <w:rsid w:val="00623A92"/>
    <w:rsid w:val="006359C6"/>
    <w:rsid w:val="00643883"/>
    <w:rsid w:val="006670A1"/>
    <w:rsid w:val="00673D57"/>
    <w:rsid w:val="00687B55"/>
    <w:rsid w:val="006B4517"/>
    <w:rsid w:val="006D0611"/>
    <w:rsid w:val="007258A4"/>
    <w:rsid w:val="00744467"/>
    <w:rsid w:val="0075565D"/>
    <w:rsid w:val="007B1D9F"/>
    <w:rsid w:val="007B5CE4"/>
    <w:rsid w:val="007D4699"/>
    <w:rsid w:val="007F61C0"/>
    <w:rsid w:val="00807071"/>
    <w:rsid w:val="00827487"/>
    <w:rsid w:val="00832528"/>
    <w:rsid w:val="00857E7B"/>
    <w:rsid w:val="008B7D2C"/>
    <w:rsid w:val="008C16F8"/>
    <w:rsid w:val="008E7052"/>
    <w:rsid w:val="008F7FF0"/>
    <w:rsid w:val="00925E7C"/>
    <w:rsid w:val="00932CB6"/>
    <w:rsid w:val="009623F7"/>
    <w:rsid w:val="00973023"/>
    <w:rsid w:val="009972B2"/>
    <w:rsid w:val="009A4306"/>
    <w:rsid w:val="009B505B"/>
    <w:rsid w:val="009D5A8A"/>
    <w:rsid w:val="009E2B69"/>
    <w:rsid w:val="00A07142"/>
    <w:rsid w:val="00A256E8"/>
    <w:rsid w:val="00A56F8C"/>
    <w:rsid w:val="00A74788"/>
    <w:rsid w:val="00AA60EF"/>
    <w:rsid w:val="00AE6A81"/>
    <w:rsid w:val="00AF53EF"/>
    <w:rsid w:val="00AF550E"/>
    <w:rsid w:val="00B00106"/>
    <w:rsid w:val="00B017D4"/>
    <w:rsid w:val="00B01ABB"/>
    <w:rsid w:val="00B022B3"/>
    <w:rsid w:val="00B22E59"/>
    <w:rsid w:val="00B25C8D"/>
    <w:rsid w:val="00B54CB3"/>
    <w:rsid w:val="00B600E6"/>
    <w:rsid w:val="00B66CCB"/>
    <w:rsid w:val="00BB2A5A"/>
    <w:rsid w:val="00BC05C5"/>
    <w:rsid w:val="00BC5E94"/>
    <w:rsid w:val="00BD1288"/>
    <w:rsid w:val="00BF587A"/>
    <w:rsid w:val="00C2539B"/>
    <w:rsid w:val="00C5513C"/>
    <w:rsid w:val="00C93FA5"/>
    <w:rsid w:val="00CB5518"/>
    <w:rsid w:val="00D01937"/>
    <w:rsid w:val="00D11CCB"/>
    <w:rsid w:val="00D21559"/>
    <w:rsid w:val="00D40381"/>
    <w:rsid w:val="00D55DDA"/>
    <w:rsid w:val="00D70193"/>
    <w:rsid w:val="00D81D00"/>
    <w:rsid w:val="00D845D7"/>
    <w:rsid w:val="00DC0330"/>
    <w:rsid w:val="00DE05C3"/>
    <w:rsid w:val="00DF7357"/>
    <w:rsid w:val="00E0224F"/>
    <w:rsid w:val="00E50341"/>
    <w:rsid w:val="00E62388"/>
    <w:rsid w:val="00E7126E"/>
    <w:rsid w:val="00E76700"/>
    <w:rsid w:val="00E84499"/>
    <w:rsid w:val="00E9430D"/>
    <w:rsid w:val="00EA1331"/>
    <w:rsid w:val="00EC01C3"/>
    <w:rsid w:val="00EC1827"/>
    <w:rsid w:val="00ED3D0C"/>
    <w:rsid w:val="00EE0D27"/>
    <w:rsid w:val="00EF7626"/>
    <w:rsid w:val="00F22BE8"/>
    <w:rsid w:val="00FA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4">
    <w:name w:val="Текст4"/>
    <w:basedOn w:val="Normal"/>
    <w:uiPriority w:val="99"/>
    <w:rsid w:val="00171B5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11CC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650</TotalTime>
  <Pages>11</Pages>
  <Words>1771</Words>
  <Characters>10101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40</cp:revision>
  <cp:lastPrinted>2020-03-03T12:57:00Z</cp:lastPrinted>
  <dcterms:created xsi:type="dcterms:W3CDTF">2013-02-20T07:49:00Z</dcterms:created>
  <dcterms:modified xsi:type="dcterms:W3CDTF">2020-03-04T08:12:00Z</dcterms:modified>
</cp:coreProperties>
</file>