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81" w:rsidRPr="00A52DF3" w:rsidRDefault="00CA1E81" w:rsidP="00A52DF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A52DF3">
        <w:rPr>
          <w:rFonts w:ascii="Arial" w:hAnsi="Arial" w:cs="Arial"/>
          <w:b/>
          <w:bCs/>
          <w:sz w:val="32"/>
          <w:szCs w:val="32"/>
          <w:lang w:val="ru-RU"/>
        </w:rPr>
        <w:t>АДМИНИСТРАЦИЯ ГОРОДНОВСКОГО СЕЛЬСОВЕТА</w:t>
      </w:r>
    </w:p>
    <w:p w:rsidR="00CA1E81" w:rsidRPr="00A52DF3" w:rsidRDefault="00CA1E81" w:rsidP="00A52DF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CA1E81" w:rsidRPr="00A52DF3" w:rsidRDefault="00CA1E81" w:rsidP="00A52DF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A52DF3">
        <w:rPr>
          <w:rFonts w:ascii="Arial" w:hAnsi="Arial" w:cs="Arial"/>
          <w:b/>
          <w:bCs/>
          <w:sz w:val="32"/>
          <w:szCs w:val="32"/>
          <w:lang w:val="ru-RU"/>
        </w:rPr>
        <w:t>ЖЕЛЕЗНОГОРСКОГО РАЙОНА</w:t>
      </w:r>
    </w:p>
    <w:p w:rsidR="00CA1E81" w:rsidRPr="00A52DF3" w:rsidRDefault="00CA1E81" w:rsidP="00A52DF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</w:p>
    <w:p w:rsidR="00CA1E81" w:rsidRPr="00A52DF3" w:rsidRDefault="00CA1E81" w:rsidP="00A52DF3">
      <w:pPr>
        <w:spacing w:after="200" w:line="276" w:lineRule="auto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</w:p>
    <w:p w:rsidR="00CA1E81" w:rsidRPr="00A52DF3" w:rsidRDefault="00CA1E81" w:rsidP="00A52DF3">
      <w:pPr>
        <w:spacing w:after="200" w:line="276" w:lineRule="auto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A52DF3">
        <w:rPr>
          <w:rFonts w:ascii="Arial" w:hAnsi="Arial" w:cs="Arial"/>
          <w:b/>
          <w:bCs/>
          <w:sz w:val="32"/>
          <w:szCs w:val="32"/>
          <w:lang w:val="ru-RU" w:eastAsia="ru-RU"/>
        </w:rPr>
        <w:t>ПОСТАНОВЛЕНИЕ</w:t>
      </w:r>
    </w:p>
    <w:p w:rsidR="00CA1E81" w:rsidRPr="00A52DF3" w:rsidRDefault="00CA1E81" w:rsidP="00A52DF3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:rsidR="00CA1E81" w:rsidRPr="00A52DF3" w:rsidRDefault="00CA1E81" w:rsidP="00A52DF3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:rsidR="00CA1E81" w:rsidRPr="00A52DF3" w:rsidRDefault="00CA1E81" w:rsidP="00A52DF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  <w:t xml:space="preserve">от </w:t>
      </w:r>
      <w:r w:rsidRPr="00A52DF3"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  <w:t>11.03.2020 г. № 27</w:t>
      </w:r>
    </w:p>
    <w:p w:rsidR="00CA1E81" w:rsidRPr="00A52DF3" w:rsidRDefault="00CA1E81" w:rsidP="00A52DF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</w:pPr>
    </w:p>
    <w:p w:rsidR="00CA1E81" w:rsidRPr="00A52DF3" w:rsidRDefault="00CA1E81" w:rsidP="00A52DF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</w:pPr>
    </w:p>
    <w:p w:rsidR="00CA1E81" w:rsidRPr="00A52DF3" w:rsidRDefault="00CA1E81" w:rsidP="00A52DF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</w:pPr>
      <w:r w:rsidRPr="00A52DF3"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  <w:t>Об утверждении порядка использования бюджетных ассигнований резервного фонда Администрации Городновского сельсовета Железногорского района</w:t>
      </w:r>
    </w:p>
    <w:p w:rsidR="00CA1E81" w:rsidRPr="00A52DF3" w:rsidRDefault="00CA1E81" w:rsidP="00A52DF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</w:pPr>
    </w:p>
    <w:p w:rsidR="00CA1E81" w:rsidRPr="00A52DF3" w:rsidRDefault="00CA1E81" w:rsidP="00A52DF3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BA257A">
      <w:pPr>
        <w:tabs>
          <w:tab w:val="left" w:pos="117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В соответствии со статьей 81 Бюджетного кодекса Российской Федерации и Положением о бюджетном процессе в  муниципальном образовании «Городновский сельсовет» Железногорского района Курской области, утвержденным Решением Собрания депутатов Городновского сельсовета  Железногорского района  от 09.10.2019г. №90 «Об утверждении «Положения о бюджетном процессе в муниципальном образовании «Городновский сельсовет» Железногорского района», Администрация Городновского сельсовета Железногорского района </w:t>
      </w:r>
    </w:p>
    <w:p w:rsidR="00CA1E81" w:rsidRPr="00A52DF3" w:rsidRDefault="00CA1E81" w:rsidP="00AA59AE">
      <w:pPr>
        <w:tabs>
          <w:tab w:val="left" w:pos="117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AA59AE">
      <w:pPr>
        <w:tabs>
          <w:tab w:val="left" w:pos="117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ПОСТАНОВЛЯЕТ:</w:t>
      </w:r>
    </w:p>
    <w:p w:rsidR="00CA1E81" w:rsidRPr="00A52DF3" w:rsidRDefault="00CA1E81" w:rsidP="009B4B8F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BA257A">
      <w:pPr>
        <w:tabs>
          <w:tab w:val="left" w:pos="117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1. Утвердить Порядок использования бюджетных ассигнований резервного фонда  Администрации Городновского сельсовета Железногорского района согласно приложению.</w:t>
      </w:r>
    </w:p>
    <w:p w:rsidR="00CA1E81" w:rsidRPr="00A52DF3" w:rsidRDefault="00CA1E81" w:rsidP="00BA257A">
      <w:pPr>
        <w:tabs>
          <w:tab w:val="left" w:pos="117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BA257A">
      <w:pPr>
        <w:tabs>
          <w:tab w:val="left" w:pos="117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2. Контроль за исполнением настоящего постановления оставляю за собой.</w:t>
      </w:r>
    </w:p>
    <w:p w:rsidR="00CA1E81" w:rsidRPr="00A52DF3" w:rsidRDefault="00CA1E81" w:rsidP="00BA257A">
      <w:pPr>
        <w:tabs>
          <w:tab w:val="left" w:pos="127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BA257A">
      <w:pPr>
        <w:tabs>
          <w:tab w:val="left" w:pos="127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3. Постановление вступает в силу со дня его официального опубликования и распространяется на правоотношения, возникшие с 01.01.2018 года.</w:t>
      </w:r>
    </w:p>
    <w:p w:rsidR="00CA1E81" w:rsidRPr="00A52DF3" w:rsidRDefault="00CA1E81" w:rsidP="00BA25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Глава Городновского сельсовета</w:t>
      </w:r>
    </w:p>
    <w:p w:rsidR="00CA1E81" w:rsidRPr="00A52DF3" w:rsidRDefault="00CA1E81" w:rsidP="00BA257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Железногорского района                                                                    А.Н.Троянов</w:t>
      </w: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b/>
          <w:bCs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b/>
          <w:bCs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b/>
          <w:bCs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b/>
          <w:bCs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b/>
          <w:bCs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b/>
          <w:bCs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b/>
          <w:bCs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b/>
          <w:bCs/>
          <w:color w:val="000000"/>
          <w:sz w:val="24"/>
          <w:szCs w:val="24"/>
          <w:lang w:val="ru-RU" w:eastAsia="ru-RU"/>
        </w:rPr>
        <w:tab/>
      </w:r>
    </w:p>
    <w:p w:rsidR="00CA1E81" w:rsidRPr="00A52DF3" w:rsidRDefault="00CA1E81" w:rsidP="001551E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        </w:t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  <w:t xml:space="preserve">                                                                   </w:t>
      </w:r>
    </w:p>
    <w:p w:rsidR="00CA1E81" w:rsidRPr="00A52DF3" w:rsidRDefault="00CA1E81" w:rsidP="00BA257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Приложение</w:t>
      </w:r>
    </w:p>
    <w:p w:rsidR="00CA1E81" w:rsidRPr="00A52DF3" w:rsidRDefault="00CA1E81" w:rsidP="00BA257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                                                            к постановлению Администрации</w:t>
      </w:r>
    </w:p>
    <w:p w:rsidR="00CA1E81" w:rsidRPr="00A52DF3" w:rsidRDefault="00CA1E81" w:rsidP="00BA257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                                                Городновского сельсовета</w:t>
      </w:r>
    </w:p>
    <w:p w:rsidR="00CA1E81" w:rsidRPr="00A52DF3" w:rsidRDefault="00CA1E81" w:rsidP="00BA257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                                            Железногорского района                                        </w:t>
      </w:r>
    </w:p>
    <w:p w:rsidR="00CA1E81" w:rsidRPr="00A52DF3" w:rsidRDefault="00CA1E81" w:rsidP="00BA257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                                      от 11.03.2020 №27</w:t>
      </w: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tabs>
          <w:tab w:val="left" w:pos="3700"/>
        </w:tabs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32"/>
          <w:szCs w:val="32"/>
          <w:lang w:val="ru-RU" w:eastAsia="ru-RU"/>
        </w:rPr>
        <w:t xml:space="preserve">     </w:t>
      </w:r>
      <w:r w:rsidRPr="00A52DF3"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  <w:t>Порядок</w:t>
      </w:r>
    </w:p>
    <w:p w:rsidR="00CA1E81" w:rsidRPr="00A52DF3" w:rsidRDefault="00CA1E81" w:rsidP="00A52DF3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</w:pPr>
      <w:r w:rsidRPr="00A52DF3"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  <w:t>использования бюджетных ассигнований резервного фонда</w:t>
      </w:r>
      <w:r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  <w:t xml:space="preserve"> </w:t>
      </w:r>
      <w:r w:rsidRPr="00A52DF3"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  <w:t>Администрации Городновского сельсовета Железногорского</w:t>
      </w:r>
      <w:r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  <w:t xml:space="preserve"> </w:t>
      </w:r>
      <w:r w:rsidRPr="00A52DF3">
        <w:rPr>
          <w:rFonts w:ascii="Arial" w:hAnsi="Arial" w:cs="Arial"/>
          <w:b/>
          <w:bCs/>
          <w:color w:val="000000"/>
          <w:sz w:val="32"/>
          <w:szCs w:val="32"/>
          <w:lang w:val="ru-RU" w:eastAsia="ru-RU"/>
        </w:rPr>
        <w:t>района</w:t>
      </w:r>
    </w:p>
    <w:p w:rsidR="00CA1E81" w:rsidRPr="00A52DF3" w:rsidRDefault="00CA1E81" w:rsidP="001551E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BA25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1. Настоящий Порядок разработан в соответствии со статьей 81 Бюджетного кодекса Российской Федерации и Положением о бюджетном процессе в  муниципальном образовании «Городновский сельсовет» Железногорского района Курской области и устанавливает порядок выделения и использования средств резервного фонда Администрации Городновского сельсовета Железногорского района.</w:t>
      </w:r>
    </w:p>
    <w:p w:rsidR="00CA1E81" w:rsidRPr="00A52DF3" w:rsidRDefault="00CA1E81" w:rsidP="00BA25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2. Резервный фонд Администрации Городновского сельсовета Железногорского района (далее по тексту – резервный фонд)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мероприятий, не предусмотренных в бюджете муниципального  образования «Городновский сельсовет» Железногорского района Курской области на соответствующий финансовый год и плановый период.</w:t>
      </w:r>
    </w:p>
    <w:p w:rsidR="00CA1E81" w:rsidRPr="00A52DF3" w:rsidRDefault="00CA1E81" w:rsidP="00BA25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3. Размер резервного фонда определяется Решением Собрания депутатов Городновского сельсовета Железногорского района ежегодно при утверждении бюджета муниципального образования «Городновский сельсовет» Железногорского района Курской области на очередной финансовый год и плановый период.</w:t>
      </w:r>
    </w:p>
    <w:p w:rsidR="00CA1E81" w:rsidRPr="00A52DF3" w:rsidRDefault="00CA1E81" w:rsidP="00BA25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4.Бюджетные ассигнования резервного фонда учитываются в расходной части бюджета муниципального образования «Городновский сельсовет» Железногорского района Курской области и используются на финансирование:</w:t>
      </w:r>
    </w:p>
    <w:p w:rsidR="00CA1E81" w:rsidRPr="00A52DF3" w:rsidRDefault="00CA1E81" w:rsidP="00BA25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- аварийно – 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CA1E81" w:rsidRPr="00A52DF3" w:rsidRDefault="00CA1E81" w:rsidP="00BA25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- проведение неотложных аварийно-восстановительных работ на сетях инженерно-технического обеспечения, используемых для поддержки работоспособности и устойчивости функционирования объектов жилищно-коммунального, социально-культурного и бытового назначения;</w:t>
      </w:r>
    </w:p>
    <w:p w:rsidR="00CA1E81" w:rsidRPr="00A52DF3" w:rsidRDefault="00CA1E81" w:rsidP="00BA257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- мероприятий, связанных с проведением торжественных, юбилейных и памятных дат местного значения (уровня);</w:t>
      </w:r>
    </w:p>
    <w:p w:rsidR="00CA1E81" w:rsidRPr="00A52DF3" w:rsidRDefault="00CA1E81" w:rsidP="00BA257A">
      <w:pPr>
        <w:tabs>
          <w:tab w:val="left" w:pos="92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5. Обращения по вопросу выделения денежных средств из резервного  фонда подготавливаются и направляются на имя главы Городновского сельсовета Железногорского района главными распорядителями бюджетных средств и должны содержать конкретные направления использования средств, смету расходов или другие документы, подтверждающие запрашиваемую сумму.</w:t>
      </w:r>
    </w:p>
    <w:p w:rsidR="00CA1E81" w:rsidRPr="00A52DF3" w:rsidRDefault="00CA1E81" w:rsidP="00BA257A">
      <w:pPr>
        <w:tabs>
          <w:tab w:val="left" w:pos="92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6. Проект правового акта Администрации Городновского сельсовета Железногорского района о выделении денежных средств из резервного фонда с указанием размера выделяемых денежных средств и направления их расходования готовят главные распорядители бюджетных средств.</w:t>
      </w:r>
    </w:p>
    <w:p w:rsidR="00CA1E81" w:rsidRPr="00A52DF3" w:rsidRDefault="00CA1E81" w:rsidP="00BA257A">
      <w:pPr>
        <w:tabs>
          <w:tab w:val="left" w:pos="92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7. Средства из резервного фонда выделяются на основании правового акта Администрации Городновского сельсовета Железногорского района на финансирование мероприятий, указанных в п.4 настоящего Порядка.</w:t>
      </w:r>
    </w:p>
    <w:p w:rsidR="00CA1E81" w:rsidRPr="00A52DF3" w:rsidRDefault="00CA1E81" w:rsidP="00BA257A">
      <w:pPr>
        <w:tabs>
          <w:tab w:val="left" w:pos="92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Использование средств на иные цели не допускается.</w:t>
      </w:r>
    </w:p>
    <w:p w:rsidR="00CA1E81" w:rsidRPr="00A52DF3" w:rsidRDefault="00CA1E81" w:rsidP="00BA257A">
      <w:pPr>
        <w:tabs>
          <w:tab w:val="left" w:pos="92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8. Главные распорядители бюджетных средств, в распоряжении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Федерации. В месячный срок после проведения соответствующих мероприятий представляют в Администрацию Городновского сельсовета Железногорского района отчет об использовании средств резервного фонда по форме согласно приложению к настоящему Порядку.</w:t>
      </w:r>
    </w:p>
    <w:p w:rsidR="00CA1E81" w:rsidRPr="00A52DF3" w:rsidRDefault="00CA1E81" w:rsidP="00BA257A">
      <w:pPr>
        <w:tabs>
          <w:tab w:val="left" w:pos="92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9. Администрация Городновского сельсовета Железногорского района отчет об использовании бюджетных ассигнований резервного фонда прилагает к ежеквартальному и годовому отчетам об использовании бюджета муниципального образования «Городновский сельсовет» Железногорского района Курской области.</w:t>
      </w:r>
    </w:p>
    <w:p w:rsidR="00CA1E81" w:rsidRPr="00A52DF3" w:rsidRDefault="00CA1E81" w:rsidP="00BA257A">
      <w:pPr>
        <w:tabs>
          <w:tab w:val="left" w:pos="92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10.Администрация Городновского сельсовета Железногорского района в пределах предоставленных полномочий осуществляет контроль за целевым использованием бюджетных ассигнований резервного фонда.</w:t>
      </w:r>
    </w:p>
    <w:p w:rsidR="00CA1E81" w:rsidRPr="00A52DF3" w:rsidRDefault="00CA1E81" w:rsidP="009B4B8F">
      <w:pPr>
        <w:tabs>
          <w:tab w:val="left" w:pos="92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tabs>
          <w:tab w:val="left" w:pos="92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tabs>
          <w:tab w:val="left" w:pos="92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tabs>
          <w:tab w:val="left" w:pos="921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tabs>
          <w:tab w:val="left" w:pos="921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tabs>
          <w:tab w:val="left" w:pos="921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tabs>
          <w:tab w:val="left" w:pos="921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tabs>
          <w:tab w:val="left" w:pos="921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tabs>
          <w:tab w:val="left" w:pos="921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tabs>
          <w:tab w:val="left" w:pos="921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tabs>
          <w:tab w:val="left" w:pos="921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tabs>
          <w:tab w:val="left" w:pos="921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tabs>
          <w:tab w:val="left" w:pos="921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tabs>
          <w:tab w:val="left" w:pos="921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tabs>
          <w:tab w:val="left" w:pos="921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tabs>
          <w:tab w:val="left" w:pos="921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BA257A">
      <w:pPr>
        <w:tabs>
          <w:tab w:val="left" w:pos="921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  <w:t xml:space="preserve">        Приложение</w:t>
      </w:r>
    </w:p>
    <w:p w:rsidR="00CA1E81" w:rsidRPr="00A52DF3" w:rsidRDefault="00CA1E81" w:rsidP="00BA257A">
      <w:pPr>
        <w:tabs>
          <w:tab w:val="left" w:pos="921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  <w:t xml:space="preserve">                         к Порядку использования бюджетных</w:t>
      </w:r>
    </w:p>
    <w:p w:rsidR="00CA1E81" w:rsidRPr="00A52DF3" w:rsidRDefault="00CA1E81" w:rsidP="00BA257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</w:t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  <w:t xml:space="preserve">   ассигнований резервного фонда</w:t>
      </w:r>
    </w:p>
    <w:p w:rsidR="00CA1E81" w:rsidRPr="00A52DF3" w:rsidRDefault="00CA1E81" w:rsidP="00BA257A">
      <w:pPr>
        <w:tabs>
          <w:tab w:val="left" w:pos="5224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                                                          Администрации Городновского сельсовета</w:t>
      </w:r>
    </w:p>
    <w:p w:rsidR="00CA1E81" w:rsidRPr="00A52DF3" w:rsidRDefault="00CA1E81" w:rsidP="00BA257A">
      <w:pPr>
        <w:tabs>
          <w:tab w:val="left" w:pos="5224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                                                          Железногорского  района </w:t>
      </w: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BA257A">
      <w:pPr>
        <w:tabs>
          <w:tab w:val="left" w:pos="334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Отчет</w:t>
      </w:r>
    </w:p>
    <w:p w:rsidR="00CA1E81" w:rsidRPr="00A52DF3" w:rsidRDefault="00CA1E81" w:rsidP="00BA257A">
      <w:pPr>
        <w:tabs>
          <w:tab w:val="left" w:pos="134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об использовании средств резервного фонда</w:t>
      </w:r>
    </w:p>
    <w:p w:rsidR="00CA1E81" w:rsidRPr="00A52DF3" w:rsidRDefault="00CA1E81" w:rsidP="00BA257A">
      <w:pPr>
        <w:tabs>
          <w:tab w:val="left" w:pos="134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________________________________________</w:t>
      </w:r>
    </w:p>
    <w:p w:rsidR="00CA1E81" w:rsidRPr="00A52DF3" w:rsidRDefault="00CA1E81" w:rsidP="00BA257A">
      <w:pPr>
        <w:tabs>
          <w:tab w:val="left" w:pos="134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(наименование главного распорядителя, в распоряжение</w:t>
      </w:r>
    </w:p>
    <w:p w:rsidR="00CA1E81" w:rsidRPr="00A52DF3" w:rsidRDefault="00CA1E81" w:rsidP="00BA257A">
      <w:pPr>
        <w:tabs>
          <w:tab w:val="left" w:pos="134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>которого выделяются средства резервного фонда)</w:t>
      </w: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</w:r>
      <w:r w:rsidRPr="00A52DF3">
        <w:rPr>
          <w:rFonts w:ascii="Arial" w:hAnsi="Arial" w:cs="Arial"/>
          <w:color w:val="000000"/>
          <w:sz w:val="24"/>
          <w:szCs w:val="24"/>
          <w:lang w:val="ru-RU" w:eastAsia="ru-RU"/>
        </w:rPr>
        <w:tab/>
        <w:t>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841"/>
        <w:gridCol w:w="1088"/>
        <w:gridCol w:w="720"/>
        <w:gridCol w:w="720"/>
        <w:gridCol w:w="900"/>
        <w:gridCol w:w="916"/>
        <w:gridCol w:w="644"/>
        <w:gridCol w:w="644"/>
        <w:gridCol w:w="644"/>
        <w:gridCol w:w="645"/>
        <w:gridCol w:w="645"/>
        <w:gridCol w:w="645"/>
      </w:tblGrid>
      <w:tr w:rsidR="00CA1E81" w:rsidRPr="00A52DF3">
        <w:tc>
          <w:tcPr>
            <w:tcW w:w="771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52DF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№п/п</w:t>
            </w:r>
          </w:p>
        </w:tc>
        <w:tc>
          <w:tcPr>
            <w:tcW w:w="841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52DF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Код ГРБС</w:t>
            </w:r>
          </w:p>
        </w:tc>
        <w:tc>
          <w:tcPr>
            <w:tcW w:w="1088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52DF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Раздел, подраздел</w:t>
            </w:r>
          </w:p>
        </w:tc>
        <w:tc>
          <w:tcPr>
            <w:tcW w:w="720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52DF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720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52DF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КВР</w:t>
            </w:r>
          </w:p>
        </w:tc>
        <w:tc>
          <w:tcPr>
            <w:tcW w:w="900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52DF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КОСГУ</w:t>
            </w:r>
          </w:p>
        </w:tc>
        <w:tc>
          <w:tcPr>
            <w:tcW w:w="916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52DF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Направление расходования</w:t>
            </w:r>
          </w:p>
        </w:tc>
        <w:tc>
          <w:tcPr>
            <w:tcW w:w="644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52DF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Правовой акт (№ и дата)</w:t>
            </w:r>
          </w:p>
        </w:tc>
        <w:tc>
          <w:tcPr>
            <w:tcW w:w="644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52DF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Сумма</w:t>
            </w:r>
          </w:p>
        </w:tc>
        <w:tc>
          <w:tcPr>
            <w:tcW w:w="644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52DF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Профинансировано</w:t>
            </w:r>
          </w:p>
        </w:tc>
        <w:tc>
          <w:tcPr>
            <w:tcW w:w="645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52DF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Кассовые расходы</w:t>
            </w:r>
          </w:p>
        </w:tc>
        <w:tc>
          <w:tcPr>
            <w:tcW w:w="645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A52DF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остаток</w:t>
            </w:r>
          </w:p>
        </w:tc>
        <w:tc>
          <w:tcPr>
            <w:tcW w:w="645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DF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Примечание</w:t>
            </w:r>
            <w:r w:rsidRPr="00A52D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(*)</w:t>
            </w:r>
            <w:r w:rsidRPr="00A52DF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A1E81" w:rsidRPr="00A52DF3">
        <w:tc>
          <w:tcPr>
            <w:tcW w:w="771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CA1E81" w:rsidRPr="00A52DF3">
        <w:tc>
          <w:tcPr>
            <w:tcW w:w="771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CA1E81" w:rsidRPr="00A52DF3">
        <w:tc>
          <w:tcPr>
            <w:tcW w:w="771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CA1E81" w:rsidRPr="00A52DF3">
        <w:tc>
          <w:tcPr>
            <w:tcW w:w="771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41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88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45" w:type="dxa"/>
          </w:tcPr>
          <w:p w:rsidR="00CA1E81" w:rsidRPr="00A52DF3" w:rsidRDefault="00CA1E81" w:rsidP="009B4B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CA1E81" w:rsidRPr="00A52DF3" w:rsidRDefault="00CA1E81" w:rsidP="009B4B8F">
      <w:pPr>
        <w:spacing w:after="0" w:line="240" w:lineRule="auto"/>
        <w:rPr>
          <w:rFonts w:ascii="Arial" w:hAnsi="Arial" w:cs="Arial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A52DF3">
        <w:rPr>
          <w:rFonts w:ascii="Arial" w:hAnsi="Arial" w:cs="Arial"/>
          <w:sz w:val="24"/>
          <w:szCs w:val="24"/>
          <w:lang w:val="ru-RU" w:eastAsia="ru-RU"/>
        </w:rPr>
        <w:t>________________</w:t>
      </w: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A52DF3">
        <w:rPr>
          <w:rFonts w:ascii="Arial" w:hAnsi="Arial" w:cs="Arial"/>
          <w:sz w:val="24"/>
          <w:szCs w:val="24"/>
          <w:lang w:val="ru-RU" w:eastAsia="ru-RU"/>
        </w:rPr>
        <w:t>(*) В случае неполного расходования средств резервного фонда указывается причина.</w:t>
      </w: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A52DF3">
        <w:rPr>
          <w:rFonts w:ascii="Arial" w:hAnsi="Arial" w:cs="Arial"/>
          <w:sz w:val="24"/>
          <w:szCs w:val="24"/>
          <w:lang w:val="ru-RU" w:eastAsia="ru-RU"/>
        </w:rPr>
        <w:t>Руководитель ______________</w:t>
      </w: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A52DF3">
        <w:rPr>
          <w:rFonts w:ascii="Arial" w:hAnsi="Arial" w:cs="Arial"/>
          <w:sz w:val="24"/>
          <w:szCs w:val="24"/>
          <w:lang w:val="ru-RU" w:eastAsia="ru-RU"/>
        </w:rPr>
        <w:t>Гл. бухгалтер ______________</w:t>
      </w: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sz w:val="24"/>
          <w:szCs w:val="24"/>
          <w:lang w:val="ru-RU" w:eastAsia="ru-RU"/>
        </w:rPr>
      </w:pPr>
    </w:p>
    <w:p w:rsidR="00CA1E81" w:rsidRPr="00A52DF3" w:rsidRDefault="00CA1E81" w:rsidP="009B4B8F">
      <w:pPr>
        <w:spacing w:after="0"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A52DF3">
        <w:rPr>
          <w:rFonts w:ascii="Arial" w:hAnsi="Arial" w:cs="Arial"/>
          <w:sz w:val="24"/>
          <w:szCs w:val="24"/>
          <w:lang w:val="ru-RU" w:eastAsia="ru-RU"/>
        </w:rPr>
        <w:t>М.П.</w:t>
      </w:r>
    </w:p>
    <w:p w:rsidR="00CA1E81" w:rsidRPr="00A52DF3" w:rsidRDefault="00CA1E81">
      <w:pPr>
        <w:rPr>
          <w:rFonts w:ascii="Arial" w:hAnsi="Arial" w:cs="Arial"/>
          <w:sz w:val="24"/>
          <w:szCs w:val="24"/>
          <w:lang w:val="ru-RU"/>
        </w:rPr>
      </w:pPr>
    </w:p>
    <w:sectPr w:rsidR="00CA1E81" w:rsidRPr="00A52DF3" w:rsidSect="00A52DF3">
      <w:pgSz w:w="12240" w:h="15840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ACE"/>
    <w:rsid w:val="000865D1"/>
    <w:rsid w:val="001458B1"/>
    <w:rsid w:val="001545B9"/>
    <w:rsid w:val="001551E6"/>
    <w:rsid w:val="00156E91"/>
    <w:rsid w:val="00302330"/>
    <w:rsid w:val="005203A6"/>
    <w:rsid w:val="00592A41"/>
    <w:rsid w:val="005B3C02"/>
    <w:rsid w:val="0062385A"/>
    <w:rsid w:val="00891ACE"/>
    <w:rsid w:val="00996545"/>
    <w:rsid w:val="009B4B8F"/>
    <w:rsid w:val="009C2C8F"/>
    <w:rsid w:val="009D06AC"/>
    <w:rsid w:val="00A52DF3"/>
    <w:rsid w:val="00A74BB2"/>
    <w:rsid w:val="00A7731A"/>
    <w:rsid w:val="00AA59AE"/>
    <w:rsid w:val="00AD1CFA"/>
    <w:rsid w:val="00AD3674"/>
    <w:rsid w:val="00B65450"/>
    <w:rsid w:val="00BA257A"/>
    <w:rsid w:val="00C3084F"/>
    <w:rsid w:val="00CA1E81"/>
    <w:rsid w:val="00CD7B51"/>
    <w:rsid w:val="00F376AD"/>
    <w:rsid w:val="00F8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BB2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</Pages>
  <Words>987</Words>
  <Characters>5631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7</cp:revision>
  <cp:lastPrinted>2020-03-11T12:27:00Z</cp:lastPrinted>
  <dcterms:created xsi:type="dcterms:W3CDTF">2020-03-11T12:03:00Z</dcterms:created>
  <dcterms:modified xsi:type="dcterms:W3CDTF">2020-04-03T09:58:00Z</dcterms:modified>
</cp:coreProperties>
</file>